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DB425" w14:textId="5BE13F8D" w:rsidR="00AA6944" w:rsidRDefault="00AA1A65"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C4296D" wp14:editId="69EB3447">
                <wp:simplePos x="0" y="0"/>
                <wp:positionH relativeFrom="margin">
                  <wp:posOffset>-256540</wp:posOffset>
                </wp:positionH>
                <wp:positionV relativeFrom="paragraph">
                  <wp:posOffset>-3175</wp:posOffset>
                </wp:positionV>
                <wp:extent cx="6370320" cy="800100"/>
                <wp:effectExtent l="0" t="0" r="0" b="0"/>
                <wp:wrapNone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0320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20DCE7" w14:textId="77777777" w:rsidR="00AB48C5" w:rsidRPr="00484514" w:rsidRDefault="00AB48C5" w:rsidP="00AB48C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484514">
                              <w:rPr>
                                <w:rFonts w:ascii="News Gothic MT" w:hAnsi="News Gothic MT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Lehrküche</w:t>
                            </w:r>
                          </w:p>
                          <w:p w14:paraId="6BC7512C" w14:textId="77777777" w:rsidR="00AB48C5" w:rsidRDefault="00AB48C5" w:rsidP="00AB48C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News Gothic MT" w:hAnsi="News Gothic MT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Wabern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57906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4296D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-20.2pt;margin-top:-.25pt;width:501.6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" filled="f" stroked="f">
                <o:lock v:ext="edit" shapetype="t"/>
                <v:textbox style="mso-fit-shape-to-text:t">
                  <w:txbxContent>
                    <w:p w14:paraId="3420DCE7" w14:textId="77777777" w:rsidR="00AB48C5" w:rsidRPr="00484514" w:rsidRDefault="00AB48C5" w:rsidP="00AB48C5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484514">
                        <w:rPr>
                          <w:rFonts w:ascii="News Gothic MT" w:hAnsi="News Gothic MT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Lehrküche</w:t>
                      </w:r>
                    </w:p>
                    <w:p w14:paraId="6BC7512C" w14:textId="77777777" w:rsidR="00AB48C5" w:rsidRDefault="00AB48C5" w:rsidP="00AB48C5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News Gothic MT" w:hAnsi="News Gothic MT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Wabern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8C5"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AA8D7E" wp14:editId="6FD51A90">
                <wp:simplePos x="0" y="0"/>
                <wp:positionH relativeFrom="column">
                  <wp:posOffset>-640715</wp:posOffset>
                </wp:positionH>
                <wp:positionV relativeFrom="paragraph">
                  <wp:posOffset>-459105</wp:posOffset>
                </wp:positionV>
                <wp:extent cx="2492375" cy="65214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F8577" w14:textId="77777777" w:rsidR="008E7BBD" w:rsidRDefault="00AA6944" w:rsidP="00A201BC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1A6A86"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  <w:t>Um Anmeldung wird gebeten bis:</w:t>
                            </w:r>
                            <w:r w:rsidRPr="001A6A86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55FFCBD8" w14:textId="77777777" w:rsidR="008E7BBD" w:rsidRPr="008E7BBD" w:rsidRDefault="008E7BBD" w:rsidP="00A201BC">
                            <w:pPr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513BFE5A" w14:textId="1A4D390D" w:rsidR="00AA6944" w:rsidRPr="004B71C4" w:rsidRDefault="00AA1A65" w:rsidP="004B71C4">
                            <w:pPr>
                              <w:jc w:val="center"/>
                              <w:rPr>
                                <w:color w:val="FF000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Cs w:val="24"/>
                                <w:u w:val="single"/>
                              </w:rPr>
                              <w:t>Mi</w:t>
                            </w:r>
                            <w:r w:rsidR="001B3C3C" w:rsidRPr="001B3C3C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.</w:t>
                            </w:r>
                            <w:r w:rsidR="00987CB9" w:rsidRPr="001B3C3C">
                              <w:rPr>
                                <w:color w:val="FF000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82A54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1</w:t>
                            </w:r>
                            <w:r w:rsidR="0075579B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0</w:t>
                            </w:r>
                            <w:r w:rsidR="00987CB9" w:rsidRPr="001B3C3C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.</w:t>
                            </w:r>
                            <w:r w:rsidR="00A12AB1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0</w:t>
                            </w:r>
                            <w:r w:rsidR="00B82A54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9</w:t>
                            </w:r>
                            <w:r w:rsidR="00B8573E" w:rsidRPr="001B3C3C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.202</w:t>
                            </w:r>
                            <w:r w:rsidR="00A12AB1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5</w:t>
                            </w:r>
                            <w:r w:rsidR="00D6383F" w:rsidRPr="00987CB9">
                              <w:rPr>
                                <w:color w:val="FF0000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660AE3" w:rsidRPr="00987CB9">
                              <w:rPr>
                                <w:color w:val="FF0000"/>
                                <w:szCs w:val="24"/>
                                <w:u w:val="single"/>
                              </w:rPr>
                              <w:t>11Uhr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8D7E" id="Text Box 9" o:spid="_x0000_s1027" type="#_x0000_t202" style="position:absolute;margin-left:-50.45pt;margin-top:-36.15pt;width:196.25pt;height:5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" stroked="f">
                <v:textbox>
                  <w:txbxContent>
                    <w:p w14:paraId="0D8F8577" w14:textId="77777777" w:rsidR="008E7BBD" w:rsidRDefault="00AA6944" w:rsidP="00A201BC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1A6A86">
                        <w:rPr>
                          <w:b/>
                          <w:color w:val="FF0000"/>
                          <w:sz w:val="18"/>
                          <w:u w:val="single"/>
                        </w:rPr>
                        <w:t>Um Anmeldung wird gebeten bis:</w:t>
                      </w:r>
                      <w:r w:rsidRPr="001A6A86">
                        <w:rPr>
                          <w:b/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55FFCBD8" w14:textId="77777777" w:rsidR="008E7BBD" w:rsidRPr="008E7BBD" w:rsidRDefault="008E7BBD" w:rsidP="00A201BC">
                      <w:pPr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  <w:u w:val="single"/>
                        </w:rPr>
                      </w:pPr>
                    </w:p>
                    <w:p w14:paraId="513BFE5A" w14:textId="1A4D390D" w:rsidR="00AA6944" w:rsidRPr="004B71C4" w:rsidRDefault="00AA1A65" w:rsidP="004B71C4">
                      <w:pPr>
                        <w:jc w:val="center"/>
                        <w:rPr>
                          <w:color w:val="FF0000"/>
                          <w:szCs w:val="24"/>
                          <w:u w:val="single"/>
                        </w:rPr>
                      </w:pPr>
                      <w:r>
                        <w:rPr>
                          <w:color w:val="FF0000"/>
                          <w:szCs w:val="24"/>
                          <w:u w:val="single"/>
                        </w:rPr>
                        <w:t>Mi</w:t>
                      </w:r>
                      <w:r w:rsidR="001B3C3C" w:rsidRPr="001B3C3C">
                        <w:rPr>
                          <w:color w:val="FF0000"/>
                          <w:szCs w:val="24"/>
                          <w:u w:val="single"/>
                        </w:rPr>
                        <w:t>.</w:t>
                      </w:r>
                      <w:r w:rsidR="00987CB9" w:rsidRPr="001B3C3C">
                        <w:rPr>
                          <w:color w:val="FF0000"/>
                          <w:szCs w:val="24"/>
                          <w:u w:val="single"/>
                        </w:rPr>
                        <w:t xml:space="preserve"> </w:t>
                      </w:r>
                      <w:r w:rsidR="00B82A54">
                        <w:rPr>
                          <w:color w:val="FF0000"/>
                          <w:szCs w:val="24"/>
                          <w:u w:val="single"/>
                        </w:rPr>
                        <w:t>1</w:t>
                      </w:r>
                      <w:r w:rsidR="0075579B">
                        <w:rPr>
                          <w:color w:val="FF0000"/>
                          <w:szCs w:val="24"/>
                          <w:u w:val="single"/>
                        </w:rPr>
                        <w:t>0</w:t>
                      </w:r>
                      <w:r w:rsidR="00987CB9" w:rsidRPr="001B3C3C">
                        <w:rPr>
                          <w:color w:val="FF0000"/>
                          <w:szCs w:val="24"/>
                          <w:u w:val="single"/>
                        </w:rPr>
                        <w:t>.</w:t>
                      </w:r>
                      <w:r w:rsidR="00A12AB1">
                        <w:rPr>
                          <w:color w:val="FF0000"/>
                          <w:szCs w:val="24"/>
                          <w:u w:val="single"/>
                        </w:rPr>
                        <w:t>0</w:t>
                      </w:r>
                      <w:r w:rsidR="00B82A54">
                        <w:rPr>
                          <w:color w:val="FF0000"/>
                          <w:szCs w:val="24"/>
                          <w:u w:val="single"/>
                        </w:rPr>
                        <w:t>9</w:t>
                      </w:r>
                      <w:r w:rsidR="00B8573E" w:rsidRPr="001B3C3C">
                        <w:rPr>
                          <w:color w:val="FF0000"/>
                          <w:szCs w:val="24"/>
                          <w:u w:val="single"/>
                        </w:rPr>
                        <w:t>.202</w:t>
                      </w:r>
                      <w:r w:rsidR="00A12AB1">
                        <w:rPr>
                          <w:color w:val="FF0000"/>
                          <w:szCs w:val="24"/>
                          <w:u w:val="single"/>
                        </w:rPr>
                        <w:t>5</w:t>
                      </w:r>
                      <w:r w:rsidR="00D6383F" w:rsidRPr="00987CB9">
                        <w:rPr>
                          <w:color w:val="FF0000"/>
                          <w:szCs w:val="24"/>
                          <w:u w:val="single"/>
                        </w:rPr>
                        <w:t xml:space="preserve">, </w:t>
                      </w:r>
                      <w:r w:rsidR="00660AE3" w:rsidRPr="00987CB9">
                        <w:rPr>
                          <w:color w:val="FF0000"/>
                          <w:szCs w:val="24"/>
                          <w:u w:val="single"/>
                        </w:rPr>
                        <w:t>11Uhr</w:t>
                      </w:r>
                    </w:p>
                  </w:txbxContent>
                </v:textbox>
              </v:shape>
            </w:pict>
          </mc:Fallback>
        </mc:AlternateContent>
      </w:r>
      <w:r w:rsidR="00AB48C5">
        <w:rPr>
          <w:noProof/>
        </w:rPr>
        <w:drawing>
          <wp:anchor distT="0" distB="0" distL="114300" distR="114300" simplePos="0" relativeHeight="251656704" behindDoc="1" locked="0" layoutInCell="0" allowOverlap="1" wp14:anchorId="54E559EF" wp14:editId="7DB809DA">
            <wp:simplePos x="0" y="0"/>
            <wp:positionH relativeFrom="column">
              <wp:posOffset>4409440</wp:posOffset>
            </wp:positionH>
            <wp:positionV relativeFrom="paragraph">
              <wp:posOffset>-668655</wp:posOffset>
            </wp:positionV>
            <wp:extent cx="1943100" cy="1176020"/>
            <wp:effectExtent l="0" t="0" r="0" b="0"/>
            <wp:wrapNone/>
            <wp:docPr id="7" name="Bild 7" descr="logo-abv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abv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4C216" w14:textId="77777777" w:rsidR="00AA6944" w:rsidRDefault="00AA6944"/>
    <w:p w14:paraId="7176AD3E" w14:textId="2D32CB31" w:rsidR="00871487" w:rsidRPr="00287579" w:rsidRDefault="0075579B" w:rsidP="00097E5D">
      <w:pPr>
        <w:pStyle w:val="Formatvorlage2"/>
        <w:tabs>
          <w:tab w:val="center" w:pos="4536"/>
          <w:tab w:val="left" w:pos="7545"/>
        </w:tabs>
        <w:ind w:left="0" w:firstLine="0"/>
        <w:jc w:val="center"/>
        <w:rPr>
          <w:rFonts w:ascii="Comic Sans MS" w:hAnsi="Comic Sans MS"/>
          <w:sz w:val="36"/>
          <w:szCs w:val="36"/>
        </w:rPr>
      </w:pPr>
      <w:bookmarkStart w:id="0" w:name="_Hlk55231386"/>
      <w:r>
        <w:rPr>
          <w:rFonts w:ascii="Comic Sans MS" w:hAnsi="Comic Sans MS"/>
          <w:sz w:val="36"/>
          <w:szCs w:val="36"/>
        </w:rPr>
        <w:t>22</w:t>
      </w:r>
      <w:r w:rsidR="00AA1A65">
        <w:rPr>
          <w:rFonts w:ascii="Comic Sans MS" w:hAnsi="Comic Sans MS"/>
          <w:sz w:val="36"/>
          <w:szCs w:val="36"/>
        </w:rPr>
        <w:t xml:space="preserve">.09.- </w:t>
      </w:r>
      <w:r>
        <w:rPr>
          <w:rFonts w:ascii="Comic Sans MS" w:hAnsi="Comic Sans MS"/>
          <w:sz w:val="36"/>
          <w:szCs w:val="36"/>
        </w:rPr>
        <w:t>26</w:t>
      </w:r>
      <w:r w:rsidR="00AA1A65">
        <w:rPr>
          <w:rFonts w:ascii="Comic Sans MS" w:hAnsi="Comic Sans MS"/>
          <w:sz w:val="36"/>
          <w:szCs w:val="36"/>
        </w:rPr>
        <w:t>.09.2025 (KW 3</w:t>
      </w:r>
      <w:r>
        <w:rPr>
          <w:rFonts w:ascii="Comic Sans MS" w:hAnsi="Comic Sans MS"/>
          <w:sz w:val="36"/>
          <w:szCs w:val="36"/>
        </w:rPr>
        <w:t>9</w:t>
      </w:r>
      <w:r w:rsidR="00AA1A65">
        <w:rPr>
          <w:rFonts w:ascii="Comic Sans MS" w:hAnsi="Comic Sans MS"/>
          <w:sz w:val="36"/>
          <w:szCs w:val="36"/>
        </w:rPr>
        <w:t>)</w:t>
      </w:r>
      <w:bookmarkEnd w:id="0"/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4394"/>
      </w:tblGrid>
      <w:tr w:rsidR="00AA6944" w14:paraId="6A5B5F67" w14:textId="77777777" w:rsidTr="00DB74FF">
        <w:trPr>
          <w:trHeight w:val="780"/>
        </w:trPr>
        <w:tc>
          <w:tcPr>
            <w:tcW w:w="1560" w:type="dxa"/>
          </w:tcPr>
          <w:p w14:paraId="70E108E6" w14:textId="77777777" w:rsidR="00AA6944" w:rsidRDefault="00AA6944">
            <w:pPr>
              <w:pStyle w:val="berschrift3"/>
              <w:jc w:val="left"/>
              <w:rPr>
                <w:b w:val="0"/>
                <w:sz w:val="16"/>
                <w:u w:val="none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41F569F" w14:textId="05E307C4" w:rsidR="00AA6944" w:rsidRDefault="00C30296" w:rsidP="004C76CF">
            <w:pPr>
              <w:pStyle w:val="Textkrperneu"/>
            </w:pPr>
            <w:r>
              <w:t>Menü 1 (vegetarisch)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14AB700" w14:textId="77777777" w:rsidR="00AA6944" w:rsidRDefault="00AA6944" w:rsidP="004C76CF">
            <w:pPr>
              <w:pStyle w:val="Textkrperneu"/>
            </w:pPr>
            <w:r>
              <w:t xml:space="preserve">Menü </w:t>
            </w:r>
            <w:r w:rsidR="00C30296">
              <w:t>2</w:t>
            </w:r>
          </w:p>
        </w:tc>
      </w:tr>
      <w:tr w:rsidR="00696545" w14:paraId="2A2B5E5D" w14:textId="77777777" w:rsidTr="00EC69C3">
        <w:trPr>
          <w:trHeight w:val="170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E67DB8B" w14:textId="77777777" w:rsidR="00696545" w:rsidRDefault="00696545" w:rsidP="00696545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Montag</w:t>
            </w:r>
          </w:p>
          <w:p w14:paraId="015E3745" w14:textId="77777777" w:rsidR="00696545" w:rsidRDefault="00696545" w:rsidP="00696545">
            <w:pPr>
              <w:jc w:val="center"/>
              <w:rPr>
                <w:rFonts w:ascii="Comic Sans MS" w:hAnsi="Comic Sans MS"/>
                <w:color w:val="008000"/>
                <w:sz w:val="16"/>
                <w:szCs w:val="16"/>
              </w:rPr>
            </w:pPr>
          </w:p>
          <w:p w14:paraId="167B0864" w14:textId="77777777" w:rsidR="00696545" w:rsidRPr="00120F4B" w:rsidRDefault="00696545" w:rsidP="00696545">
            <w:pPr>
              <w:jc w:val="center"/>
              <w:rPr>
                <w:rFonts w:ascii="Comic Sans MS" w:hAnsi="Comic Sans MS"/>
                <w:color w:val="339966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A3821" w14:textId="77777777" w:rsidR="00696545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t xml:space="preserve">Kartoffelgratin mit Gemüse und Kräutern, Emmentaler Käse </w:t>
            </w:r>
          </w:p>
          <w:p w14:paraId="7CB8434B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sym w:font="Wingdings" w:char="F09B"/>
            </w:r>
            <w:r w:rsidRPr="00B2185E">
              <w:rPr>
                <w:rFonts w:ascii="Comic Sans MS" w:hAnsi="Comic Sans MS"/>
                <w:szCs w:val="24"/>
              </w:rPr>
              <w:t xml:space="preserve"> </w:t>
            </w:r>
          </w:p>
          <w:p w14:paraId="43FA975F" w14:textId="0FF62458" w:rsidR="00696545" w:rsidRPr="00B2185E" w:rsidRDefault="00696545" w:rsidP="0069654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Cs w:val="24"/>
              </w:rPr>
              <w:t xml:space="preserve">Obst </w:t>
            </w:r>
            <w:r w:rsidRPr="00F67062">
              <w:rPr>
                <w:rFonts w:ascii="Comic Sans MS" w:hAnsi="Comic Sans MS"/>
                <w:sz w:val="16"/>
                <w:szCs w:val="16"/>
              </w:rPr>
              <w:t>(7)</w:t>
            </w:r>
          </w:p>
          <w:p w14:paraId="13F7386C" w14:textId="7F8DEC8D" w:rsidR="00696545" w:rsidRPr="003C3090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8E3A6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t xml:space="preserve">Spaghetti Bolognese mit Hackfleischsauce vom Schwein, Reibekäse und </w:t>
            </w:r>
            <w:r>
              <w:rPr>
                <w:rFonts w:ascii="Comic Sans MS" w:hAnsi="Comic Sans MS"/>
                <w:szCs w:val="24"/>
              </w:rPr>
              <w:t>Eisbergsa</w:t>
            </w:r>
            <w:r w:rsidRPr="00B2185E">
              <w:rPr>
                <w:rFonts w:ascii="Comic Sans MS" w:hAnsi="Comic Sans MS"/>
                <w:szCs w:val="24"/>
              </w:rPr>
              <w:t>lat</w:t>
            </w:r>
            <w:r>
              <w:rPr>
                <w:rFonts w:ascii="Comic Sans MS" w:hAnsi="Comic Sans MS"/>
                <w:szCs w:val="24"/>
              </w:rPr>
              <w:t xml:space="preserve"> mit Schmand</w:t>
            </w:r>
          </w:p>
          <w:p w14:paraId="0A0205B0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sym w:font="Wingdings" w:char="F09B"/>
            </w:r>
          </w:p>
          <w:p w14:paraId="0AA0F521" w14:textId="6E496009" w:rsidR="00696545" w:rsidRPr="00B2185E" w:rsidRDefault="00696545" w:rsidP="0069654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Cs w:val="24"/>
              </w:rPr>
              <w:t xml:space="preserve">Obst </w:t>
            </w:r>
            <w:r w:rsidRPr="00F67062">
              <w:rPr>
                <w:rFonts w:ascii="Comic Sans MS" w:hAnsi="Comic Sans MS"/>
                <w:sz w:val="16"/>
                <w:szCs w:val="16"/>
              </w:rPr>
              <w:t>(7)</w:t>
            </w:r>
          </w:p>
          <w:p w14:paraId="5017552C" w14:textId="5BE8A255" w:rsidR="00696545" w:rsidRPr="003C3090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</w:tr>
      <w:tr w:rsidR="00696545" w14:paraId="1336A095" w14:textId="77777777" w:rsidTr="00EC69C3">
        <w:trPr>
          <w:trHeight w:val="170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CCFE668" w14:textId="77777777" w:rsidR="00696545" w:rsidRPr="004C76CF" w:rsidRDefault="00696545" w:rsidP="00696545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Dienstag</w:t>
            </w:r>
          </w:p>
          <w:p w14:paraId="2EC70EB5" w14:textId="77777777" w:rsidR="00696545" w:rsidRDefault="00696545" w:rsidP="00696545">
            <w:pPr>
              <w:jc w:val="center"/>
              <w:rPr>
                <w:rFonts w:ascii="Comic Sans MS" w:hAnsi="Comic Sans MS"/>
                <w:color w:val="008000"/>
                <w:sz w:val="16"/>
                <w:szCs w:val="16"/>
              </w:rPr>
            </w:pPr>
          </w:p>
          <w:p w14:paraId="258BF0F3" w14:textId="77777777" w:rsidR="00696545" w:rsidRPr="00120F4B" w:rsidRDefault="00696545" w:rsidP="00696545">
            <w:pPr>
              <w:jc w:val="center"/>
              <w:rPr>
                <w:rFonts w:ascii="Comic Sans MS" w:hAnsi="Comic Sans MS"/>
                <w:color w:val="339966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88009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t>Tagessuppe</w:t>
            </w:r>
          </w:p>
          <w:p w14:paraId="09448E19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sym w:font="Wingdings" w:char="F09B"/>
            </w:r>
          </w:p>
          <w:p w14:paraId="260C0ABC" w14:textId="77777777" w:rsidR="00696545" w:rsidRPr="005C67FF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5C67FF">
              <w:rPr>
                <w:rFonts w:ascii="Comic Sans MS" w:hAnsi="Comic Sans MS"/>
                <w:szCs w:val="24"/>
              </w:rPr>
              <w:t xml:space="preserve">Eierpfannkuchen mit </w:t>
            </w:r>
          </w:p>
          <w:p w14:paraId="370483DF" w14:textId="77777777" w:rsidR="00696545" w:rsidRPr="00F67062" w:rsidRDefault="00696545" w:rsidP="0069654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67FF">
              <w:rPr>
                <w:rFonts w:ascii="Comic Sans MS" w:hAnsi="Comic Sans MS"/>
                <w:szCs w:val="24"/>
              </w:rPr>
              <w:t xml:space="preserve">Vanillesauce </w:t>
            </w:r>
            <w:r w:rsidRPr="005C67FF">
              <w:rPr>
                <w:rFonts w:ascii="Comic Sans MS" w:hAnsi="Comic Sans MS"/>
                <w:sz w:val="16"/>
                <w:szCs w:val="16"/>
              </w:rPr>
              <w:t>(1)</w:t>
            </w:r>
          </w:p>
          <w:p w14:paraId="4343D6FB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sym w:font="Wingdings" w:char="F09B"/>
            </w:r>
            <w:r w:rsidRPr="00B2185E">
              <w:rPr>
                <w:rFonts w:ascii="Comic Sans MS" w:hAnsi="Comic Sans MS"/>
                <w:szCs w:val="24"/>
              </w:rPr>
              <w:t xml:space="preserve"> </w:t>
            </w:r>
          </w:p>
          <w:p w14:paraId="1C9B3447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t>Apfel</w:t>
            </w:r>
            <w:r>
              <w:rPr>
                <w:rFonts w:ascii="Comic Sans MS" w:hAnsi="Comic Sans MS"/>
                <w:szCs w:val="24"/>
              </w:rPr>
              <w:t>mus</w:t>
            </w:r>
          </w:p>
          <w:p w14:paraId="38FD0EEB" w14:textId="09313A26" w:rsidR="00696545" w:rsidRPr="003C3090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079AE" w14:textId="70DD0D2C" w:rsidR="00696545" w:rsidRPr="003C3090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3C3090">
              <w:rPr>
                <w:rFonts w:ascii="Comic Sans MS" w:hAnsi="Comic Sans MS"/>
                <w:szCs w:val="24"/>
              </w:rPr>
              <w:t>Nürnberger Rostbratwürstchen</w:t>
            </w:r>
            <w:r>
              <w:rPr>
                <w:rFonts w:ascii="Comic Sans MS" w:hAnsi="Comic Sans MS"/>
                <w:szCs w:val="24"/>
              </w:rPr>
              <w:t xml:space="preserve"> </w:t>
            </w:r>
            <w:r w:rsidRPr="003C3090">
              <w:rPr>
                <w:rFonts w:ascii="Comic Sans MS" w:hAnsi="Comic Sans MS"/>
                <w:sz w:val="18"/>
                <w:szCs w:val="18"/>
              </w:rPr>
              <w:t>(Schwein</w:t>
            </w:r>
            <w:r>
              <w:rPr>
                <w:rFonts w:ascii="Comic Sans MS" w:hAnsi="Comic Sans MS"/>
                <w:sz w:val="18"/>
                <w:szCs w:val="18"/>
              </w:rPr>
              <w:t>,2,3,8</w:t>
            </w:r>
            <w:r w:rsidRPr="003C3090">
              <w:rPr>
                <w:rFonts w:ascii="Comic Sans MS" w:hAnsi="Comic Sans MS"/>
                <w:sz w:val="18"/>
                <w:szCs w:val="18"/>
              </w:rPr>
              <w:t>)</w:t>
            </w:r>
            <w:r w:rsidRPr="003C3090">
              <w:rPr>
                <w:rFonts w:ascii="Comic Sans MS" w:hAnsi="Comic Sans MS"/>
                <w:szCs w:val="24"/>
              </w:rPr>
              <w:t xml:space="preserve"> mit </w:t>
            </w:r>
            <w:r>
              <w:rPr>
                <w:rFonts w:ascii="Comic Sans MS" w:hAnsi="Comic Sans MS"/>
                <w:szCs w:val="24"/>
              </w:rPr>
              <w:t>Blumenkohl</w:t>
            </w:r>
            <w:r w:rsidRPr="003C3090">
              <w:rPr>
                <w:rFonts w:ascii="Comic Sans MS" w:hAnsi="Comic Sans MS"/>
                <w:szCs w:val="24"/>
              </w:rPr>
              <w:t xml:space="preserve"> und Kartoffelpüree</w:t>
            </w:r>
          </w:p>
          <w:p w14:paraId="0198D2B2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sym w:font="Wingdings" w:char="F09B"/>
            </w:r>
            <w:r w:rsidRPr="00B2185E">
              <w:rPr>
                <w:rFonts w:ascii="Comic Sans MS" w:hAnsi="Comic Sans MS"/>
                <w:szCs w:val="24"/>
              </w:rPr>
              <w:t xml:space="preserve"> </w:t>
            </w:r>
          </w:p>
          <w:p w14:paraId="5ED798E8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t>Apfel</w:t>
            </w:r>
            <w:r>
              <w:rPr>
                <w:rFonts w:ascii="Comic Sans MS" w:hAnsi="Comic Sans MS"/>
                <w:szCs w:val="24"/>
              </w:rPr>
              <w:t>mus</w:t>
            </w:r>
          </w:p>
          <w:p w14:paraId="672F0DF0" w14:textId="1011D680" w:rsidR="00696545" w:rsidRPr="003C3090" w:rsidRDefault="00696545" w:rsidP="00696545">
            <w:pPr>
              <w:jc w:val="center"/>
              <w:rPr>
                <w:rFonts w:ascii="Comic Sans MS" w:hAnsi="Comic Sans MS"/>
                <w:szCs w:val="24"/>
                <w:u w:val="single"/>
              </w:rPr>
            </w:pPr>
            <w:r w:rsidRPr="00B2185E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</w:tr>
      <w:tr w:rsidR="00696545" w14:paraId="29C97D56" w14:textId="77777777" w:rsidTr="00EC69C3">
        <w:trPr>
          <w:trHeight w:val="170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1BB394A" w14:textId="77777777" w:rsidR="00696545" w:rsidRPr="004C76CF" w:rsidRDefault="00696545" w:rsidP="00696545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Mittwoch</w:t>
            </w:r>
          </w:p>
          <w:p w14:paraId="76919875" w14:textId="77777777" w:rsidR="00696545" w:rsidRDefault="00696545" w:rsidP="00696545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  <w:p w14:paraId="4A92B2C5" w14:textId="77777777" w:rsidR="00696545" w:rsidRDefault="00696545" w:rsidP="00696545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E9FC1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t xml:space="preserve">Gebratene Gnocchi mit </w:t>
            </w:r>
            <w:r>
              <w:rPr>
                <w:rFonts w:ascii="Comic Sans MS" w:hAnsi="Comic Sans MS"/>
                <w:szCs w:val="24"/>
              </w:rPr>
              <w:t xml:space="preserve">Brokkoli, Kohlrabi und Möhren, </w:t>
            </w:r>
            <w:r w:rsidRPr="00B2185E">
              <w:rPr>
                <w:rFonts w:ascii="Comic Sans MS" w:hAnsi="Comic Sans MS"/>
                <w:szCs w:val="24"/>
              </w:rPr>
              <w:t xml:space="preserve">Kräutersauce </w:t>
            </w:r>
            <w:r w:rsidRPr="00B2185E">
              <w:rPr>
                <w:rFonts w:ascii="Comic Sans MS" w:hAnsi="Comic Sans MS"/>
                <w:szCs w:val="24"/>
              </w:rPr>
              <w:sym w:font="Wingdings" w:char="F09B"/>
            </w:r>
            <w:r w:rsidRPr="00B2185E">
              <w:rPr>
                <w:rFonts w:ascii="Comic Sans MS" w:hAnsi="Comic Sans MS"/>
                <w:szCs w:val="24"/>
              </w:rPr>
              <w:t xml:space="preserve"> </w:t>
            </w:r>
          </w:p>
          <w:p w14:paraId="24236BE2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2185E">
              <w:rPr>
                <w:rFonts w:ascii="Comic Sans MS" w:hAnsi="Comic Sans MS"/>
                <w:szCs w:val="24"/>
              </w:rPr>
              <w:t xml:space="preserve">Fruchtjoghurt </w:t>
            </w:r>
            <w:r w:rsidRPr="00B2185E">
              <w:rPr>
                <w:rFonts w:ascii="Comic Sans MS" w:hAnsi="Comic Sans MS"/>
                <w:sz w:val="18"/>
                <w:szCs w:val="18"/>
              </w:rPr>
              <w:t>(1)</w:t>
            </w:r>
          </w:p>
          <w:p w14:paraId="293C4B1D" w14:textId="7DEE7C7D" w:rsidR="00696545" w:rsidRPr="003C3090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ABAE0" w14:textId="77777777" w:rsidR="00696545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t xml:space="preserve">Paniertes Schweineschnitzel mit Rahmsauce, </w:t>
            </w:r>
            <w:r>
              <w:rPr>
                <w:rFonts w:ascii="Comic Sans MS" w:hAnsi="Comic Sans MS"/>
                <w:szCs w:val="24"/>
              </w:rPr>
              <w:t xml:space="preserve">Spätzle </w:t>
            </w:r>
            <w:r w:rsidRPr="00B2185E">
              <w:rPr>
                <w:rFonts w:ascii="Comic Sans MS" w:hAnsi="Comic Sans MS"/>
                <w:szCs w:val="24"/>
              </w:rPr>
              <w:t xml:space="preserve">und </w:t>
            </w:r>
            <w:r>
              <w:rPr>
                <w:rFonts w:ascii="Comic Sans MS" w:hAnsi="Comic Sans MS"/>
                <w:szCs w:val="24"/>
              </w:rPr>
              <w:t>Möhren</w:t>
            </w:r>
            <w:r w:rsidRPr="00B2185E">
              <w:rPr>
                <w:rFonts w:ascii="Comic Sans MS" w:hAnsi="Comic Sans MS"/>
                <w:szCs w:val="24"/>
              </w:rPr>
              <w:t>salat</w:t>
            </w:r>
          </w:p>
          <w:p w14:paraId="1F4FF9C5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sym w:font="Wingdings" w:char="F09B"/>
            </w:r>
            <w:r w:rsidRPr="00B2185E">
              <w:rPr>
                <w:rFonts w:ascii="Comic Sans MS" w:hAnsi="Comic Sans MS"/>
                <w:szCs w:val="24"/>
              </w:rPr>
              <w:t xml:space="preserve"> </w:t>
            </w:r>
          </w:p>
          <w:p w14:paraId="5A2DBE9A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t xml:space="preserve">Fruchtjoghurt </w:t>
            </w:r>
            <w:r w:rsidRPr="00B2185E">
              <w:rPr>
                <w:rFonts w:ascii="Comic Sans MS" w:hAnsi="Comic Sans MS"/>
                <w:sz w:val="18"/>
                <w:szCs w:val="18"/>
              </w:rPr>
              <w:t>(1)</w:t>
            </w:r>
          </w:p>
          <w:p w14:paraId="2F0D3C27" w14:textId="27F5F117" w:rsidR="00696545" w:rsidRPr="003C3090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</w:tr>
      <w:tr w:rsidR="00696545" w14:paraId="3E5B5AB1" w14:textId="77777777" w:rsidTr="00EC69C3">
        <w:trPr>
          <w:trHeight w:val="170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1DA0590" w14:textId="77777777" w:rsidR="00696545" w:rsidRDefault="00696545" w:rsidP="00696545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Donnerstag</w:t>
            </w:r>
          </w:p>
          <w:p w14:paraId="14143D6E" w14:textId="77777777" w:rsidR="00696545" w:rsidRDefault="00696545" w:rsidP="00696545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  <w:p w14:paraId="67856FD0" w14:textId="77777777" w:rsidR="00696545" w:rsidRDefault="00696545" w:rsidP="00696545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  <w:p w14:paraId="051F6A03" w14:textId="77777777" w:rsidR="00696545" w:rsidRPr="00981950" w:rsidRDefault="00696545" w:rsidP="00696545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EBC59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t>Gebratene Blumenkohl- Käsemedaillons mit Schnittlauchsauce und Kartoffeln</w:t>
            </w:r>
          </w:p>
          <w:p w14:paraId="18FC76A1" w14:textId="77777777" w:rsidR="00696545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sym w:font="Wingdings" w:char="F09B"/>
            </w:r>
            <w:r w:rsidRPr="00B2185E">
              <w:rPr>
                <w:rFonts w:ascii="Comic Sans MS" w:hAnsi="Comic Sans MS"/>
                <w:szCs w:val="24"/>
              </w:rPr>
              <w:t xml:space="preserve"> </w:t>
            </w:r>
          </w:p>
          <w:p w14:paraId="285FBF3A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Götterspeise</w:t>
            </w:r>
            <w:r w:rsidRPr="00B2185E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  <w:p w14:paraId="69829F80" w14:textId="7C37EB82" w:rsidR="00696545" w:rsidRPr="003C3090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2D975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Chili con carne (mild) mit Rinderhackfleisch, Mais, Paprika und Kidney-Bohnen, Parboiled-Reis</w:t>
            </w:r>
          </w:p>
          <w:p w14:paraId="6D6D2176" w14:textId="77777777" w:rsidR="00696545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sym w:font="Wingdings" w:char="F09B"/>
            </w:r>
            <w:r w:rsidRPr="00B2185E">
              <w:rPr>
                <w:rFonts w:ascii="Comic Sans MS" w:hAnsi="Comic Sans MS"/>
                <w:szCs w:val="24"/>
              </w:rPr>
              <w:t xml:space="preserve"> </w:t>
            </w:r>
          </w:p>
          <w:p w14:paraId="0EA9A268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Götterspeise</w:t>
            </w:r>
            <w:r w:rsidRPr="00B2185E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  <w:p w14:paraId="2B6E37B1" w14:textId="1CC8310C" w:rsidR="00696545" w:rsidRPr="003C3090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 w:val="16"/>
                <w:szCs w:val="16"/>
                <w:u w:val="single"/>
              </w:rPr>
              <w:t>Enthält: Sellerie, Weizen, Ei, Milch, Senf</w:t>
            </w:r>
          </w:p>
        </w:tc>
      </w:tr>
      <w:tr w:rsidR="00696545" w14:paraId="2273E261" w14:textId="77777777" w:rsidTr="00CB7DE1">
        <w:trPr>
          <w:trHeight w:val="170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1B30686" w14:textId="77777777" w:rsidR="00696545" w:rsidRPr="004C76CF" w:rsidRDefault="00696545" w:rsidP="00696545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Freitag</w:t>
            </w:r>
          </w:p>
          <w:p w14:paraId="5C0E34CB" w14:textId="77777777" w:rsidR="00696545" w:rsidRDefault="00696545" w:rsidP="00696545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  <w:p w14:paraId="280C4217" w14:textId="77777777" w:rsidR="00696545" w:rsidRPr="004D52A7" w:rsidRDefault="00696545" w:rsidP="00696545">
            <w:pPr>
              <w:jc w:val="center"/>
              <w:rPr>
                <w:rFonts w:ascii="Comic Sans MS" w:hAnsi="Comic Sans MS"/>
                <w:color w:val="008000"/>
                <w:sz w:val="16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E54DA" w14:textId="77777777" w:rsidR="00696545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Gebackene Rösti mit Brokkoli </w:t>
            </w:r>
          </w:p>
          <w:p w14:paraId="0BDA1194" w14:textId="77777777" w:rsidR="00696545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und Käsesauce</w:t>
            </w:r>
          </w:p>
          <w:p w14:paraId="47E12133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sym w:font="Wingdings" w:char="F09B"/>
            </w:r>
            <w:r w:rsidRPr="00B2185E">
              <w:rPr>
                <w:rFonts w:ascii="Comic Sans MS" w:hAnsi="Comic Sans MS"/>
                <w:szCs w:val="24"/>
              </w:rPr>
              <w:t xml:space="preserve"> </w:t>
            </w:r>
          </w:p>
          <w:p w14:paraId="22C3717A" w14:textId="77777777" w:rsidR="00696545" w:rsidRPr="00C441E8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t>Rührkuchen</w:t>
            </w:r>
          </w:p>
          <w:p w14:paraId="3C30B5D2" w14:textId="3EE527E4" w:rsidR="00696545" w:rsidRPr="003C3090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38361C" w14:textId="6B4F3C94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Nudelsuppe mit Wurstwürfeln </w:t>
            </w:r>
            <w:bookmarkStart w:id="1" w:name="_GoBack"/>
            <w:bookmarkEnd w:id="1"/>
            <w:r w:rsidRPr="0070673D">
              <w:rPr>
                <w:rFonts w:ascii="Comic Sans MS" w:hAnsi="Comic Sans MS"/>
                <w:sz w:val="18"/>
                <w:szCs w:val="18"/>
              </w:rPr>
              <w:t>(Schwein,2,3,4)</w:t>
            </w:r>
            <w:r>
              <w:rPr>
                <w:rFonts w:ascii="Comic Sans MS" w:hAnsi="Comic Sans MS"/>
                <w:szCs w:val="24"/>
              </w:rPr>
              <w:t xml:space="preserve"> und Mehrkorntoast</w:t>
            </w:r>
          </w:p>
          <w:p w14:paraId="1F80B9AC" w14:textId="77777777" w:rsidR="00696545" w:rsidRPr="00B2185E" w:rsidRDefault="00696545" w:rsidP="00696545">
            <w:pPr>
              <w:jc w:val="center"/>
              <w:rPr>
                <w:rFonts w:ascii="Comic Sans MS" w:hAnsi="Comic Sans MS"/>
                <w:szCs w:val="24"/>
              </w:rPr>
            </w:pPr>
            <w:r w:rsidRPr="00B2185E">
              <w:rPr>
                <w:rFonts w:ascii="Comic Sans MS" w:hAnsi="Comic Sans MS"/>
                <w:szCs w:val="24"/>
              </w:rPr>
              <w:sym w:font="Wingdings" w:char="F09B"/>
            </w:r>
            <w:r w:rsidRPr="00B2185E">
              <w:rPr>
                <w:rFonts w:ascii="Comic Sans MS" w:hAnsi="Comic Sans MS"/>
                <w:szCs w:val="24"/>
              </w:rPr>
              <w:t xml:space="preserve"> </w:t>
            </w:r>
          </w:p>
          <w:p w14:paraId="285FCBBC" w14:textId="77777777" w:rsidR="00696545" w:rsidRPr="00C441E8" w:rsidRDefault="00696545" w:rsidP="00696545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B2185E">
              <w:rPr>
                <w:rFonts w:ascii="Comic Sans MS" w:hAnsi="Comic Sans MS"/>
                <w:szCs w:val="24"/>
              </w:rPr>
              <w:t>Rührkuchen</w:t>
            </w:r>
            <w:r w:rsidRPr="00B2185E"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</w:p>
          <w:p w14:paraId="1E9703A7" w14:textId="7E17B360" w:rsidR="00696545" w:rsidRPr="003C3090" w:rsidRDefault="00696545" w:rsidP="006965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2185E">
              <w:rPr>
                <w:rFonts w:ascii="Comic Sans MS" w:hAnsi="Comic Sans MS"/>
                <w:sz w:val="18"/>
                <w:szCs w:val="18"/>
                <w:u w:val="single"/>
              </w:rPr>
              <w:t>Enthält: Sellerie, Weizen, Ei, Milch, Senf</w:t>
            </w:r>
          </w:p>
        </w:tc>
      </w:tr>
    </w:tbl>
    <w:p w14:paraId="52C06C5E" w14:textId="77777777" w:rsidR="00AA6944" w:rsidRDefault="00AA6944">
      <w:pPr>
        <w:ind w:left="-993" w:right="-993" w:firstLine="709"/>
        <w:rPr>
          <w:sz w:val="16"/>
        </w:rPr>
      </w:pPr>
    </w:p>
    <w:p w14:paraId="3B0A36C7" w14:textId="77777777" w:rsidR="00035D59" w:rsidRDefault="00AB48C5" w:rsidP="0078471A">
      <w:pPr>
        <w:ind w:right="-993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85EDCD8" wp14:editId="0A4B0CA2">
            <wp:simplePos x="0" y="0"/>
            <wp:positionH relativeFrom="column">
              <wp:posOffset>-473710</wp:posOffset>
            </wp:positionH>
            <wp:positionV relativeFrom="paragraph">
              <wp:posOffset>189865</wp:posOffset>
            </wp:positionV>
            <wp:extent cx="1130300" cy="978535"/>
            <wp:effectExtent l="0" t="0" r="0" b="0"/>
            <wp:wrapNone/>
            <wp:docPr id="24" name="Bild 24" descr="cea_white_background_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ea_white_background_3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944">
        <w:rPr>
          <w:sz w:val="16"/>
        </w:rPr>
        <w:t>1.mit Farbstoff; 2. mit Konservierungsstoff; 3. mit Antioxidationsmittel; 4. mit Geschmacksverstärker; 5. geschwefelt; 6. geschwärzt; 7. gewachst;</w:t>
      </w:r>
      <w:r w:rsidR="0078471A">
        <w:rPr>
          <w:sz w:val="16"/>
        </w:rPr>
        <w:t xml:space="preserve"> 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C30653C" wp14:editId="67A8AC73">
                <wp:simplePos x="0" y="0"/>
                <wp:positionH relativeFrom="column">
                  <wp:posOffset>4409440</wp:posOffset>
                </wp:positionH>
                <wp:positionV relativeFrom="paragraph">
                  <wp:posOffset>163830</wp:posOffset>
                </wp:positionV>
                <wp:extent cx="1969770" cy="169418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AEE9F" w14:textId="77777777" w:rsidR="004523A6" w:rsidRDefault="004523A6" w:rsidP="004523A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5B13B35" w14:textId="77777777" w:rsidR="004523A6" w:rsidRPr="00EF7351" w:rsidRDefault="004523A6" w:rsidP="004523A6">
                            <w:pPr>
                              <w:pStyle w:val="Textkrper3"/>
                              <w:rPr>
                                <w:sz w:val="24"/>
                                <w:szCs w:val="24"/>
                              </w:rPr>
                            </w:pPr>
                            <w:r w:rsidRPr="00EF7351">
                              <w:rPr>
                                <w:sz w:val="24"/>
                                <w:szCs w:val="24"/>
                              </w:rPr>
                              <w:t>Lehrküche Wabern</w:t>
                            </w:r>
                          </w:p>
                          <w:p w14:paraId="7B391407" w14:textId="77777777" w:rsidR="004523A6" w:rsidRPr="00EF7351" w:rsidRDefault="004523A6" w:rsidP="004523A6">
                            <w:pPr>
                              <w:pStyle w:val="Textkrper3"/>
                              <w:rPr>
                                <w:sz w:val="24"/>
                                <w:szCs w:val="24"/>
                              </w:rPr>
                            </w:pPr>
                            <w:r w:rsidRPr="00EF7351">
                              <w:rPr>
                                <w:sz w:val="24"/>
                                <w:szCs w:val="24"/>
                              </w:rPr>
                              <w:t>Kurfürstenstraße 32</w:t>
                            </w:r>
                          </w:p>
                          <w:p w14:paraId="57C23E16" w14:textId="77777777" w:rsidR="004523A6" w:rsidRPr="00EF7351" w:rsidRDefault="004523A6" w:rsidP="004523A6">
                            <w:pPr>
                              <w:pStyle w:val="berschrift1"/>
                              <w:rPr>
                                <w:sz w:val="24"/>
                                <w:szCs w:val="24"/>
                              </w:rPr>
                            </w:pPr>
                            <w:r w:rsidRPr="00EF7351">
                              <w:rPr>
                                <w:sz w:val="24"/>
                                <w:szCs w:val="24"/>
                              </w:rPr>
                              <w:t>34590 Wabern</w:t>
                            </w:r>
                          </w:p>
                          <w:p w14:paraId="51D4C169" w14:textId="77777777" w:rsidR="004523A6" w:rsidRPr="00EF7351" w:rsidRDefault="004523A6" w:rsidP="004523A6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A0CB6CD" w14:textId="77777777" w:rsidR="004523A6" w:rsidRPr="00EF7351" w:rsidRDefault="004523A6" w:rsidP="004523A6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EF7351">
                              <w:rPr>
                                <w:b/>
                                <w:szCs w:val="24"/>
                              </w:rPr>
                              <w:t xml:space="preserve">Tel.:  </w:t>
                            </w:r>
                            <w:r w:rsidR="00A947C6">
                              <w:rPr>
                                <w:b/>
                                <w:szCs w:val="24"/>
                              </w:rPr>
                              <w:t>05683-931 52 21</w:t>
                            </w:r>
                          </w:p>
                          <w:p w14:paraId="04CDD8A1" w14:textId="77777777" w:rsidR="004523A6" w:rsidRPr="00EF7351" w:rsidRDefault="004523A6" w:rsidP="004523A6">
                            <w:pPr>
                              <w:rPr>
                                <w:b/>
                                <w:szCs w:val="24"/>
                                <w:lang w:val="en-GB"/>
                              </w:rPr>
                            </w:pPr>
                            <w:r w:rsidRPr="00EF7351">
                              <w:rPr>
                                <w:b/>
                                <w:szCs w:val="24"/>
                                <w:lang w:val="en-GB"/>
                              </w:rPr>
                              <w:t xml:space="preserve">Fax:  </w:t>
                            </w:r>
                            <w:r w:rsidR="00A947C6">
                              <w:rPr>
                                <w:b/>
                                <w:szCs w:val="24"/>
                                <w:lang w:val="en-GB"/>
                              </w:rPr>
                              <w:t>05683-931 52 26</w:t>
                            </w:r>
                          </w:p>
                          <w:p w14:paraId="67FC3928" w14:textId="77777777" w:rsidR="004523A6" w:rsidRPr="00740B3B" w:rsidRDefault="004523A6" w:rsidP="004523A6">
                            <w:pPr>
                              <w:rPr>
                                <w:b/>
                                <w:sz w:val="18"/>
                                <w:lang w:val="en-GB"/>
                              </w:rPr>
                            </w:pPr>
                          </w:p>
                          <w:p w14:paraId="522994DD" w14:textId="77777777" w:rsidR="004523A6" w:rsidRPr="00740B3B" w:rsidRDefault="004523A6" w:rsidP="004523A6">
                            <w:pPr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740B3B">
                              <w:rPr>
                                <w:b/>
                                <w:sz w:val="20"/>
                                <w:lang w:val="en-GB"/>
                              </w:rPr>
                              <w:t>lehrkueche@starthilfe-abv.de</w:t>
                            </w:r>
                          </w:p>
                          <w:p w14:paraId="2040BA41" w14:textId="77777777" w:rsidR="004523A6" w:rsidRPr="00B43D9E" w:rsidRDefault="004523A6" w:rsidP="004523A6">
                            <w:pPr>
                              <w:rPr>
                                <w:sz w:val="20"/>
                              </w:rPr>
                            </w:pPr>
                            <w:r w:rsidRPr="00B43D9E">
                              <w:rPr>
                                <w:b/>
                                <w:sz w:val="20"/>
                              </w:rPr>
                              <w:t>www.starthilfe-abv.</w:t>
                            </w:r>
                            <w:r w:rsidR="002A3947" w:rsidRPr="00B43D9E">
                              <w:rPr>
                                <w:b/>
                                <w:sz w:val="2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47.2pt;margin-top:12.9pt;width:155.1pt;height:133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3KhQIAABg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" stroked="f">
                <v:textbox>
                  <w:txbxContent>
                    <w:p w:rsidR="004523A6" w:rsidRDefault="004523A6" w:rsidP="004523A6">
                      <w:pPr>
                        <w:rPr>
                          <w:sz w:val="12"/>
                        </w:rPr>
                      </w:pPr>
                    </w:p>
                    <w:p w:rsidR="004523A6" w:rsidRPr="00EF7351" w:rsidRDefault="004523A6" w:rsidP="004523A6">
                      <w:pPr>
                        <w:pStyle w:val="Textkrper3"/>
                        <w:rPr>
                          <w:sz w:val="24"/>
                          <w:szCs w:val="24"/>
                        </w:rPr>
                      </w:pPr>
                      <w:r w:rsidRPr="00EF7351">
                        <w:rPr>
                          <w:sz w:val="24"/>
                          <w:szCs w:val="24"/>
                        </w:rPr>
                        <w:t>Lehrküche Wabern</w:t>
                      </w:r>
                    </w:p>
                    <w:p w:rsidR="004523A6" w:rsidRPr="00EF7351" w:rsidRDefault="004523A6" w:rsidP="004523A6">
                      <w:pPr>
                        <w:pStyle w:val="Textkrper3"/>
                        <w:rPr>
                          <w:sz w:val="24"/>
                          <w:szCs w:val="24"/>
                        </w:rPr>
                      </w:pPr>
                      <w:r w:rsidRPr="00EF7351">
                        <w:rPr>
                          <w:sz w:val="24"/>
                          <w:szCs w:val="24"/>
                        </w:rPr>
                        <w:t>Kurfürstenstraße 32</w:t>
                      </w:r>
                    </w:p>
                    <w:p w:rsidR="004523A6" w:rsidRPr="00EF7351" w:rsidRDefault="004523A6" w:rsidP="004523A6">
                      <w:pPr>
                        <w:pStyle w:val="berschrift1"/>
                        <w:rPr>
                          <w:sz w:val="24"/>
                          <w:szCs w:val="24"/>
                        </w:rPr>
                      </w:pPr>
                      <w:r w:rsidRPr="00EF7351">
                        <w:rPr>
                          <w:sz w:val="24"/>
                          <w:szCs w:val="24"/>
                        </w:rPr>
                        <w:t>34590 Wabern</w:t>
                      </w:r>
                    </w:p>
                    <w:p w:rsidR="004523A6" w:rsidRPr="00EF7351" w:rsidRDefault="004523A6" w:rsidP="004523A6">
                      <w:pPr>
                        <w:rPr>
                          <w:szCs w:val="24"/>
                        </w:rPr>
                      </w:pPr>
                    </w:p>
                    <w:p w:rsidR="004523A6" w:rsidRPr="00EF7351" w:rsidRDefault="004523A6" w:rsidP="004523A6">
                      <w:pPr>
                        <w:rPr>
                          <w:b/>
                          <w:szCs w:val="24"/>
                        </w:rPr>
                      </w:pPr>
                      <w:r w:rsidRPr="00EF7351">
                        <w:rPr>
                          <w:b/>
                          <w:szCs w:val="24"/>
                        </w:rPr>
                        <w:t xml:space="preserve">Tel.:  </w:t>
                      </w:r>
                      <w:r w:rsidR="00A947C6">
                        <w:rPr>
                          <w:b/>
                          <w:szCs w:val="24"/>
                        </w:rPr>
                        <w:t>05683-931 52 21</w:t>
                      </w:r>
                    </w:p>
                    <w:p w:rsidR="004523A6" w:rsidRPr="00EF7351" w:rsidRDefault="004523A6" w:rsidP="004523A6">
                      <w:pPr>
                        <w:rPr>
                          <w:b/>
                          <w:szCs w:val="24"/>
                          <w:lang w:val="en-GB"/>
                        </w:rPr>
                      </w:pPr>
                      <w:r w:rsidRPr="00EF7351">
                        <w:rPr>
                          <w:b/>
                          <w:szCs w:val="24"/>
                          <w:lang w:val="en-GB"/>
                        </w:rPr>
                        <w:t xml:space="preserve">Fax:  </w:t>
                      </w:r>
                      <w:r w:rsidR="00A947C6">
                        <w:rPr>
                          <w:b/>
                          <w:szCs w:val="24"/>
                          <w:lang w:val="en-GB"/>
                        </w:rPr>
                        <w:t>05683-931 52 26</w:t>
                      </w:r>
                    </w:p>
                    <w:p w:rsidR="004523A6" w:rsidRPr="00740B3B" w:rsidRDefault="004523A6" w:rsidP="004523A6">
                      <w:pPr>
                        <w:rPr>
                          <w:b/>
                          <w:sz w:val="18"/>
                          <w:lang w:val="en-GB"/>
                        </w:rPr>
                      </w:pPr>
                    </w:p>
                    <w:p w:rsidR="004523A6" w:rsidRPr="00740B3B" w:rsidRDefault="004523A6" w:rsidP="004523A6">
                      <w:pPr>
                        <w:rPr>
                          <w:b/>
                          <w:sz w:val="20"/>
                          <w:lang w:val="en-GB"/>
                        </w:rPr>
                      </w:pPr>
                      <w:r w:rsidRPr="00740B3B">
                        <w:rPr>
                          <w:b/>
                          <w:sz w:val="20"/>
                          <w:lang w:val="en-GB"/>
                        </w:rPr>
                        <w:t>lehrkueche@starthilfe-abv.de</w:t>
                      </w:r>
                    </w:p>
                    <w:p w:rsidR="004523A6" w:rsidRPr="00B43D9E" w:rsidRDefault="004523A6" w:rsidP="004523A6">
                      <w:pPr>
                        <w:rPr>
                          <w:sz w:val="20"/>
                        </w:rPr>
                      </w:pPr>
                      <w:r w:rsidRPr="00B43D9E">
                        <w:rPr>
                          <w:b/>
                          <w:sz w:val="20"/>
                        </w:rPr>
                        <w:t>www.starthilfe-abv.</w:t>
                      </w:r>
                      <w:r w:rsidR="002A3947" w:rsidRPr="00B43D9E">
                        <w:rPr>
                          <w:b/>
                          <w:sz w:val="20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AA6944">
        <w:rPr>
          <w:sz w:val="16"/>
        </w:rPr>
        <w:t>8. mit Phosphat; 9. Chinin</w:t>
      </w:r>
      <w:r w:rsidR="002930C2">
        <w:rPr>
          <w:sz w:val="16"/>
        </w:rPr>
        <w:t xml:space="preserve"> </w:t>
      </w:r>
      <w:r w:rsidR="00AA6944">
        <w:rPr>
          <w:sz w:val="16"/>
        </w:rPr>
        <w:t xml:space="preserve">haltig; 10. </w:t>
      </w:r>
      <w:r w:rsidR="00FF52EF">
        <w:rPr>
          <w:sz w:val="16"/>
        </w:rPr>
        <w:t>Coffein</w:t>
      </w:r>
      <w:r w:rsidR="002930C2">
        <w:rPr>
          <w:sz w:val="16"/>
        </w:rPr>
        <w:t xml:space="preserve"> </w:t>
      </w:r>
      <w:r w:rsidR="00FF52EF">
        <w:rPr>
          <w:sz w:val="16"/>
        </w:rPr>
        <w:t>haltig</w:t>
      </w:r>
      <w:r w:rsidR="00035D59">
        <w:rPr>
          <w:sz w:val="16"/>
        </w:rPr>
        <w:t>; 11. mit Süßungsmitteln; 12. enthält eine Phenylaninquelle</w:t>
      </w:r>
      <w:r w:rsidR="007863FE">
        <w:rPr>
          <w:sz w:val="16"/>
        </w:rPr>
        <w:t xml:space="preserve">     </w:t>
      </w:r>
      <w:r w:rsidR="00AA6944">
        <w:t xml:space="preserve"> </w:t>
      </w:r>
    </w:p>
    <w:p w14:paraId="11E447F6" w14:textId="77777777" w:rsidR="00AA6944" w:rsidRDefault="00AA6944">
      <w:pPr>
        <w:ind w:left="-284" w:right="-993"/>
        <w:jc w:val="center"/>
        <w:rPr>
          <w:sz w:val="16"/>
        </w:rPr>
      </w:pPr>
      <w:r>
        <w:t xml:space="preserve">     </w:t>
      </w:r>
    </w:p>
    <w:p w14:paraId="7DA96FC5" w14:textId="77777777" w:rsidR="00AA6944" w:rsidRDefault="00AB48C5">
      <w:pPr>
        <w:ind w:left="-284" w:right="-993"/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CECA925" wp14:editId="2E21C377">
                <wp:simplePos x="0" y="0"/>
                <wp:positionH relativeFrom="column">
                  <wp:posOffset>637540</wp:posOffset>
                </wp:positionH>
                <wp:positionV relativeFrom="paragraph">
                  <wp:posOffset>74930</wp:posOffset>
                </wp:positionV>
                <wp:extent cx="3771900" cy="14312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B8ABC" w14:textId="77777777" w:rsidR="00AA6944" w:rsidRDefault="00AA69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Sehr verehrte Gäste,</w:t>
                            </w:r>
                          </w:p>
                          <w:p w14:paraId="46561328" w14:textId="77777777" w:rsidR="00AA6944" w:rsidRPr="00CA367E" w:rsidRDefault="00AA694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F29BC98" w14:textId="77777777" w:rsidR="00CA367E" w:rsidRDefault="00AA69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die Zutaten unserer Menüs stammen vorwiegend aus der Region. Damit entfallen lange Transportwege und die regionale Landwirtschaft wird gestärkt. </w:t>
                            </w:r>
                          </w:p>
                          <w:p w14:paraId="2F3515F8" w14:textId="77777777" w:rsidR="00CA367E" w:rsidRDefault="00CA367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298A396" w14:textId="77777777" w:rsidR="00AA6944" w:rsidRDefault="00AA69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Sofern Zusatzstoffe nicht vermieden werden können, sind diese entsprechend gekennzeichnet (*).</w:t>
                            </w:r>
                          </w:p>
                          <w:p w14:paraId="54C878D3" w14:textId="77777777" w:rsidR="00CA367E" w:rsidRDefault="00CA367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9D00D7F" w14:textId="77777777" w:rsidR="00AA6944" w:rsidRDefault="00AA694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Gentechnisch veränderte Lebensmittel werden nicht verwendet.</w:t>
                            </w:r>
                          </w:p>
                          <w:p w14:paraId="2DA2889F" w14:textId="77777777" w:rsidR="00AA6944" w:rsidRDefault="00AA6944">
                            <w:pPr>
                              <w:widowControl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50.2pt;margin-top:5.9pt;width:297pt;height:112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" o:allowincell="f" stroked="f">
                <v:textbox>
                  <w:txbxContent>
                    <w:p w:rsidR="00AA6944" w:rsidRDefault="00AA694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Sehr verehrte Gäste,</w:t>
                      </w:r>
                    </w:p>
                    <w:p w:rsidR="00AA6944" w:rsidRPr="00CA367E" w:rsidRDefault="00AA6944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CA367E" w:rsidRDefault="00AA694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die Zutaten unserer Menüs stammen vorwiegend aus der Region. Damit entfallen lange Transportwege und die regionale Landwirtschaft wird gestärkt. </w:t>
                      </w:r>
                    </w:p>
                    <w:p w:rsidR="00CA367E" w:rsidRDefault="00CA367E">
                      <w:pPr>
                        <w:rPr>
                          <w:sz w:val="18"/>
                        </w:rPr>
                      </w:pPr>
                    </w:p>
                    <w:p w:rsidR="00AA6944" w:rsidRDefault="00AA694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Sofern Zusatzstoffe nicht vermieden werden können, sind diese entsprechend gekennzeichnet (*).</w:t>
                      </w:r>
                    </w:p>
                    <w:p w:rsidR="00CA367E" w:rsidRDefault="00CA367E">
                      <w:pPr>
                        <w:rPr>
                          <w:sz w:val="18"/>
                        </w:rPr>
                      </w:pPr>
                    </w:p>
                    <w:p w:rsidR="00AA6944" w:rsidRDefault="00AA694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Gentechnisch veränderte Lebensmittel werden nicht verwendet.</w:t>
                      </w:r>
                    </w:p>
                    <w:p w:rsidR="00AA6944" w:rsidRDefault="00AA6944">
                      <w:pPr>
                        <w:widowControl w:val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31DCBD" w14:textId="77777777" w:rsidR="00AA6944" w:rsidRDefault="00AA6944">
      <w:pPr>
        <w:rPr>
          <w:sz w:val="20"/>
        </w:rPr>
      </w:pPr>
    </w:p>
    <w:p w14:paraId="5BEE2862" w14:textId="77777777" w:rsidR="00AA6944" w:rsidRDefault="00AA6944">
      <w:pPr>
        <w:rPr>
          <w:sz w:val="20"/>
        </w:rPr>
      </w:pPr>
    </w:p>
    <w:p w14:paraId="5A901CC1" w14:textId="77777777" w:rsidR="00AA6944" w:rsidRDefault="00AB48C5" w:rsidP="007E28E0">
      <w:pPr>
        <w:ind w:left="-426"/>
        <w:rPr>
          <w:sz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0546998" wp14:editId="2163E35B">
            <wp:simplePos x="0" y="0"/>
            <wp:positionH relativeFrom="column">
              <wp:posOffset>-400685</wp:posOffset>
            </wp:positionH>
            <wp:positionV relativeFrom="paragraph">
              <wp:posOffset>194945</wp:posOffset>
            </wp:positionV>
            <wp:extent cx="1057275" cy="742950"/>
            <wp:effectExtent l="0" t="0" r="0" b="0"/>
            <wp:wrapNone/>
            <wp:docPr id="23" name="Bild 23" descr="EU N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U Numm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BFA31" w14:textId="77777777" w:rsidR="00376EFE" w:rsidRDefault="00CB40F3">
      <w:r>
        <w:t xml:space="preserve">              </w:t>
      </w:r>
    </w:p>
    <w:p w14:paraId="11AA2117" w14:textId="77777777" w:rsidR="00AA6944" w:rsidRPr="00376EFE" w:rsidRDefault="00CB40F3">
      <w:pPr>
        <w:rPr>
          <w:b/>
        </w:rPr>
      </w:pPr>
      <w:r w:rsidRPr="00376EFE">
        <w:rPr>
          <w:b/>
        </w:rPr>
        <w:t xml:space="preserve">   </w:t>
      </w:r>
    </w:p>
    <w:sectPr w:rsidR="00AA6944" w:rsidRPr="00376EFE" w:rsidSect="00CB40F3">
      <w:pgSz w:w="11906" w:h="16838"/>
      <w:pgMar w:top="1418" w:right="1418" w:bottom="22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41B00"/>
    <w:multiLevelType w:val="hybridMultilevel"/>
    <w:tmpl w:val="91D2B1E2"/>
    <w:lvl w:ilvl="0" w:tplc="B0704AA6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570828EE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8766CC88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12BAAC4C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775C70D0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757A3348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D45A3ADE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E496F2C2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8A5C64EA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" w15:restartNumberingAfterBreak="0">
    <w:nsid w:val="73BD78C6"/>
    <w:multiLevelType w:val="hybridMultilevel"/>
    <w:tmpl w:val="0444FFCA"/>
    <w:lvl w:ilvl="0" w:tplc="97AC48B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AAECD5A4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71343B90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4EC2F6F2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51489F44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6096F320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AFB065EE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C93CA85C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43F6A252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86"/>
    <w:rsid w:val="00003D0E"/>
    <w:rsid w:val="0000400F"/>
    <w:rsid w:val="00004C40"/>
    <w:rsid w:val="000110B1"/>
    <w:rsid w:val="00022335"/>
    <w:rsid w:val="0002507A"/>
    <w:rsid w:val="0002519B"/>
    <w:rsid w:val="00026AE9"/>
    <w:rsid w:val="000303FF"/>
    <w:rsid w:val="00030D97"/>
    <w:rsid w:val="0003190A"/>
    <w:rsid w:val="00031FE2"/>
    <w:rsid w:val="00035D59"/>
    <w:rsid w:val="00037B5A"/>
    <w:rsid w:val="0004123C"/>
    <w:rsid w:val="000418E6"/>
    <w:rsid w:val="00045C88"/>
    <w:rsid w:val="000571DE"/>
    <w:rsid w:val="0006036F"/>
    <w:rsid w:val="000626D1"/>
    <w:rsid w:val="000709FA"/>
    <w:rsid w:val="00070B74"/>
    <w:rsid w:val="00076730"/>
    <w:rsid w:val="00085B75"/>
    <w:rsid w:val="00090901"/>
    <w:rsid w:val="0009105B"/>
    <w:rsid w:val="00091E2F"/>
    <w:rsid w:val="0009235A"/>
    <w:rsid w:val="000925D4"/>
    <w:rsid w:val="00095536"/>
    <w:rsid w:val="0009570E"/>
    <w:rsid w:val="00097E5D"/>
    <w:rsid w:val="000A25C1"/>
    <w:rsid w:val="000A361F"/>
    <w:rsid w:val="000A494E"/>
    <w:rsid w:val="000A7C7B"/>
    <w:rsid w:val="000B0D70"/>
    <w:rsid w:val="000B1153"/>
    <w:rsid w:val="000B2AC2"/>
    <w:rsid w:val="000B5157"/>
    <w:rsid w:val="000B5249"/>
    <w:rsid w:val="000B74E0"/>
    <w:rsid w:val="000C3AB3"/>
    <w:rsid w:val="000C57C9"/>
    <w:rsid w:val="000D282C"/>
    <w:rsid w:val="000D52D2"/>
    <w:rsid w:val="000D70DA"/>
    <w:rsid w:val="000E1484"/>
    <w:rsid w:val="000E18CB"/>
    <w:rsid w:val="000E2A86"/>
    <w:rsid w:val="000E3592"/>
    <w:rsid w:val="000E3EDE"/>
    <w:rsid w:val="000E6D82"/>
    <w:rsid w:val="000F2F42"/>
    <w:rsid w:val="000F4973"/>
    <w:rsid w:val="000F5DB0"/>
    <w:rsid w:val="000F6A8B"/>
    <w:rsid w:val="00101AF5"/>
    <w:rsid w:val="0010307F"/>
    <w:rsid w:val="001207CE"/>
    <w:rsid w:val="00120CA8"/>
    <w:rsid w:val="00120F4B"/>
    <w:rsid w:val="00122D65"/>
    <w:rsid w:val="00123B8E"/>
    <w:rsid w:val="001247F5"/>
    <w:rsid w:val="00125A7C"/>
    <w:rsid w:val="0013424A"/>
    <w:rsid w:val="0013442F"/>
    <w:rsid w:val="001369F5"/>
    <w:rsid w:val="00137F52"/>
    <w:rsid w:val="001473F1"/>
    <w:rsid w:val="001514AB"/>
    <w:rsid w:val="00154B59"/>
    <w:rsid w:val="00156358"/>
    <w:rsid w:val="00161485"/>
    <w:rsid w:val="00163E8B"/>
    <w:rsid w:val="0016541C"/>
    <w:rsid w:val="00177C96"/>
    <w:rsid w:val="00183B81"/>
    <w:rsid w:val="00184B05"/>
    <w:rsid w:val="001966A8"/>
    <w:rsid w:val="001970FE"/>
    <w:rsid w:val="001A5D3B"/>
    <w:rsid w:val="001A6A86"/>
    <w:rsid w:val="001B3C3C"/>
    <w:rsid w:val="001B4E18"/>
    <w:rsid w:val="001B50E9"/>
    <w:rsid w:val="001B622F"/>
    <w:rsid w:val="001C1557"/>
    <w:rsid w:val="001C245A"/>
    <w:rsid w:val="001C2CE2"/>
    <w:rsid w:val="001C3800"/>
    <w:rsid w:val="001C3B64"/>
    <w:rsid w:val="001D3A9D"/>
    <w:rsid w:val="001D46C1"/>
    <w:rsid w:val="001D4A30"/>
    <w:rsid w:val="001D4F9D"/>
    <w:rsid w:val="001E2390"/>
    <w:rsid w:val="001E2AC4"/>
    <w:rsid w:val="001E41C3"/>
    <w:rsid w:val="001F12CF"/>
    <w:rsid w:val="001F18DB"/>
    <w:rsid w:val="001F2DCA"/>
    <w:rsid w:val="001F49EA"/>
    <w:rsid w:val="00203178"/>
    <w:rsid w:val="00212646"/>
    <w:rsid w:val="00212742"/>
    <w:rsid w:val="002143C1"/>
    <w:rsid w:val="002216A0"/>
    <w:rsid w:val="00224A1C"/>
    <w:rsid w:val="00235208"/>
    <w:rsid w:val="002430C6"/>
    <w:rsid w:val="00243D98"/>
    <w:rsid w:val="002537D8"/>
    <w:rsid w:val="00255B32"/>
    <w:rsid w:val="0025640E"/>
    <w:rsid w:val="002573A0"/>
    <w:rsid w:val="002656E1"/>
    <w:rsid w:val="002723A8"/>
    <w:rsid w:val="00273C57"/>
    <w:rsid w:val="00274F09"/>
    <w:rsid w:val="00285BAA"/>
    <w:rsid w:val="00287083"/>
    <w:rsid w:val="00287579"/>
    <w:rsid w:val="002930C2"/>
    <w:rsid w:val="002930CC"/>
    <w:rsid w:val="002A14F1"/>
    <w:rsid w:val="002A2798"/>
    <w:rsid w:val="002A3405"/>
    <w:rsid w:val="002A3947"/>
    <w:rsid w:val="002A528E"/>
    <w:rsid w:val="002A7A08"/>
    <w:rsid w:val="002A7BE1"/>
    <w:rsid w:val="002B09D2"/>
    <w:rsid w:val="002B4DEE"/>
    <w:rsid w:val="002B550B"/>
    <w:rsid w:val="002C3ED2"/>
    <w:rsid w:val="002C4BAE"/>
    <w:rsid w:val="002D1459"/>
    <w:rsid w:val="002D22C3"/>
    <w:rsid w:val="002D3F08"/>
    <w:rsid w:val="002E28B1"/>
    <w:rsid w:val="002E3350"/>
    <w:rsid w:val="002E4996"/>
    <w:rsid w:val="002E5935"/>
    <w:rsid w:val="002E6332"/>
    <w:rsid w:val="002F5F41"/>
    <w:rsid w:val="002F6F79"/>
    <w:rsid w:val="002F7680"/>
    <w:rsid w:val="002F7DE5"/>
    <w:rsid w:val="00302C3F"/>
    <w:rsid w:val="003126DC"/>
    <w:rsid w:val="003155E9"/>
    <w:rsid w:val="0032629F"/>
    <w:rsid w:val="0033132D"/>
    <w:rsid w:val="00332304"/>
    <w:rsid w:val="00334913"/>
    <w:rsid w:val="003429E1"/>
    <w:rsid w:val="00356F68"/>
    <w:rsid w:val="00365C90"/>
    <w:rsid w:val="003664B5"/>
    <w:rsid w:val="00367EAE"/>
    <w:rsid w:val="003719DC"/>
    <w:rsid w:val="0037516D"/>
    <w:rsid w:val="00376EFE"/>
    <w:rsid w:val="00381935"/>
    <w:rsid w:val="00381E0B"/>
    <w:rsid w:val="00383111"/>
    <w:rsid w:val="00383564"/>
    <w:rsid w:val="00384D05"/>
    <w:rsid w:val="003854A0"/>
    <w:rsid w:val="00390AE0"/>
    <w:rsid w:val="00390CB7"/>
    <w:rsid w:val="0039449D"/>
    <w:rsid w:val="003958DC"/>
    <w:rsid w:val="003A35C2"/>
    <w:rsid w:val="003A4E00"/>
    <w:rsid w:val="003A4E24"/>
    <w:rsid w:val="003B5716"/>
    <w:rsid w:val="003B7BF1"/>
    <w:rsid w:val="003D387C"/>
    <w:rsid w:val="003E44A3"/>
    <w:rsid w:val="003E5E83"/>
    <w:rsid w:val="003E6035"/>
    <w:rsid w:val="003F4310"/>
    <w:rsid w:val="003F778E"/>
    <w:rsid w:val="00405C57"/>
    <w:rsid w:val="00410E06"/>
    <w:rsid w:val="00412671"/>
    <w:rsid w:val="0041310C"/>
    <w:rsid w:val="00415836"/>
    <w:rsid w:val="0041726F"/>
    <w:rsid w:val="004218A6"/>
    <w:rsid w:val="00421DFC"/>
    <w:rsid w:val="00427D67"/>
    <w:rsid w:val="004309B1"/>
    <w:rsid w:val="00434AC2"/>
    <w:rsid w:val="0043515B"/>
    <w:rsid w:val="00442145"/>
    <w:rsid w:val="004523A6"/>
    <w:rsid w:val="0045322E"/>
    <w:rsid w:val="00453328"/>
    <w:rsid w:val="004601E9"/>
    <w:rsid w:val="0046090F"/>
    <w:rsid w:val="004656DC"/>
    <w:rsid w:val="00474DDF"/>
    <w:rsid w:val="004805D0"/>
    <w:rsid w:val="00481D7B"/>
    <w:rsid w:val="00484514"/>
    <w:rsid w:val="004A2BD3"/>
    <w:rsid w:val="004A2E10"/>
    <w:rsid w:val="004A336E"/>
    <w:rsid w:val="004A7B87"/>
    <w:rsid w:val="004B44E2"/>
    <w:rsid w:val="004B71C4"/>
    <w:rsid w:val="004C1A8E"/>
    <w:rsid w:val="004C76CF"/>
    <w:rsid w:val="004D0BFD"/>
    <w:rsid w:val="004D2864"/>
    <w:rsid w:val="004D2A38"/>
    <w:rsid w:val="004D52A7"/>
    <w:rsid w:val="004E2ADE"/>
    <w:rsid w:val="004F2E0B"/>
    <w:rsid w:val="004F4F3A"/>
    <w:rsid w:val="004F6C15"/>
    <w:rsid w:val="005018D6"/>
    <w:rsid w:val="00502BF6"/>
    <w:rsid w:val="005063FE"/>
    <w:rsid w:val="00511274"/>
    <w:rsid w:val="005123E9"/>
    <w:rsid w:val="005176AB"/>
    <w:rsid w:val="00517D55"/>
    <w:rsid w:val="00521A24"/>
    <w:rsid w:val="0052241D"/>
    <w:rsid w:val="00522CA7"/>
    <w:rsid w:val="005346D2"/>
    <w:rsid w:val="005354B2"/>
    <w:rsid w:val="00537188"/>
    <w:rsid w:val="005445A7"/>
    <w:rsid w:val="00545712"/>
    <w:rsid w:val="00546DF5"/>
    <w:rsid w:val="0054790F"/>
    <w:rsid w:val="00557F90"/>
    <w:rsid w:val="00561A93"/>
    <w:rsid w:val="00561B04"/>
    <w:rsid w:val="00571457"/>
    <w:rsid w:val="005733B0"/>
    <w:rsid w:val="0058137B"/>
    <w:rsid w:val="00583FB3"/>
    <w:rsid w:val="005926FB"/>
    <w:rsid w:val="005A3839"/>
    <w:rsid w:val="005B68F1"/>
    <w:rsid w:val="005C1064"/>
    <w:rsid w:val="005C41A5"/>
    <w:rsid w:val="005C6459"/>
    <w:rsid w:val="005C6559"/>
    <w:rsid w:val="005C7417"/>
    <w:rsid w:val="005D0353"/>
    <w:rsid w:val="005D1B45"/>
    <w:rsid w:val="005D5155"/>
    <w:rsid w:val="005E187E"/>
    <w:rsid w:val="005E3B8F"/>
    <w:rsid w:val="005E3C34"/>
    <w:rsid w:val="005F2AB7"/>
    <w:rsid w:val="005F6829"/>
    <w:rsid w:val="005F7463"/>
    <w:rsid w:val="005F7548"/>
    <w:rsid w:val="00613DFD"/>
    <w:rsid w:val="00615808"/>
    <w:rsid w:val="00616A00"/>
    <w:rsid w:val="006171FB"/>
    <w:rsid w:val="006256BB"/>
    <w:rsid w:val="006406F7"/>
    <w:rsid w:val="00650750"/>
    <w:rsid w:val="00656293"/>
    <w:rsid w:val="00660A97"/>
    <w:rsid w:val="00660AE3"/>
    <w:rsid w:val="006628AA"/>
    <w:rsid w:val="00663A20"/>
    <w:rsid w:val="00666C0E"/>
    <w:rsid w:val="006714E5"/>
    <w:rsid w:val="006767CA"/>
    <w:rsid w:val="00684A75"/>
    <w:rsid w:val="0069172D"/>
    <w:rsid w:val="0069229A"/>
    <w:rsid w:val="00694EA4"/>
    <w:rsid w:val="00696545"/>
    <w:rsid w:val="006A1AB1"/>
    <w:rsid w:val="006A5523"/>
    <w:rsid w:val="006A7EB4"/>
    <w:rsid w:val="006B41E0"/>
    <w:rsid w:val="006B434A"/>
    <w:rsid w:val="006C03AD"/>
    <w:rsid w:val="006C0654"/>
    <w:rsid w:val="006C3FB0"/>
    <w:rsid w:val="006D20C5"/>
    <w:rsid w:val="006D3DE5"/>
    <w:rsid w:val="006D58DD"/>
    <w:rsid w:val="006D6D3F"/>
    <w:rsid w:val="006E2486"/>
    <w:rsid w:val="006E2D6D"/>
    <w:rsid w:val="006E3528"/>
    <w:rsid w:val="006F21E5"/>
    <w:rsid w:val="006F2CF6"/>
    <w:rsid w:val="006F5058"/>
    <w:rsid w:val="006F7AA2"/>
    <w:rsid w:val="0070745C"/>
    <w:rsid w:val="0071373C"/>
    <w:rsid w:val="00717A12"/>
    <w:rsid w:val="00720838"/>
    <w:rsid w:val="00722797"/>
    <w:rsid w:val="0072605D"/>
    <w:rsid w:val="00727FB6"/>
    <w:rsid w:val="00741F14"/>
    <w:rsid w:val="00744AB6"/>
    <w:rsid w:val="00745EEA"/>
    <w:rsid w:val="007502E3"/>
    <w:rsid w:val="007532B5"/>
    <w:rsid w:val="00754F34"/>
    <w:rsid w:val="0075579B"/>
    <w:rsid w:val="007560B7"/>
    <w:rsid w:val="00756496"/>
    <w:rsid w:val="00757E4A"/>
    <w:rsid w:val="00760BE2"/>
    <w:rsid w:val="00761DD8"/>
    <w:rsid w:val="00764622"/>
    <w:rsid w:val="007666AE"/>
    <w:rsid w:val="00767587"/>
    <w:rsid w:val="007718B4"/>
    <w:rsid w:val="0077281F"/>
    <w:rsid w:val="0077594C"/>
    <w:rsid w:val="00776D71"/>
    <w:rsid w:val="0078471A"/>
    <w:rsid w:val="007863FE"/>
    <w:rsid w:val="00790A56"/>
    <w:rsid w:val="00791C74"/>
    <w:rsid w:val="007927B8"/>
    <w:rsid w:val="00794417"/>
    <w:rsid w:val="007A3C8C"/>
    <w:rsid w:val="007A7C0A"/>
    <w:rsid w:val="007B051C"/>
    <w:rsid w:val="007B2AF5"/>
    <w:rsid w:val="007B4BF5"/>
    <w:rsid w:val="007B763F"/>
    <w:rsid w:val="007C02C1"/>
    <w:rsid w:val="007C13CA"/>
    <w:rsid w:val="007C24B2"/>
    <w:rsid w:val="007C4AAF"/>
    <w:rsid w:val="007D6FC3"/>
    <w:rsid w:val="007E107B"/>
    <w:rsid w:val="007E28E0"/>
    <w:rsid w:val="007E3257"/>
    <w:rsid w:val="007E7362"/>
    <w:rsid w:val="007F1B16"/>
    <w:rsid w:val="007F372C"/>
    <w:rsid w:val="007F4EA9"/>
    <w:rsid w:val="007F60E6"/>
    <w:rsid w:val="007F6F00"/>
    <w:rsid w:val="00800FBF"/>
    <w:rsid w:val="00812C04"/>
    <w:rsid w:val="00817825"/>
    <w:rsid w:val="008202A4"/>
    <w:rsid w:val="00821EA0"/>
    <w:rsid w:val="00826D98"/>
    <w:rsid w:val="00830495"/>
    <w:rsid w:val="00832FA8"/>
    <w:rsid w:val="0083334D"/>
    <w:rsid w:val="00834D15"/>
    <w:rsid w:val="0084054A"/>
    <w:rsid w:val="00840AEF"/>
    <w:rsid w:val="00841CCF"/>
    <w:rsid w:val="00842B2F"/>
    <w:rsid w:val="008444A6"/>
    <w:rsid w:val="00847356"/>
    <w:rsid w:val="00847B0F"/>
    <w:rsid w:val="008540C3"/>
    <w:rsid w:val="00855E84"/>
    <w:rsid w:val="008563D2"/>
    <w:rsid w:val="008713F5"/>
    <w:rsid w:val="00871415"/>
    <w:rsid w:val="00871487"/>
    <w:rsid w:val="00876A24"/>
    <w:rsid w:val="00876C90"/>
    <w:rsid w:val="00883246"/>
    <w:rsid w:val="0088387F"/>
    <w:rsid w:val="00886EC6"/>
    <w:rsid w:val="00895B31"/>
    <w:rsid w:val="0089715E"/>
    <w:rsid w:val="008B197B"/>
    <w:rsid w:val="008B1A44"/>
    <w:rsid w:val="008B2440"/>
    <w:rsid w:val="008B554D"/>
    <w:rsid w:val="008B71F4"/>
    <w:rsid w:val="008C6CCF"/>
    <w:rsid w:val="008D1208"/>
    <w:rsid w:val="008D13C6"/>
    <w:rsid w:val="008D4347"/>
    <w:rsid w:val="008D72E9"/>
    <w:rsid w:val="008E0A37"/>
    <w:rsid w:val="008E1136"/>
    <w:rsid w:val="008E1FA3"/>
    <w:rsid w:val="008E2A30"/>
    <w:rsid w:val="008E30B4"/>
    <w:rsid w:val="008E4F4B"/>
    <w:rsid w:val="008E77AC"/>
    <w:rsid w:val="008E7BBD"/>
    <w:rsid w:val="008F0995"/>
    <w:rsid w:val="008F371D"/>
    <w:rsid w:val="008F654D"/>
    <w:rsid w:val="00901D2D"/>
    <w:rsid w:val="00904583"/>
    <w:rsid w:val="0090624F"/>
    <w:rsid w:val="00907971"/>
    <w:rsid w:val="009114ED"/>
    <w:rsid w:val="00926C02"/>
    <w:rsid w:val="00930A35"/>
    <w:rsid w:val="00941815"/>
    <w:rsid w:val="009440F0"/>
    <w:rsid w:val="009455D2"/>
    <w:rsid w:val="009465C8"/>
    <w:rsid w:val="009547A5"/>
    <w:rsid w:val="009601DA"/>
    <w:rsid w:val="00966E1B"/>
    <w:rsid w:val="00967B16"/>
    <w:rsid w:val="009724B8"/>
    <w:rsid w:val="00981950"/>
    <w:rsid w:val="0098799E"/>
    <w:rsid w:val="00987CB9"/>
    <w:rsid w:val="00993051"/>
    <w:rsid w:val="009955D5"/>
    <w:rsid w:val="0099789D"/>
    <w:rsid w:val="009A2AC4"/>
    <w:rsid w:val="009A44CB"/>
    <w:rsid w:val="009A4CF7"/>
    <w:rsid w:val="009A5F20"/>
    <w:rsid w:val="009A6785"/>
    <w:rsid w:val="009B02A4"/>
    <w:rsid w:val="009B0561"/>
    <w:rsid w:val="009B23E6"/>
    <w:rsid w:val="009B5925"/>
    <w:rsid w:val="009C4ED9"/>
    <w:rsid w:val="009C596D"/>
    <w:rsid w:val="009D0517"/>
    <w:rsid w:val="009D08B5"/>
    <w:rsid w:val="009D1824"/>
    <w:rsid w:val="009E3534"/>
    <w:rsid w:val="009E3B1F"/>
    <w:rsid w:val="009E7619"/>
    <w:rsid w:val="009F2B3A"/>
    <w:rsid w:val="00A00BD2"/>
    <w:rsid w:val="00A026CF"/>
    <w:rsid w:val="00A12AB1"/>
    <w:rsid w:val="00A146F8"/>
    <w:rsid w:val="00A166EE"/>
    <w:rsid w:val="00A201BC"/>
    <w:rsid w:val="00A213A8"/>
    <w:rsid w:val="00A24D56"/>
    <w:rsid w:val="00A25560"/>
    <w:rsid w:val="00A279A2"/>
    <w:rsid w:val="00A32EF2"/>
    <w:rsid w:val="00A35FD6"/>
    <w:rsid w:val="00A37A7A"/>
    <w:rsid w:val="00A37EDC"/>
    <w:rsid w:val="00A41086"/>
    <w:rsid w:val="00A41669"/>
    <w:rsid w:val="00A44665"/>
    <w:rsid w:val="00A53F75"/>
    <w:rsid w:val="00A54AA6"/>
    <w:rsid w:val="00A623E0"/>
    <w:rsid w:val="00A63813"/>
    <w:rsid w:val="00A75F6D"/>
    <w:rsid w:val="00A849E8"/>
    <w:rsid w:val="00A875B8"/>
    <w:rsid w:val="00A92693"/>
    <w:rsid w:val="00A9465E"/>
    <w:rsid w:val="00A947C6"/>
    <w:rsid w:val="00AA1543"/>
    <w:rsid w:val="00AA16CF"/>
    <w:rsid w:val="00AA1A65"/>
    <w:rsid w:val="00AA2DB3"/>
    <w:rsid w:val="00AA5C2E"/>
    <w:rsid w:val="00AA6944"/>
    <w:rsid w:val="00AB4248"/>
    <w:rsid w:val="00AB48C5"/>
    <w:rsid w:val="00AC0250"/>
    <w:rsid w:val="00AC1755"/>
    <w:rsid w:val="00AC798D"/>
    <w:rsid w:val="00AD1E30"/>
    <w:rsid w:val="00AD58D7"/>
    <w:rsid w:val="00AD662A"/>
    <w:rsid w:val="00AE0CD2"/>
    <w:rsid w:val="00AE3EFA"/>
    <w:rsid w:val="00AE5F6C"/>
    <w:rsid w:val="00AF38A9"/>
    <w:rsid w:val="00AF5265"/>
    <w:rsid w:val="00AF54B0"/>
    <w:rsid w:val="00B04401"/>
    <w:rsid w:val="00B05FD4"/>
    <w:rsid w:val="00B0703B"/>
    <w:rsid w:val="00B106AB"/>
    <w:rsid w:val="00B1126A"/>
    <w:rsid w:val="00B11ADC"/>
    <w:rsid w:val="00B13AE0"/>
    <w:rsid w:val="00B17199"/>
    <w:rsid w:val="00B20B23"/>
    <w:rsid w:val="00B24653"/>
    <w:rsid w:val="00B246FD"/>
    <w:rsid w:val="00B340A4"/>
    <w:rsid w:val="00B35AD8"/>
    <w:rsid w:val="00B3728A"/>
    <w:rsid w:val="00B43D9E"/>
    <w:rsid w:val="00B451B1"/>
    <w:rsid w:val="00B4638C"/>
    <w:rsid w:val="00B47DA0"/>
    <w:rsid w:val="00B5290A"/>
    <w:rsid w:val="00B602F1"/>
    <w:rsid w:val="00B63C70"/>
    <w:rsid w:val="00B6498C"/>
    <w:rsid w:val="00B65F4E"/>
    <w:rsid w:val="00B71955"/>
    <w:rsid w:val="00B725A2"/>
    <w:rsid w:val="00B74207"/>
    <w:rsid w:val="00B7492E"/>
    <w:rsid w:val="00B74D9C"/>
    <w:rsid w:val="00B81BE7"/>
    <w:rsid w:val="00B82A54"/>
    <w:rsid w:val="00B8573E"/>
    <w:rsid w:val="00B86D6C"/>
    <w:rsid w:val="00B86FA6"/>
    <w:rsid w:val="00B87013"/>
    <w:rsid w:val="00B90477"/>
    <w:rsid w:val="00B906D5"/>
    <w:rsid w:val="00B93105"/>
    <w:rsid w:val="00B94006"/>
    <w:rsid w:val="00BA11C3"/>
    <w:rsid w:val="00BA2A40"/>
    <w:rsid w:val="00BA548B"/>
    <w:rsid w:val="00BA6357"/>
    <w:rsid w:val="00BA6951"/>
    <w:rsid w:val="00BB01D7"/>
    <w:rsid w:val="00BB20FD"/>
    <w:rsid w:val="00BB2572"/>
    <w:rsid w:val="00BB44BD"/>
    <w:rsid w:val="00BC2AF7"/>
    <w:rsid w:val="00BC68F6"/>
    <w:rsid w:val="00BD0DD4"/>
    <w:rsid w:val="00BD226F"/>
    <w:rsid w:val="00BD678E"/>
    <w:rsid w:val="00BD6913"/>
    <w:rsid w:val="00BE5486"/>
    <w:rsid w:val="00BF0B3D"/>
    <w:rsid w:val="00BF1DA7"/>
    <w:rsid w:val="00BF6398"/>
    <w:rsid w:val="00C05C32"/>
    <w:rsid w:val="00C05ED2"/>
    <w:rsid w:val="00C06660"/>
    <w:rsid w:val="00C111E0"/>
    <w:rsid w:val="00C1468B"/>
    <w:rsid w:val="00C1509D"/>
    <w:rsid w:val="00C1593B"/>
    <w:rsid w:val="00C15B1B"/>
    <w:rsid w:val="00C20682"/>
    <w:rsid w:val="00C20D38"/>
    <w:rsid w:val="00C24FB5"/>
    <w:rsid w:val="00C27537"/>
    <w:rsid w:val="00C30296"/>
    <w:rsid w:val="00C307AE"/>
    <w:rsid w:val="00C336DA"/>
    <w:rsid w:val="00C45807"/>
    <w:rsid w:val="00C4594F"/>
    <w:rsid w:val="00C46CE8"/>
    <w:rsid w:val="00C476C0"/>
    <w:rsid w:val="00C53498"/>
    <w:rsid w:val="00C55D6E"/>
    <w:rsid w:val="00C57666"/>
    <w:rsid w:val="00C606DA"/>
    <w:rsid w:val="00C62A5E"/>
    <w:rsid w:val="00C65E8E"/>
    <w:rsid w:val="00C704E8"/>
    <w:rsid w:val="00C744BD"/>
    <w:rsid w:val="00C81462"/>
    <w:rsid w:val="00C8531A"/>
    <w:rsid w:val="00C86A62"/>
    <w:rsid w:val="00C90CAA"/>
    <w:rsid w:val="00C9415C"/>
    <w:rsid w:val="00CA367E"/>
    <w:rsid w:val="00CA3AAB"/>
    <w:rsid w:val="00CA492D"/>
    <w:rsid w:val="00CA6153"/>
    <w:rsid w:val="00CB38F8"/>
    <w:rsid w:val="00CB40F3"/>
    <w:rsid w:val="00CB5668"/>
    <w:rsid w:val="00CC1F3B"/>
    <w:rsid w:val="00CC1FDA"/>
    <w:rsid w:val="00CC690F"/>
    <w:rsid w:val="00CC706F"/>
    <w:rsid w:val="00CC78A7"/>
    <w:rsid w:val="00CD7D8B"/>
    <w:rsid w:val="00CE029E"/>
    <w:rsid w:val="00CE1BF0"/>
    <w:rsid w:val="00CF3D7D"/>
    <w:rsid w:val="00CF605D"/>
    <w:rsid w:val="00D029C5"/>
    <w:rsid w:val="00D159D5"/>
    <w:rsid w:val="00D350B0"/>
    <w:rsid w:val="00D420F2"/>
    <w:rsid w:val="00D4482D"/>
    <w:rsid w:val="00D458A7"/>
    <w:rsid w:val="00D46CF2"/>
    <w:rsid w:val="00D548F3"/>
    <w:rsid w:val="00D555DB"/>
    <w:rsid w:val="00D601EF"/>
    <w:rsid w:val="00D62432"/>
    <w:rsid w:val="00D6383F"/>
    <w:rsid w:val="00D65174"/>
    <w:rsid w:val="00D666DD"/>
    <w:rsid w:val="00D700B2"/>
    <w:rsid w:val="00D74B0E"/>
    <w:rsid w:val="00D77364"/>
    <w:rsid w:val="00D8036A"/>
    <w:rsid w:val="00D8267E"/>
    <w:rsid w:val="00D83838"/>
    <w:rsid w:val="00D85162"/>
    <w:rsid w:val="00D86005"/>
    <w:rsid w:val="00D92CF0"/>
    <w:rsid w:val="00DA16B8"/>
    <w:rsid w:val="00DA3B08"/>
    <w:rsid w:val="00DA43AC"/>
    <w:rsid w:val="00DB0A7C"/>
    <w:rsid w:val="00DB17AE"/>
    <w:rsid w:val="00DB74FF"/>
    <w:rsid w:val="00DC074F"/>
    <w:rsid w:val="00DC203B"/>
    <w:rsid w:val="00DC706F"/>
    <w:rsid w:val="00DD023A"/>
    <w:rsid w:val="00DD04D2"/>
    <w:rsid w:val="00DD5AAA"/>
    <w:rsid w:val="00DD7D84"/>
    <w:rsid w:val="00DE302B"/>
    <w:rsid w:val="00DE4AD9"/>
    <w:rsid w:val="00DF2BCD"/>
    <w:rsid w:val="00DF6CAF"/>
    <w:rsid w:val="00E0200D"/>
    <w:rsid w:val="00E021F6"/>
    <w:rsid w:val="00E058D2"/>
    <w:rsid w:val="00E06771"/>
    <w:rsid w:val="00E20FAB"/>
    <w:rsid w:val="00E2421D"/>
    <w:rsid w:val="00E30CC8"/>
    <w:rsid w:val="00E32532"/>
    <w:rsid w:val="00E32868"/>
    <w:rsid w:val="00E41BD9"/>
    <w:rsid w:val="00E43FF2"/>
    <w:rsid w:val="00E51B3C"/>
    <w:rsid w:val="00E52BF0"/>
    <w:rsid w:val="00E56A6D"/>
    <w:rsid w:val="00E573C6"/>
    <w:rsid w:val="00E57D7E"/>
    <w:rsid w:val="00E611DD"/>
    <w:rsid w:val="00E6256F"/>
    <w:rsid w:val="00E62AC4"/>
    <w:rsid w:val="00E71AFD"/>
    <w:rsid w:val="00E72B44"/>
    <w:rsid w:val="00E741C1"/>
    <w:rsid w:val="00E81F18"/>
    <w:rsid w:val="00E83FE8"/>
    <w:rsid w:val="00EA430D"/>
    <w:rsid w:val="00EA49D1"/>
    <w:rsid w:val="00EA5211"/>
    <w:rsid w:val="00EA6F16"/>
    <w:rsid w:val="00EB3C23"/>
    <w:rsid w:val="00EB5296"/>
    <w:rsid w:val="00EC0FB0"/>
    <w:rsid w:val="00EC1589"/>
    <w:rsid w:val="00EC5A19"/>
    <w:rsid w:val="00ED0C15"/>
    <w:rsid w:val="00ED0C85"/>
    <w:rsid w:val="00ED183D"/>
    <w:rsid w:val="00ED742C"/>
    <w:rsid w:val="00EE44A9"/>
    <w:rsid w:val="00EE55B9"/>
    <w:rsid w:val="00EF7351"/>
    <w:rsid w:val="00F03464"/>
    <w:rsid w:val="00F10613"/>
    <w:rsid w:val="00F10C5E"/>
    <w:rsid w:val="00F313BD"/>
    <w:rsid w:val="00F314AA"/>
    <w:rsid w:val="00F3269D"/>
    <w:rsid w:val="00F35B93"/>
    <w:rsid w:val="00F4481A"/>
    <w:rsid w:val="00F44DB2"/>
    <w:rsid w:val="00F479A7"/>
    <w:rsid w:val="00F479AA"/>
    <w:rsid w:val="00F47B9A"/>
    <w:rsid w:val="00F51009"/>
    <w:rsid w:val="00F56901"/>
    <w:rsid w:val="00F578A5"/>
    <w:rsid w:val="00F62480"/>
    <w:rsid w:val="00F6301E"/>
    <w:rsid w:val="00F636E0"/>
    <w:rsid w:val="00F63DFE"/>
    <w:rsid w:val="00F659D9"/>
    <w:rsid w:val="00F70BAF"/>
    <w:rsid w:val="00F755CB"/>
    <w:rsid w:val="00F756DD"/>
    <w:rsid w:val="00F801A6"/>
    <w:rsid w:val="00F80571"/>
    <w:rsid w:val="00F85ED9"/>
    <w:rsid w:val="00F935AD"/>
    <w:rsid w:val="00FA09CD"/>
    <w:rsid w:val="00FA44D3"/>
    <w:rsid w:val="00FA7A2C"/>
    <w:rsid w:val="00FB1329"/>
    <w:rsid w:val="00FB195F"/>
    <w:rsid w:val="00FB29AE"/>
    <w:rsid w:val="00FB486D"/>
    <w:rsid w:val="00FB4CC0"/>
    <w:rsid w:val="00FC2736"/>
    <w:rsid w:val="00FC285E"/>
    <w:rsid w:val="00FC3B39"/>
    <w:rsid w:val="00FD07C9"/>
    <w:rsid w:val="00FD68F4"/>
    <w:rsid w:val="00FE14BB"/>
    <w:rsid w:val="00FE299C"/>
    <w:rsid w:val="00FE3850"/>
    <w:rsid w:val="00FE3C3F"/>
    <w:rsid w:val="00FE40E5"/>
    <w:rsid w:val="00FF4381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14D65"/>
  <w15:chartTrackingRefBased/>
  <w15:docId w15:val="{798A78A6-33F5-4818-A73C-46C59968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D52A7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/>
      <w:b/>
      <w:color w:val="008000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</w:rPr>
  </w:style>
  <w:style w:type="paragraph" w:customStyle="1" w:styleId="Textkrperneu">
    <w:name w:val="Textkörper neu"/>
    <w:basedOn w:val="Standard"/>
    <w:autoRedefine/>
    <w:pPr>
      <w:jc w:val="center"/>
    </w:pPr>
    <w:rPr>
      <w:rFonts w:ascii="Comic Sans MS" w:hAnsi="Comic Sans MS"/>
      <w:szCs w:val="24"/>
    </w:rPr>
  </w:style>
  <w:style w:type="paragraph" w:styleId="Textkrper3">
    <w:name w:val="Body Text 3"/>
    <w:basedOn w:val="Standard"/>
    <w:rPr>
      <w:b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pPr>
      <w:jc w:val="center"/>
    </w:pPr>
    <w:rPr>
      <w:rFonts w:ascii="News Gothic MT" w:hAnsi="News Gothic MT"/>
      <w:b/>
      <w:sz w:val="28"/>
    </w:rPr>
  </w:style>
  <w:style w:type="paragraph" w:customStyle="1" w:styleId="Formatvorlage2">
    <w:name w:val="Formatvorlage2"/>
    <w:basedOn w:val="Standard"/>
    <w:pPr>
      <w:ind w:left="2694" w:firstLine="425"/>
    </w:pPr>
    <w:rPr>
      <w:b/>
      <w:sz w:val="40"/>
      <w:szCs w:val="40"/>
    </w:rPr>
  </w:style>
  <w:style w:type="character" w:customStyle="1" w:styleId="Textkrper3Zchn">
    <w:name w:val="Textkörper 3 Zchn"/>
    <w:rPr>
      <w:rFonts w:ascii="Arial" w:hAnsi="Arial"/>
      <w:b/>
      <w:noProof w:val="0"/>
      <w:sz w:val="22"/>
      <w:lang w:val="de-DE" w:eastAsia="de-DE" w:bidi="ar-SA"/>
    </w:rPr>
  </w:style>
  <w:style w:type="character" w:customStyle="1" w:styleId="TextkrperneuZchn">
    <w:name w:val="Textkörper neu Zchn"/>
    <w:rPr>
      <w:rFonts w:ascii="Comic Sans MS" w:hAnsi="Comic Sans MS"/>
      <w:noProof w:val="0"/>
      <w:sz w:val="24"/>
      <w:szCs w:val="24"/>
      <w:lang w:val="de-DE" w:eastAsia="de-DE" w:bidi="ar-SA"/>
    </w:rPr>
  </w:style>
  <w:style w:type="paragraph" w:styleId="Textkrper2">
    <w:name w:val="Body Text 2"/>
    <w:basedOn w:val="Standard"/>
    <w:rsid w:val="004D2864"/>
    <w:pPr>
      <w:jc w:val="center"/>
    </w:pPr>
    <w:rPr>
      <w:rFonts w:ascii="News Gothic MT" w:hAnsi="News Gothic MT"/>
      <w:b/>
      <w:sz w:val="20"/>
    </w:rPr>
  </w:style>
  <w:style w:type="character" w:customStyle="1" w:styleId="berschrift1Zchn">
    <w:name w:val="Überschrift 1 Zchn"/>
    <w:link w:val="berschrift1"/>
    <w:rsid w:val="004523A6"/>
    <w:rPr>
      <w:rFonts w:ascii="Arial" w:hAnsi="Arial"/>
      <w:b/>
      <w:sz w:val="22"/>
    </w:rPr>
  </w:style>
  <w:style w:type="paragraph" w:styleId="StandardWeb">
    <w:name w:val="Normal (Web)"/>
    <w:basedOn w:val="Standard"/>
    <w:uiPriority w:val="99"/>
    <w:unhideWhenUsed/>
    <w:rsid w:val="00AB48C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tarthilfe-ABV\Documents\Men&#252;planung\Men&#252;pl&#228;ne%2017\Schulen-KW-Vdr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Schulen-KW-Vdrk</Template>
  <TotalTime>0</TotalTime>
  <Pages>1</Pages>
  <Words>209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Ausbildungsverbund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Starthilfe-ABV</dc:creator>
  <cp:keywords/>
  <cp:lastModifiedBy>Wettlaufer, Roland</cp:lastModifiedBy>
  <cp:revision>14</cp:revision>
  <cp:lastPrinted>2025-06-27T05:18:00Z</cp:lastPrinted>
  <dcterms:created xsi:type="dcterms:W3CDTF">2025-06-13T11:57:00Z</dcterms:created>
  <dcterms:modified xsi:type="dcterms:W3CDTF">2025-09-04T15:12:00Z</dcterms:modified>
</cp:coreProperties>
</file>