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DB425" w14:textId="5E4C5DD2" w:rsidR="00AA6944" w:rsidRDefault="00AA1A65" w:rsidP="000C624D">
      <w:pPr>
        <w:jc w:val="both"/>
      </w:pPr>
      <w:r>
        <w:rPr>
          <w:rFonts w:ascii="Comic Sans MS" w:hAnsi="Comic Sans M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C4296D" wp14:editId="69EB3447">
                <wp:simplePos x="0" y="0"/>
                <wp:positionH relativeFrom="margin">
                  <wp:posOffset>-256540</wp:posOffset>
                </wp:positionH>
                <wp:positionV relativeFrom="paragraph">
                  <wp:posOffset>-3175</wp:posOffset>
                </wp:positionV>
                <wp:extent cx="6370320" cy="800100"/>
                <wp:effectExtent l="0" t="0" r="0" b="0"/>
                <wp:wrapNone/>
                <wp:docPr id="3" name="WordAr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370320" cy="8001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20DCE7" w14:textId="77777777" w:rsidR="00AB48C5" w:rsidRPr="00484514" w:rsidRDefault="00AB48C5" w:rsidP="00AB48C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484514">
                              <w:rPr>
                                <w:rFonts w:ascii="News Gothic MT" w:hAnsi="News Gothic MT"/>
                                <w:color w:val="000000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Lehrküche</w:t>
                            </w:r>
                          </w:p>
                          <w:p w14:paraId="6BC7512C" w14:textId="77777777" w:rsidR="00AB48C5" w:rsidRDefault="00AB48C5" w:rsidP="00AB48C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News Gothic MT" w:hAnsi="News Gothic MT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Wabern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1579069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4296D" id="_x0000_t202" coordsize="21600,21600" o:spt="202" path="m,l,21600r21600,l21600,xe">
                <v:stroke joinstyle="miter"/>
                <v:path gradientshapeok="t" o:connecttype="rect"/>
              </v:shapetype>
              <v:shape id="WordArt 17" o:spid="_x0000_s1026" type="#_x0000_t202" style="position:absolute;left:0;text-align:left;margin-left:-20.2pt;margin-top:-.25pt;width:501.6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" filled="f" stroked="f">
                <o:lock v:ext="edit" shapetype="t"/>
                <v:textbox style="mso-fit-shape-to-text:t">
                  <w:txbxContent>
                    <w:p w14:paraId="3420DCE7" w14:textId="77777777" w:rsidR="00AB48C5" w:rsidRPr="00484514" w:rsidRDefault="00AB48C5" w:rsidP="00AB48C5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sz w:val="96"/>
                          <w:szCs w:val="96"/>
                        </w:rPr>
                      </w:pPr>
                      <w:r w:rsidRPr="00484514">
                        <w:rPr>
                          <w:rFonts w:ascii="News Gothic MT" w:hAnsi="News Gothic MT"/>
                          <w:color w:val="000000"/>
                          <w:sz w:val="96"/>
                          <w:szCs w:val="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Lehrküche</w:t>
                      </w:r>
                    </w:p>
                    <w:p w14:paraId="6BC7512C" w14:textId="77777777" w:rsidR="00AB48C5" w:rsidRDefault="00AB48C5" w:rsidP="00AB48C5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News Gothic MT" w:hAnsi="News Gothic MT"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Wabern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48C5">
        <w:rPr>
          <w:rFonts w:ascii="Comic Sans MS" w:hAnsi="Comic Sans MS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AA8D7E" wp14:editId="6FD51A90">
                <wp:simplePos x="0" y="0"/>
                <wp:positionH relativeFrom="column">
                  <wp:posOffset>-640715</wp:posOffset>
                </wp:positionH>
                <wp:positionV relativeFrom="paragraph">
                  <wp:posOffset>-459105</wp:posOffset>
                </wp:positionV>
                <wp:extent cx="2492375" cy="652145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2375" cy="65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F8577" w14:textId="77777777" w:rsidR="008E7BBD" w:rsidRDefault="00AA6944" w:rsidP="00A201BC">
                            <w:pPr>
                              <w:jc w:val="center"/>
                              <w:rPr>
                                <w:b/>
                                <w:color w:val="FF0000"/>
                                <w:u w:val="single"/>
                              </w:rPr>
                            </w:pPr>
                            <w:r w:rsidRPr="001A6A86">
                              <w:rPr>
                                <w:b/>
                                <w:color w:val="FF0000"/>
                                <w:sz w:val="18"/>
                                <w:u w:val="single"/>
                              </w:rPr>
                              <w:t>Um Anmeldung wird gebeten bis:</w:t>
                            </w:r>
                            <w:r w:rsidRPr="001A6A86">
                              <w:rPr>
                                <w:b/>
                                <w:color w:val="FF0000"/>
                                <w:u w:val="single"/>
                              </w:rPr>
                              <w:t xml:space="preserve"> </w:t>
                            </w:r>
                          </w:p>
                          <w:p w14:paraId="55FFCBD8" w14:textId="77777777" w:rsidR="008E7BBD" w:rsidRPr="008E7BBD" w:rsidRDefault="008E7BBD" w:rsidP="00A201BC">
                            <w:pPr>
                              <w:jc w:val="center"/>
                              <w:rPr>
                                <w:b/>
                                <w:color w:val="FF0000"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14:paraId="513BFE5A" w14:textId="4C99FCAD" w:rsidR="00AA6944" w:rsidRPr="004B71C4" w:rsidRDefault="00AA1A65" w:rsidP="004B71C4">
                            <w:pPr>
                              <w:jc w:val="center"/>
                              <w:rPr>
                                <w:color w:val="FF0000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color w:val="FF0000"/>
                                <w:szCs w:val="24"/>
                                <w:u w:val="single"/>
                              </w:rPr>
                              <w:t>Mi</w:t>
                            </w:r>
                            <w:r w:rsidR="001B3C3C" w:rsidRPr="001B3C3C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.</w:t>
                            </w:r>
                            <w:r w:rsidR="00987CB9" w:rsidRPr="001B3C3C">
                              <w:rPr>
                                <w:color w:val="FF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C80FB6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20</w:t>
                            </w:r>
                            <w:r w:rsidR="00987CB9" w:rsidRPr="001B3C3C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.</w:t>
                            </w:r>
                            <w:r w:rsidR="009D156E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0</w:t>
                            </w:r>
                            <w:r w:rsidR="00CB0754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5</w:t>
                            </w:r>
                            <w:r w:rsidR="00B8573E" w:rsidRPr="001B3C3C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.202</w:t>
                            </w:r>
                            <w:r w:rsidR="009D156E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6</w:t>
                            </w:r>
                            <w:r w:rsidR="00D6383F" w:rsidRPr="00987CB9">
                              <w:rPr>
                                <w:color w:val="FF0000"/>
                                <w:szCs w:val="24"/>
                                <w:u w:val="single"/>
                              </w:rPr>
                              <w:t xml:space="preserve">, </w:t>
                            </w:r>
                            <w:r w:rsidR="00660AE3" w:rsidRPr="00987CB9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11Uhr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A8D7E" id="Text Box 9" o:spid="_x0000_s1027" type="#_x0000_t202" style="position:absolute;left:0;text-align:left;margin-left:-50.45pt;margin-top:-36.15pt;width:196.25pt;height:5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" stroked="f">
                <v:textbox>
                  <w:txbxContent>
                    <w:p w14:paraId="0D8F8577" w14:textId="77777777" w:rsidR="008E7BBD" w:rsidRDefault="00AA6944" w:rsidP="00A201BC">
                      <w:pPr>
                        <w:jc w:val="center"/>
                        <w:rPr>
                          <w:b/>
                          <w:color w:val="FF0000"/>
                          <w:u w:val="single"/>
                        </w:rPr>
                      </w:pPr>
                      <w:r w:rsidRPr="001A6A86">
                        <w:rPr>
                          <w:b/>
                          <w:color w:val="FF0000"/>
                          <w:sz w:val="18"/>
                          <w:u w:val="single"/>
                        </w:rPr>
                        <w:t>Um Anmeldung wird gebeten bis:</w:t>
                      </w:r>
                      <w:r w:rsidRPr="001A6A86">
                        <w:rPr>
                          <w:b/>
                          <w:color w:val="FF0000"/>
                          <w:u w:val="single"/>
                        </w:rPr>
                        <w:t xml:space="preserve"> </w:t>
                      </w:r>
                    </w:p>
                    <w:p w14:paraId="55FFCBD8" w14:textId="77777777" w:rsidR="008E7BBD" w:rsidRPr="008E7BBD" w:rsidRDefault="008E7BBD" w:rsidP="00A201BC">
                      <w:pPr>
                        <w:jc w:val="center"/>
                        <w:rPr>
                          <w:b/>
                          <w:color w:val="FF0000"/>
                          <w:sz w:val="12"/>
                          <w:szCs w:val="12"/>
                          <w:u w:val="single"/>
                        </w:rPr>
                      </w:pPr>
                    </w:p>
                    <w:p w14:paraId="513BFE5A" w14:textId="4C99FCAD" w:rsidR="00AA6944" w:rsidRPr="004B71C4" w:rsidRDefault="00AA1A65" w:rsidP="004B71C4">
                      <w:pPr>
                        <w:jc w:val="center"/>
                        <w:rPr>
                          <w:color w:val="FF0000"/>
                          <w:szCs w:val="24"/>
                          <w:u w:val="single"/>
                        </w:rPr>
                      </w:pPr>
                      <w:r>
                        <w:rPr>
                          <w:color w:val="FF0000"/>
                          <w:szCs w:val="24"/>
                          <w:u w:val="single"/>
                        </w:rPr>
                        <w:t>Mi</w:t>
                      </w:r>
                      <w:r w:rsidR="001B3C3C" w:rsidRPr="001B3C3C">
                        <w:rPr>
                          <w:color w:val="FF0000"/>
                          <w:szCs w:val="24"/>
                          <w:u w:val="single"/>
                        </w:rPr>
                        <w:t>.</w:t>
                      </w:r>
                      <w:r w:rsidR="00987CB9" w:rsidRPr="001B3C3C">
                        <w:rPr>
                          <w:color w:val="FF0000"/>
                          <w:szCs w:val="24"/>
                          <w:u w:val="single"/>
                        </w:rPr>
                        <w:t xml:space="preserve"> </w:t>
                      </w:r>
                      <w:r w:rsidR="00C80FB6">
                        <w:rPr>
                          <w:color w:val="FF0000"/>
                          <w:szCs w:val="24"/>
                          <w:u w:val="single"/>
                        </w:rPr>
                        <w:t>20</w:t>
                      </w:r>
                      <w:r w:rsidR="00987CB9" w:rsidRPr="001B3C3C">
                        <w:rPr>
                          <w:color w:val="FF0000"/>
                          <w:szCs w:val="24"/>
                          <w:u w:val="single"/>
                        </w:rPr>
                        <w:t>.</w:t>
                      </w:r>
                      <w:r w:rsidR="009D156E">
                        <w:rPr>
                          <w:color w:val="FF0000"/>
                          <w:szCs w:val="24"/>
                          <w:u w:val="single"/>
                        </w:rPr>
                        <w:t>0</w:t>
                      </w:r>
                      <w:r w:rsidR="00CB0754">
                        <w:rPr>
                          <w:color w:val="FF0000"/>
                          <w:szCs w:val="24"/>
                          <w:u w:val="single"/>
                        </w:rPr>
                        <w:t>5</w:t>
                      </w:r>
                      <w:r w:rsidR="00B8573E" w:rsidRPr="001B3C3C">
                        <w:rPr>
                          <w:color w:val="FF0000"/>
                          <w:szCs w:val="24"/>
                          <w:u w:val="single"/>
                        </w:rPr>
                        <w:t>.202</w:t>
                      </w:r>
                      <w:r w:rsidR="009D156E">
                        <w:rPr>
                          <w:color w:val="FF0000"/>
                          <w:szCs w:val="24"/>
                          <w:u w:val="single"/>
                        </w:rPr>
                        <w:t>6</w:t>
                      </w:r>
                      <w:r w:rsidR="00D6383F" w:rsidRPr="00987CB9">
                        <w:rPr>
                          <w:color w:val="FF0000"/>
                          <w:szCs w:val="24"/>
                          <w:u w:val="single"/>
                        </w:rPr>
                        <w:t xml:space="preserve">, </w:t>
                      </w:r>
                      <w:r w:rsidR="00660AE3" w:rsidRPr="00987CB9">
                        <w:rPr>
                          <w:color w:val="FF0000"/>
                          <w:szCs w:val="24"/>
                          <w:u w:val="single"/>
                        </w:rPr>
                        <w:t>11Uhr</w:t>
                      </w:r>
                    </w:p>
                  </w:txbxContent>
                </v:textbox>
              </v:shape>
            </w:pict>
          </mc:Fallback>
        </mc:AlternateContent>
      </w:r>
      <w:r w:rsidR="00AB48C5">
        <w:rPr>
          <w:noProof/>
        </w:rPr>
        <w:drawing>
          <wp:anchor distT="0" distB="0" distL="114300" distR="114300" simplePos="0" relativeHeight="251656704" behindDoc="1" locked="0" layoutInCell="0" allowOverlap="1" wp14:anchorId="54E559EF" wp14:editId="7DB809DA">
            <wp:simplePos x="0" y="0"/>
            <wp:positionH relativeFrom="column">
              <wp:posOffset>4409440</wp:posOffset>
            </wp:positionH>
            <wp:positionV relativeFrom="paragraph">
              <wp:posOffset>-668655</wp:posOffset>
            </wp:positionV>
            <wp:extent cx="1943100" cy="1176020"/>
            <wp:effectExtent l="0" t="0" r="0" b="0"/>
            <wp:wrapNone/>
            <wp:docPr id="7" name="Bild 7" descr="logo-abv-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-abv-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17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BC8">
        <w:t>06</w:t>
      </w:r>
    </w:p>
    <w:p w14:paraId="6164C216" w14:textId="77777777" w:rsidR="00AA6944" w:rsidRDefault="00AA6944"/>
    <w:p w14:paraId="7176AD3E" w14:textId="5212DE30" w:rsidR="00871487" w:rsidRPr="00287579" w:rsidRDefault="00C80FB6" w:rsidP="00097E5D">
      <w:pPr>
        <w:pStyle w:val="Formatvorlage2"/>
        <w:tabs>
          <w:tab w:val="center" w:pos="4536"/>
          <w:tab w:val="left" w:pos="7545"/>
        </w:tabs>
        <w:ind w:left="0" w:firstLine="0"/>
        <w:jc w:val="center"/>
        <w:rPr>
          <w:rFonts w:ascii="Comic Sans MS" w:hAnsi="Comic Sans MS"/>
          <w:sz w:val="36"/>
          <w:szCs w:val="36"/>
        </w:rPr>
      </w:pPr>
      <w:bookmarkStart w:id="0" w:name="_Hlk55231386"/>
      <w:bookmarkStart w:id="1" w:name="_Hlk212751006"/>
      <w:r>
        <w:rPr>
          <w:rFonts w:ascii="Comic Sans MS" w:hAnsi="Comic Sans MS"/>
          <w:sz w:val="36"/>
          <w:szCs w:val="36"/>
        </w:rPr>
        <w:t>01</w:t>
      </w:r>
      <w:r w:rsidR="00AA1A65">
        <w:rPr>
          <w:rFonts w:ascii="Comic Sans MS" w:hAnsi="Comic Sans MS"/>
          <w:sz w:val="36"/>
          <w:szCs w:val="36"/>
        </w:rPr>
        <w:t>.</w:t>
      </w:r>
      <w:r w:rsidR="001D2AA1">
        <w:rPr>
          <w:rFonts w:ascii="Comic Sans MS" w:hAnsi="Comic Sans MS"/>
          <w:sz w:val="36"/>
          <w:szCs w:val="36"/>
        </w:rPr>
        <w:t>0</w:t>
      </w:r>
      <w:r>
        <w:rPr>
          <w:rFonts w:ascii="Comic Sans MS" w:hAnsi="Comic Sans MS"/>
          <w:sz w:val="36"/>
          <w:szCs w:val="36"/>
        </w:rPr>
        <w:t>6</w:t>
      </w:r>
      <w:r w:rsidR="00AA1A65">
        <w:rPr>
          <w:rFonts w:ascii="Comic Sans MS" w:hAnsi="Comic Sans MS"/>
          <w:sz w:val="36"/>
          <w:szCs w:val="36"/>
        </w:rPr>
        <w:t xml:space="preserve">.- </w:t>
      </w:r>
      <w:r>
        <w:rPr>
          <w:rFonts w:ascii="Comic Sans MS" w:hAnsi="Comic Sans MS"/>
          <w:sz w:val="36"/>
          <w:szCs w:val="36"/>
        </w:rPr>
        <w:t>05</w:t>
      </w:r>
      <w:r w:rsidR="00AA1A65">
        <w:rPr>
          <w:rFonts w:ascii="Comic Sans MS" w:hAnsi="Comic Sans MS"/>
          <w:sz w:val="36"/>
          <w:szCs w:val="36"/>
        </w:rPr>
        <w:t>.</w:t>
      </w:r>
      <w:r w:rsidR="001D2AA1">
        <w:rPr>
          <w:rFonts w:ascii="Comic Sans MS" w:hAnsi="Comic Sans MS"/>
          <w:sz w:val="36"/>
          <w:szCs w:val="36"/>
        </w:rPr>
        <w:t>0</w:t>
      </w:r>
      <w:r>
        <w:rPr>
          <w:rFonts w:ascii="Comic Sans MS" w:hAnsi="Comic Sans MS"/>
          <w:sz w:val="36"/>
          <w:szCs w:val="36"/>
        </w:rPr>
        <w:t>6</w:t>
      </w:r>
      <w:r w:rsidR="00AA1A65">
        <w:rPr>
          <w:rFonts w:ascii="Comic Sans MS" w:hAnsi="Comic Sans MS"/>
          <w:sz w:val="36"/>
          <w:szCs w:val="36"/>
        </w:rPr>
        <w:t>.202</w:t>
      </w:r>
      <w:r w:rsidR="001D2AA1">
        <w:rPr>
          <w:rFonts w:ascii="Comic Sans MS" w:hAnsi="Comic Sans MS"/>
          <w:sz w:val="36"/>
          <w:szCs w:val="36"/>
        </w:rPr>
        <w:t>6</w:t>
      </w:r>
      <w:r w:rsidR="00AA1A65">
        <w:rPr>
          <w:rFonts w:ascii="Comic Sans MS" w:hAnsi="Comic Sans MS"/>
          <w:sz w:val="36"/>
          <w:szCs w:val="36"/>
        </w:rPr>
        <w:t xml:space="preserve"> (KW </w:t>
      </w:r>
      <w:r w:rsidR="003F2447">
        <w:rPr>
          <w:rFonts w:ascii="Comic Sans MS" w:hAnsi="Comic Sans MS"/>
          <w:sz w:val="36"/>
          <w:szCs w:val="36"/>
        </w:rPr>
        <w:t>2</w:t>
      </w:r>
      <w:r>
        <w:rPr>
          <w:rFonts w:ascii="Comic Sans MS" w:hAnsi="Comic Sans MS"/>
          <w:sz w:val="36"/>
          <w:szCs w:val="36"/>
        </w:rPr>
        <w:t>3</w:t>
      </w:r>
      <w:r w:rsidR="00AA1A65">
        <w:rPr>
          <w:rFonts w:ascii="Comic Sans MS" w:hAnsi="Comic Sans MS"/>
          <w:sz w:val="36"/>
          <w:szCs w:val="36"/>
        </w:rPr>
        <w:t>)</w:t>
      </w:r>
      <w:bookmarkEnd w:id="0"/>
    </w:p>
    <w:bookmarkEnd w:id="1"/>
    <w:tbl>
      <w:tblPr>
        <w:tblW w:w="1020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319"/>
        <w:gridCol w:w="4327"/>
      </w:tblGrid>
      <w:tr w:rsidR="00AA6944" w14:paraId="6A5B5F67" w14:textId="77777777" w:rsidTr="00A5414F">
        <w:trPr>
          <w:trHeight w:val="780"/>
        </w:trPr>
        <w:tc>
          <w:tcPr>
            <w:tcW w:w="1560" w:type="dxa"/>
          </w:tcPr>
          <w:p w14:paraId="70E108E6" w14:textId="77777777" w:rsidR="00AA6944" w:rsidRDefault="00AA6944">
            <w:pPr>
              <w:pStyle w:val="berschrift3"/>
              <w:jc w:val="left"/>
              <w:rPr>
                <w:b w:val="0"/>
                <w:sz w:val="16"/>
                <w:u w:val="none"/>
              </w:rPr>
            </w:pPr>
          </w:p>
        </w:tc>
        <w:tc>
          <w:tcPr>
            <w:tcW w:w="4319" w:type="dxa"/>
            <w:tcBorders>
              <w:bottom w:val="single" w:sz="4" w:space="0" w:color="auto"/>
            </w:tcBorders>
            <w:vAlign w:val="center"/>
          </w:tcPr>
          <w:p w14:paraId="041F569F" w14:textId="05E307C4" w:rsidR="00AA6944" w:rsidRDefault="00C30296" w:rsidP="004C76CF">
            <w:pPr>
              <w:pStyle w:val="Textkrperneu"/>
            </w:pPr>
            <w:r>
              <w:t>Menü 1 (vegetarisch)</w:t>
            </w:r>
          </w:p>
        </w:tc>
        <w:tc>
          <w:tcPr>
            <w:tcW w:w="4327" w:type="dxa"/>
            <w:tcBorders>
              <w:bottom w:val="single" w:sz="4" w:space="0" w:color="auto"/>
            </w:tcBorders>
            <w:vAlign w:val="center"/>
          </w:tcPr>
          <w:p w14:paraId="414AB700" w14:textId="77777777" w:rsidR="00AA6944" w:rsidRDefault="00AA6944" w:rsidP="004C76CF">
            <w:pPr>
              <w:pStyle w:val="Textkrperneu"/>
            </w:pPr>
            <w:r>
              <w:t xml:space="preserve">Menü </w:t>
            </w:r>
            <w:r w:rsidR="00C30296">
              <w:t>2</w:t>
            </w:r>
          </w:p>
        </w:tc>
      </w:tr>
      <w:tr w:rsidR="00A85780" w14:paraId="2A2B5E5D" w14:textId="77777777" w:rsidTr="00A5414F">
        <w:trPr>
          <w:trHeight w:val="1701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E67DB8B" w14:textId="77777777" w:rsidR="00A85780" w:rsidRPr="00C80FB6" w:rsidRDefault="00A85780" w:rsidP="00A85780">
            <w:pPr>
              <w:jc w:val="center"/>
              <w:rPr>
                <w:rFonts w:ascii="Comic Sans MS" w:hAnsi="Comic Sans MS"/>
                <w:b/>
                <w:sz w:val="20"/>
                <w:u w:val="single"/>
              </w:rPr>
            </w:pPr>
            <w:r w:rsidRPr="00C80FB6">
              <w:rPr>
                <w:rFonts w:ascii="Comic Sans MS" w:hAnsi="Comic Sans MS"/>
                <w:b/>
                <w:sz w:val="20"/>
                <w:u w:val="single"/>
              </w:rPr>
              <w:t>Montag</w:t>
            </w:r>
          </w:p>
          <w:p w14:paraId="015E3745" w14:textId="77777777" w:rsidR="00A85780" w:rsidRDefault="00A85780" w:rsidP="00A85780">
            <w:pPr>
              <w:jc w:val="center"/>
              <w:rPr>
                <w:rFonts w:ascii="Comic Sans MS" w:hAnsi="Comic Sans MS"/>
                <w:color w:val="008000"/>
                <w:sz w:val="16"/>
                <w:szCs w:val="16"/>
              </w:rPr>
            </w:pPr>
          </w:p>
          <w:p w14:paraId="167B0864" w14:textId="77777777" w:rsidR="00A85780" w:rsidRPr="00120F4B" w:rsidRDefault="00A85780" w:rsidP="00A85780">
            <w:pPr>
              <w:jc w:val="center"/>
              <w:rPr>
                <w:rFonts w:ascii="Comic Sans MS" w:hAnsi="Comic Sans MS"/>
                <w:color w:val="339966"/>
                <w:sz w:val="16"/>
                <w:szCs w:val="16"/>
              </w:rPr>
            </w:pPr>
          </w:p>
        </w:tc>
        <w:tc>
          <w:tcPr>
            <w:tcW w:w="4319" w:type="dxa"/>
            <w:vAlign w:val="center"/>
          </w:tcPr>
          <w:p w14:paraId="6F04AF3B" w14:textId="77777777" w:rsidR="00A85780" w:rsidRPr="00CC41B2" w:rsidRDefault="00A85780" w:rsidP="00A85780">
            <w:pPr>
              <w:jc w:val="center"/>
              <w:rPr>
                <w:rFonts w:ascii="Comic Sans MS" w:hAnsi="Comic Sans MS"/>
                <w:szCs w:val="24"/>
              </w:rPr>
            </w:pPr>
            <w:r w:rsidRPr="00CC41B2">
              <w:rPr>
                <w:rFonts w:ascii="Comic Sans MS" w:hAnsi="Comic Sans MS"/>
                <w:szCs w:val="24"/>
              </w:rPr>
              <w:t>Allgäuer Spätzlepfanne mit Gemüse und Pilzen, Kräutersauce</w:t>
            </w:r>
          </w:p>
          <w:p w14:paraId="21C35642" w14:textId="77777777" w:rsidR="00A85780" w:rsidRPr="00CC41B2" w:rsidRDefault="00A85780" w:rsidP="00A85780">
            <w:pPr>
              <w:jc w:val="center"/>
              <w:rPr>
                <w:rFonts w:ascii="Comic Sans MS" w:hAnsi="Comic Sans MS"/>
                <w:szCs w:val="24"/>
              </w:rPr>
            </w:pPr>
            <w:r w:rsidRPr="00CC41B2">
              <w:rPr>
                <w:rFonts w:ascii="Comic Sans MS" w:hAnsi="Comic Sans MS"/>
                <w:szCs w:val="24"/>
              </w:rPr>
              <w:sym w:font="Wingdings" w:char="F09B"/>
            </w:r>
            <w:r w:rsidRPr="00CC41B2">
              <w:rPr>
                <w:rFonts w:ascii="Comic Sans MS" w:hAnsi="Comic Sans MS"/>
                <w:szCs w:val="24"/>
              </w:rPr>
              <w:t xml:space="preserve"> </w:t>
            </w:r>
          </w:p>
          <w:p w14:paraId="5DD0E423" w14:textId="77777777" w:rsidR="00A85780" w:rsidRPr="00CC41B2" w:rsidRDefault="00A85780" w:rsidP="00A8578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C41B2">
              <w:rPr>
                <w:rFonts w:ascii="Comic Sans MS" w:hAnsi="Comic Sans MS"/>
                <w:szCs w:val="24"/>
              </w:rPr>
              <w:t xml:space="preserve">Vanillequark </w:t>
            </w:r>
            <w:r w:rsidRPr="00CC41B2">
              <w:rPr>
                <w:rFonts w:ascii="Comic Sans MS" w:hAnsi="Comic Sans MS"/>
                <w:sz w:val="18"/>
                <w:szCs w:val="18"/>
              </w:rPr>
              <w:t>(1)</w:t>
            </w:r>
          </w:p>
          <w:p w14:paraId="13F7386C" w14:textId="31CCFB77" w:rsidR="00A85780" w:rsidRPr="003C3090" w:rsidRDefault="00A85780" w:rsidP="00A85780">
            <w:pPr>
              <w:jc w:val="center"/>
              <w:rPr>
                <w:rFonts w:ascii="Comic Sans MS" w:hAnsi="Comic Sans MS"/>
                <w:szCs w:val="24"/>
              </w:rPr>
            </w:pPr>
            <w:r w:rsidRPr="00CC41B2">
              <w:rPr>
                <w:rFonts w:ascii="Comic Sans MS" w:hAnsi="Comic Sans MS"/>
                <w:sz w:val="18"/>
                <w:szCs w:val="18"/>
                <w:u w:val="single"/>
              </w:rPr>
              <w:t>Enthält: Sellerie, Weizen, Ei, Milch, Senf</w:t>
            </w:r>
          </w:p>
        </w:tc>
        <w:tc>
          <w:tcPr>
            <w:tcW w:w="4327" w:type="dxa"/>
            <w:vAlign w:val="center"/>
          </w:tcPr>
          <w:p w14:paraId="1FD7DB86" w14:textId="77777777" w:rsidR="00A85780" w:rsidRPr="00CC41B2" w:rsidRDefault="00A85780" w:rsidP="00A85780">
            <w:pPr>
              <w:jc w:val="center"/>
              <w:rPr>
                <w:rFonts w:ascii="Comic Sans MS" w:hAnsi="Comic Sans MS"/>
                <w:szCs w:val="24"/>
              </w:rPr>
            </w:pPr>
            <w:r w:rsidRPr="00CC41B2">
              <w:rPr>
                <w:rFonts w:ascii="Comic Sans MS" w:hAnsi="Comic Sans MS"/>
                <w:szCs w:val="24"/>
              </w:rPr>
              <w:t>Lasagne – Nudelauflauf mit Hackfleischsauce</w:t>
            </w:r>
            <w:r>
              <w:rPr>
                <w:rFonts w:ascii="Comic Sans MS" w:hAnsi="Comic Sans MS"/>
                <w:szCs w:val="24"/>
              </w:rPr>
              <w:t xml:space="preserve"> </w:t>
            </w:r>
            <w:r w:rsidRPr="00CC41B2">
              <w:rPr>
                <w:rFonts w:ascii="Comic Sans MS" w:hAnsi="Comic Sans MS"/>
                <w:sz w:val="18"/>
                <w:szCs w:val="18"/>
              </w:rPr>
              <w:t>(Schwein)</w:t>
            </w:r>
            <w:r w:rsidRPr="00CC41B2">
              <w:rPr>
                <w:rFonts w:ascii="Comic Sans MS" w:hAnsi="Comic Sans MS"/>
                <w:szCs w:val="24"/>
              </w:rPr>
              <w:t>, Sauce Béchamel und geriebenem Käse,</w:t>
            </w:r>
          </w:p>
          <w:p w14:paraId="370D6E9C" w14:textId="77777777" w:rsidR="00A85780" w:rsidRPr="00CC41B2" w:rsidRDefault="00A85780" w:rsidP="00A85780">
            <w:pPr>
              <w:jc w:val="center"/>
              <w:rPr>
                <w:rFonts w:ascii="Comic Sans MS" w:hAnsi="Comic Sans MS"/>
                <w:szCs w:val="24"/>
              </w:rPr>
            </w:pPr>
            <w:r w:rsidRPr="00CC41B2">
              <w:rPr>
                <w:rFonts w:ascii="Comic Sans MS" w:hAnsi="Comic Sans MS"/>
                <w:szCs w:val="24"/>
              </w:rPr>
              <w:t>Blattsalat</w:t>
            </w:r>
            <w:r>
              <w:rPr>
                <w:rFonts w:ascii="Comic Sans MS" w:hAnsi="Comic Sans MS"/>
                <w:szCs w:val="24"/>
              </w:rPr>
              <w:t xml:space="preserve"> in Joghurtdressing</w:t>
            </w:r>
          </w:p>
          <w:p w14:paraId="195922BA" w14:textId="77777777" w:rsidR="00A85780" w:rsidRPr="00CC41B2" w:rsidRDefault="00A85780" w:rsidP="00A85780">
            <w:pPr>
              <w:jc w:val="center"/>
              <w:rPr>
                <w:rFonts w:ascii="Comic Sans MS" w:hAnsi="Comic Sans MS"/>
                <w:szCs w:val="24"/>
              </w:rPr>
            </w:pPr>
            <w:r w:rsidRPr="00CC41B2">
              <w:rPr>
                <w:rFonts w:ascii="Comic Sans MS" w:hAnsi="Comic Sans MS"/>
                <w:szCs w:val="24"/>
              </w:rPr>
              <w:sym w:font="Wingdings" w:char="F09B"/>
            </w:r>
          </w:p>
          <w:p w14:paraId="0B95FB10" w14:textId="77777777" w:rsidR="00A85780" w:rsidRPr="00CC41B2" w:rsidRDefault="00A85780" w:rsidP="00A8578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C41B2">
              <w:rPr>
                <w:rFonts w:ascii="Comic Sans MS" w:hAnsi="Comic Sans MS"/>
                <w:szCs w:val="24"/>
              </w:rPr>
              <w:t xml:space="preserve">Vanillequark </w:t>
            </w:r>
            <w:r w:rsidRPr="00CC41B2">
              <w:rPr>
                <w:rFonts w:ascii="Comic Sans MS" w:hAnsi="Comic Sans MS"/>
                <w:sz w:val="18"/>
                <w:szCs w:val="18"/>
              </w:rPr>
              <w:t>(1)</w:t>
            </w:r>
          </w:p>
          <w:p w14:paraId="5017552C" w14:textId="13CD3EDA" w:rsidR="00A85780" w:rsidRPr="003C3090" w:rsidRDefault="00A85780" w:rsidP="00A85780">
            <w:pPr>
              <w:jc w:val="center"/>
              <w:rPr>
                <w:rFonts w:ascii="Comic Sans MS" w:hAnsi="Comic Sans MS"/>
                <w:szCs w:val="24"/>
              </w:rPr>
            </w:pPr>
            <w:r w:rsidRPr="00CC41B2">
              <w:rPr>
                <w:rFonts w:ascii="Comic Sans MS" w:hAnsi="Comic Sans MS"/>
                <w:sz w:val="18"/>
                <w:szCs w:val="18"/>
                <w:u w:val="single"/>
              </w:rPr>
              <w:t>Enthält: Sellerie, Weizen</w:t>
            </w:r>
            <w:r>
              <w:rPr>
                <w:rFonts w:ascii="Comic Sans MS" w:hAnsi="Comic Sans MS"/>
                <w:sz w:val="18"/>
                <w:szCs w:val="18"/>
                <w:u w:val="single"/>
              </w:rPr>
              <w:t xml:space="preserve">, </w:t>
            </w:r>
            <w:r w:rsidRPr="00CC41B2">
              <w:rPr>
                <w:rFonts w:ascii="Comic Sans MS" w:hAnsi="Comic Sans MS"/>
                <w:sz w:val="18"/>
                <w:szCs w:val="18"/>
                <w:u w:val="single"/>
              </w:rPr>
              <w:t>Milch, Senf</w:t>
            </w:r>
            <w:r w:rsidRPr="00CC41B2">
              <w:rPr>
                <w:rFonts w:ascii="Comic Sans MS" w:hAnsi="Comic Sans MS"/>
                <w:szCs w:val="24"/>
              </w:rPr>
              <w:t xml:space="preserve"> </w:t>
            </w:r>
          </w:p>
        </w:tc>
      </w:tr>
      <w:tr w:rsidR="00A85780" w14:paraId="1336A095" w14:textId="77777777" w:rsidTr="00A5414F">
        <w:trPr>
          <w:trHeight w:val="1701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CCFE668" w14:textId="77777777" w:rsidR="00A85780" w:rsidRPr="004C76CF" w:rsidRDefault="00A85780" w:rsidP="00A85780">
            <w:pPr>
              <w:jc w:val="center"/>
              <w:rPr>
                <w:rFonts w:ascii="Comic Sans MS" w:hAnsi="Comic Sans MS"/>
                <w:b/>
                <w:sz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u w:val="single"/>
              </w:rPr>
              <w:t>Dienstag</w:t>
            </w:r>
          </w:p>
          <w:p w14:paraId="2EC70EB5" w14:textId="77777777" w:rsidR="00A85780" w:rsidRDefault="00A85780" w:rsidP="00A85780">
            <w:pPr>
              <w:jc w:val="center"/>
              <w:rPr>
                <w:rFonts w:ascii="Comic Sans MS" w:hAnsi="Comic Sans MS"/>
                <w:color w:val="008000"/>
                <w:sz w:val="16"/>
                <w:szCs w:val="16"/>
              </w:rPr>
            </w:pPr>
          </w:p>
          <w:p w14:paraId="258BF0F3" w14:textId="77777777" w:rsidR="00A85780" w:rsidRPr="00120F4B" w:rsidRDefault="00A85780" w:rsidP="00A85780">
            <w:pPr>
              <w:jc w:val="center"/>
              <w:rPr>
                <w:rFonts w:ascii="Comic Sans MS" w:hAnsi="Comic Sans MS"/>
                <w:color w:val="339966"/>
                <w:sz w:val="16"/>
                <w:szCs w:val="16"/>
              </w:rPr>
            </w:pPr>
          </w:p>
        </w:tc>
        <w:tc>
          <w:tcPr>
            <w:tcW w:w="4319" w:type="dxa"/>
            <w:vAlign w:val="center"/>
          </w:tcPr>
          <w:p w14:paraId="43F0E0DA" w14:textId="77777777" w:rsidR="00A85780" w:rsidRPr="00CC41B2" w:rsidRDefault="00A85780" w:rsidP="00A85780">
            <w:pPr>
              <w:jc w:val="center"/>
              <w:rPr>
                <w:rFonts w:ascii="Comic Sans MS" w:hAnsi="Comic Sans MS"/>
                <w:szCs w:val="24"/>
              </w:rPr>
            </w:pPr>
            <w:r w:rsidRPr="00CC41B2">
              <w:rPr>
                <w:rFonts w:ascii="Comic Sans MS" w:hAnsi="Comic Sans MS"/>
                <w:szCs w:val="24"/>
              </w:rPr>
              <w:t>Vegetarische</w:t>
            </w:r>
          </w:p>
          <w:p w14:paraId="0AEED2C1" w14:textId="77777777" w:rsidR="00A85780" w:rsidRPr="00CC41B2" w:rsidRDefault="00A85780" w:rsidP="00A85780">
            <w:pPr>
              <w:jc w:val="center"/>
              <w:rPr>
                <w:rFonts w:ascii="Comic Sans MS" w:hAnsi="Comic Sans MS"/>
                <w:szCs w:val="24"/>
              </w:rPr>
            </w:pPr>
            <w:r w:rsidRPr="00CC41B2">
              <w:rPr>
                <w:rFonts w:ascii="Comic Sans MS" w:hAnsi="Comic Sans MS"/>
                <w:szCs w:val="24"/>
              </w:rPr>
              <w:t>Käse-Lauchsuppe mit Kartoffelwürfeln und Weißbrot</w:t>
            </w:r>
          </w:p>
          <w:p w14:paraId="0717FB80" w14:textId="77777777" w:rsidR="00A85780" w:rsidRPr="00CC41B2" w:rsidRDefault="00A85780" w:rsidP="00A85780">
            <w:pPr>
              <w:jc w:val="center"/>
              <w:rPr>
                <w:rFonts w:ascii="Comic Sans MS" w:hAnsi="Comic Sans MS"/>
                <w:szCs w:val="24"/>
              </w:rPr>
            </w:pPr>
            <w:r w:rsidRPr="00CC41B2">
              <w:rPr>
                <w:rFonts w:ascii="Comic Sans MS" w:hAnsi="Comic Sans MS"/>
                <w:szCs w:val="24"/>
              </w:rPr>
              <w:sym w:font="Wingdings" w:char="F09B"/>
            </w:r>
          </w:p>
          <w:p w14:paraId="3E18189E" w14:textId="77777777" w:rsidR="00A85780" w:rsidRPr="00CC41B2" w:rsidRDefault="00A85780" w:rsidP="00A8578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C41B2">
              <w:rPr>
                <w:rFonts w:ascii="Comic Sans MS" w:hAnsi="Comic Sans MS"/>
                <w:szCs w:val="24"/>
              </w:rPr>
              <w:t xml:space="preserve">Obst </w:t>
            </w:r>
            <w:r w:rsidRPr="00CC41B2">
              <w:rPr>
                <w:rFonts w:ascii="Comic Sans MS" w:hAnsi="Comic Sans MS"/>
                <w:sz w:val="18"/>
                <w:szCs w:val="18"/>
              </w:rPr>
              <w:t>(7)</w:t>
            </w:r>
          </w:p>
          <w:p w14:paraId="38FD0EEB" w14:textId="3D754B4D" w:rsidR="00A85780" w:rsidRPr="0050603D" w:rsidRDefault="00A85780" w:rsidP="00A8578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C41B2">
              <w:rPr>
                <w:rFonts w:ascii="Comic Sans MS" w:hAnsi="Comic Sans MS"/>
                <w:sz w:val="18"/>
                <w:szCs w:val="18"/>
                <w:u w:val="single"/>
              </w:rPr>
              <w:t>Enthält: Sellerie, Weizen, Milch, Senf</w:t>
            </w:r>
            <w:r w:rsidRPr="00CC41B2">
              <w:rPr>
                <w:rFonts w:ascii="Comic Sans MS" w:hAnsi="Comic Sans MS"/>
                <w:szCs w:val="24"/>
              </w:rPr>
              <w:t xml:space="preserve"> </w:t>
            </w:r>
          </w:p>
        </w:tc>
        <w:tc>
          <w:tcPr>
            <w:tcW w:w="4327" w:type="dxa"/>
            <w:vAlign w:val="center"/>
          </w:tcPr>
          <w:p w14:paraId="57D6A402" w14:textId="77777777" w:rsidR="00A85780" w:rsidRPr="00B2185E" w:rsidRDefault="00A85780" w:rsidP="00A85780">
            <w:pPr>
              <w:jc w:val="center"/>
              <w:rPr>
                <w:rFonts w:ascii="Comic Sans MS" w:hAnsi="Comic Sans MS"/>
                <w:szCs w:val="24"/>
              </w:rPr>
            </w:pPr>
            <w:r w:rsidRPr="00B2185E">
              <w:rPr>
                <w:rFonts w:ascii="Comic Sans MS" w:hAnsi="Comic Sans MS"/>
                <w:szCs w:val="24"/>
              </w:rPr>
              <w:t>Geflügel-Cevapcici</w:t>
            </w:r>
          </w:p>
          <w:p w14:paraId="605ED52A" w14:textId="77777777" w:rsidR="00A85780" w:rsidRDefault="00A85780" w:rsidP="00A85780">
            <w:pPr>
              <w:jc w:val="center"/>
              <w:rPr>
                <w:rFonts w:ascii="Comic Sans MS" w:hAnsi="Comic Sans MS"/>
                <w:szCs w:val="24"/>
              </w:rPr>
            </w:pPr>
            <w:r w:rsidRPr="00B2185E">
              <w:rPr>
                <w:rFonts w:ascii="Comic Sans MS" w:hAnsi="Comic Sans MS"/>
                <w:szCs w:val="24"/>
              </w:rPr>
              <w:t xml:space="preserve">mit Geflügelsauce, </w:t>
            </w:r>
            <w:r>
              <w:rPr>
                <w:rFonts w:ascii="Comic Sans MS" w:hAnsi="Comic Sans MS"/>
                <w:szCs w:val="24"/>
              </w:rPr>
              <w:t>Parboiled-</w:t>
            </w:r>
            <w:r w:rsidRPr="00B2185E">
              <w:rPr>
                <w:rFonts w:ascii="Comic Sans MS" w:hAnsi="Comic Sans MS"/>
                <w:szCs w:val="24"/>
              </w:rPr>
              <w:t xml:space="preserve">Reis </w:t>
            </w:r>
          </w:p>
          <w:p w14:paraId="31249070" w14:textId="77777777" w:rsidR="00A85780" w:rsidRPr="00CC41B2" w:rsidRDefault="00A85780" w:rsidP="00A85780">
            <w:pPr>
              <w:jc w:val="center"/>
              <w:rPr>
                <w:rFonts w:ascii="Comic Sans MS" w:hAnsi="Comic Sans MS"/>
                <w:szCs w:val="24"/>
              </w:rPr>
            </w:pPr>
            <w:r w:rsidRPr="00B2185E">
              <w:rPr>
                <w:rFonts w:ascii="Comic Sans MS" w:hAnsi="Comic Sans MS"/>
                <w:szCs w:val="24"/>
              </w:rPr>
              <w:t xml:space="preserve">und </w:t>
            </w:r>
            <w:r>
              <w:rPr>
                <w:rFonts w:ascii="Comic Sans MS" w:hAnsi="Comic Sans MS"/>
                <w:szCs w:val="24"/>
              </w:rPr>
              <w:t>buntem Salat in Schmand</w:t>
            </w:r>
            <w:r w:rsidRPr="00CC41B2">
              <w:rPr>
                <w:rFonts w:ascii="Comic Sans MS" w:hAnsi="Comic Sans MS"/>
                <w:szCs w:val="24"/>
              </w:rPr>
              <w:t xml:space="preserve"> </w:t>
            </w:r>
          </w:p>
          <w:p w14:paraId="62C5ECE8" w14:textId="77777777" w:rsidR="00A85780" w:rsidRPr="00CC41B2" w:rsidRDefault="00A85780" w:rsidP="00A85780">
            <w:pPr>
              <w:jc w:val="center"/>
              <w:rPr>
                <w:rFonts w:ascii="Comic Sans MS" w:hAnsi="Comic Sans MS"/>
                <w:szCs w:val="24"/>
              </w:rPr>
            </w:pPr>
            <w:r w:rsidRPr="00CC41B2">
              <w:rPr>
                <w:rFonts w:ascii="Comic Sans MS" w:hAnsi="Comic Sans MS"/>
                <w:szCs w:val="24"/>
              </w:rPr>
              <w:sym w:font="Wingdings" w:char="F09B"/>
            </w:r>
          </w:p>
          <w:p w14:paraId="5E1E606A" w14:textId="77777777" w:rsidR="00A85780" w:rsidRPr="00CC41B2" w:rsidRDefault="00A85780" w:rsidP="00A8578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C41B2">
              <w:rPr>
                <w:rFonts w:ascii="Comic Sans MS" w:hAnsi="Comic Sans MS"/>
                <w:szCs w:val="24"/>
              </w:rPr>
              <w:t xml:space="preserve">Obst </w:t>
            </w:r>
            <w:r w:rsidRPr="00CC41B2">
              <w:rPr>
                <w:rFonts w:ascii="Comic Sans MS" w:hAnsi="Comic Sans MS"/>
                <w:sz w:val="18"/>
                <w:szCs w:val="18"/>
              </w:rPr>
              <w:t>(7)</w:t>
            </w:r>
          </w:p>
          <w:p w14:paraId="672F0DF0" w14:textId="4E659E12" w:rsidR="00A85780" w:rsidRPr="0050603D" w:rsidRDefault="00A85780" w:rsidP="00A85780">
            <w:pPr>
              <w:jc w:val="center"/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CC41B2">
              <w:rPr>
                <w:rFonts w:ascii="Comic Sans MS" w:hAnsi="Comic Sans MS"/>
                <w:sz w:val="18"/>
                <w:szCs w:val="18"/>
                <w:u w:val="single"/>
              </w:rPr>
              <w:t>Enthält: Sellerie, Weizen, Milch, Senf</w:t>
            </w:r>
          </w:p>
        </w:tc>
      </w:tr>
      <w:tr w:rsidR="00A85780" w14:paraId="29C97D56" w14:textId="77777777" w:rsidTr="00A5414F">
        <w:trPr>
          <w:trHeight w:val="1701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1BB394A" w14:textId="77777777" w:rsidR="00A85780" w:rsidRPr="004C76CF" w:rsidRDefault="00A85780" w:rsidP="00A85780">
            <w:pPr>
              <w:jc w:val="center"/>
              <w:rPr>
                <w:rFonts w:ascii="Comic Sans MS" w:hAnsi="Comic Sans MS"/>
                <w:b/>
                <w:sz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u w:val="single"/>
              </w:rPr>
              <w:t>Mittwoch</w:t>
            </w:r>
          </w:p>
          <w:p w14:paraId="76919875" w14:textId="77777777" w:rsidR="00A85780" w:rsidRDefault="00A85780" w:rsidP="00A85780">
            <w:pPr>
              <w:jc w:val="center"/>
              <w:rPr>
                <w:rFonts w:ascii="Comic Sans MS" w:hAnsi="Comic Sans MS"/>
                <w:color w:val="008000"/>
                <w:sz w:val="16"/>
              </w:rPr>
            </w:pPr>
          </w:p>
          <w:p w14:paraId="4A92B2C5" w14:textId="77777777" w:rsidR="00A85780" w:rsidRDefault="00A85780" w:rsidP="00A85780">
            <w:pPr>
              <w:jc w:val="center"/>
              <w:rPr>
                <w:rFonts w:ascii="Comic Sans MS" w:hAnsi="Comic Sans MS"/>
                <w:color w:val="008000"/>
                <w:sz w:val="16"/>
              </w:rPr>
            </w:pPr>
          </w:p>
        </w:tc>
        <w:tc>
          <w:tcPr>
            <w:tcW w:w="4319" w:type="dxa"/>
            <w:vAlign w:val="center"/>
          </w:tcPr>
          <w:p w14:paraId="4ACAF596" w14:textId="77777777" w:rsidR="00A85780" w:rsidRPr="00CC41B2" w:rsidRDefault="00A85780" w:rsidP="00A85780">
            <w:pPr>
              <w:jc w:val="center"/>
              <w:rPr>
                <w:rFonts w:ascii="Comic Sans MS" w:hAnsi="Comic Sans MS"/>
                <w:szCs w:val="24"/>
              </w:rPr>
            </w:pPr>
            <w:r w:rsidRPr="00CC41B2">
              <w:rPr>
                <w:rFonts w:ascii="Comic Sans MS" w:hAnsi="Comic Sans MS"/>
                <w:szCs w:val="24"/>
              </w:rPr>
              <w:t>Tagessuppe</w:t>
            </w:r>
          </w:p>
          <w:p w14:paraId="673C4957" w14:textId="77777777" w:rsidR="00A85780" w:rsidRPr="00CC41B2" w:rsidRDefault="00A85780" w:rsidP="00A85780">
            <w:pPr>
              <w:jc w:val="center"/>
              <w:rPr>
                <w:rFonts w:ascii="Comic Sans MS" w:hAnsi="Comic Sans MS"/>
                <w:szCs w:val="24"/>
              </w:rPr>
            </w:pPr>
            <w:r w:rsidRPr="00CC41B2">
              <w:rPr>
                <w:rFonts w:ascii="Comic Sans MS" w:hAnsi="Comic Sans MS"/>
                <w:szCs w:val="24"/>
              </w:rPr>
              <w:sym w:font="Wingdings" w:char="F09B"/>
            </w:r>
          </w:p>
          <w:p w14:paraId="0ED6843F" w14:textId="77777777" w:rsidR="00A85780" w:rsidRPr="005C67FF" w:rsidRDefault="00A85780" w:rsidP="00A85780">
            <w:pPr>
              <w:jc w:val="center"/>
              <w:rPr>
                <w:rFonts w:ascii="Comic Sans MS" w:hAnsi="Comic Sans MS"/>
                <w:szCs w:val="24"/>
              </w:rPr>
            </w:pPr>
            <w:r w:rsidRPr="005C67FF">
              <w:rPr>
                <w:rFonts w:ascii="Comic Sans MS" w:hAnsi="Comic Sans MS"/>
                <w:szCs w:val="24"/>
              </w:rPr>
              <w:t xml:space="preserve">Eierpfannkuchen mit </w:t>
            </w:r>
          </w:p>
          <w:p w14:paraId="569C1F1B" w14:textId="77777777" w:rsidR="00A85780" w:rsidRPr="00F67062" w:rsidRDefault="00A85780" w:rsidP="00A8578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C67FF">
              <w:rPr>
                <w:rFonts w:ascii="Comic Sans MS" w:hAnsi="Comic Sans MS"/>
                <w:szCs w:val="24"/>
              </w:rPr>
              <w:t xml:space="preserve">Vanillesauce </w:t>
            </w:r>
            <w:r w:rsidRPr="00C21EE7">
              <w:rPr>
                <w:rFonts w:ascii="Comic Sans MS" w:hAnsi="Comic Sans MS"/>
                <w:sz w:val="18"/>
                <w:szCs w:val="18"/>
              </w:rPr>
              <w:t>(1)</w:t>
            </w:r>
          </w:p>
          <w:p w14:paraId="3E622DD1" w14:textId="77777777" w:rsidR="00A85780" w:rsidRPr="00CC41B2" w:rsidRDefault="00A85780" w:rsidP="00A85780">
            <w:pPr>
              <w:jc w:val="center"/>
              <w:rPr>
                <w:rFonts w:ascii="Comic Sans MS" w:hAnsi="Comic Sans MS"/>
                <w:szCs w:val="24"/>
              </w:rPr>
            </w:pPr>
            <w:r w:rsidRPr="00CC41B2">
              <w:rPr>
                <w:rFonts w:ascii="Comic Sans MS" w:hAnsi="Comic Sans MS"/>
                <w:szCs w:val="24"/>
              </w:rPr>
              <w:sym w:font="Wingdings" w:char="F09B"/>
            </w:r>
          </w:p>
          <w:p w14:paraId="5784910D" w14:textId="77777777" w:rsidR="00A85780" w:rsidRPr="00CC41B2" w:rsidRDefault="00A85780" w:rsidP="00A85780">
            <w:pPr>
              <w:jc w:val="center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Apfelmus</w:t>
            </w:r>
          </w:p>
          <w:p w14:paraId="293C4B1D" w14:textId="13BD8FAB" w:rsidR="00A85780" w:rsidRPr="003C3090" w:rsidRDefault="00A85780" w:rsidP="00A85780">
            <w:pPr>
              <w:jc w:val="center"/>
              <w:rPr>
                <w:rFonts w:ascii="Comic Sans MS" w:hAnsi="Comic Sans MS"/>
                <w:szCs w:val="24"/>
              </w:rPr>
            </w:pPr>
            <w:r w:rsidRPr="00CC41B2">
              <w:rPr>
                <w:rFonts w:ascii="Comic Sans MS" w:hAnsi="Comic Sans MS"/>
                <w:sz w:val="18"/>
                <w:szCs w:val="18"/>
                <w:u w:val="single"/>
              </w:rPr>
              <w:t>Enthält: Sellerie, Weizen, Ei, Milch, Senf</w:t>
            </w:r>
          </w:p>
        </w:tc>
        <w:tc>
          <w:tcPr>
            <w:tcW w:w="4327" w:type="dxa"/>
            <w:vAlign w:val="center"/>
          </w:tcPr>
          <w:p w14:paraId="4DEC54AE" w14:textId="77777777" w:rsidR="00A85780" w:rsidRDefault="00A85780" w:rsidP="00A85780">
            <w:pPr>
              <w:jc w:val="center"/>
              <w:rPr>
                <w:rFonts w:ascii="Comic Sans MS" w:hAnsi="Comic Sans MS"/>
                <w:szCs w:val="24"/>
              </w:rPr>
            </w:pPr>
            <w:r w:rsidRPr="00CC41B2">
              <w:rPr>
                <w:rFonts w:ascii="Comic Sans MS" w:hAnsi="Comic Sans MS"/>
                <w:szCs w:val="24"/>
              </w:rPr>
              <w:t>Gebratenes Hähnchengyros</w:t>
            </w:r>
          </w:p>
          <w:p w14:paraId="7E79873A" w14:textId="77777777" w:rsidR="00A85780" w:rsidRDefault="00A85780" w:rsidP="00A85780">
            <w:pPr>
              <w:jc w:val="center"/>
              <w:rPr>
                <w:rFonts w:ascii="Comic Sans MS" w:hAnsi="Comic Sans MS"/>
                <w:szCs w:val="24"/>
              </w:rPr>
            </w:pPr>
            <w:r w:rsidRPr="00CC41B2">
              <w:rPr>
                <w:rFonts w:ascii="Comic Sans MS" w:hAnsi="Comic Sans MS"/>
                <w:szCs w:val="24"/>
              </w:rPr>
              <w:t xml:space="preserve">mit </w:t>
            </w:r>
            <w:r w:rsidRPr="00BB2627">
              <w:rPr>
                <w:rFonts w:ascii="Comic Sans MS" w:hAnsi="Comic Sans MS"/>
                <w:szCs w:val="24"/>
              </w:rPr>
              <w:t>Sauce</w:t>
            </w:r>
            <w:r w:rsidRPr="00CC41B2">
              <w:rPr>
                <w:rFonts w:ascii="Comic Sans MS" w:hAnsi="Comic Sans MS"/>
                <w:szCs w:val="24"/>
              </w:rPr>
              <w:t xml:space="preserve">, </w:t>
            </w:r>
            <w:r>
              <w:rPr>
                <w:rFonts w:ascii="Comic Sans MS" w:hAnsi="Comic Sans MS"/>
                <w:szCs w:val="24"/>
              </w:rPr>
              <w:t>Parboiled-</w:t>
            </w:r>
            <w:r w:rsidRPr="00CC41B2">
              <w:rPr>
                <w:rFonts w:ascii="Comic Sans MS" w:hAnsi="Comic Sans MS"/>
                <w:szCs w:val="24"/>
              </w:rPr>
              <w:t xml:space="preserve">Reis und </w:t>
            </w:r>
            <w:r>
              <w:rPr>
                <w:rFonts w:ascii="Comic Sans MS" w:hAnsi="Comic Sans MS"/>
                <w:szCs w:val="24"/>
              </w:rPr>
              <w:t>Chinakohls</w:t>
            </w:r>
            <w:r w:rsidRPr="00CC41B2">
              <w:rPr>
                <w:rFonts w:ascii="Comic Sans MS" w:hAnsi="Comic Sans MS"/>
                <w:szCs w:val="24"/>
              </w:rPr>
              <w:t>alat</w:t>
            </w:r>
            <w:r>
              <w:rPr>
                <w:rFonts w:ascii="Comic Sans MS" w:hAnsi="Comic Sans MS"/>
                <w:szCs w:val="24"/>
              </w:rPr>
              <w:t xml:space="preserve"> mit </w:t>
            </w:r>
          </w:p>
          <w:p w14:paraId="1745AB1E" w14:textId="77777777" w:rsidR="00A85780" w:rsidRPr="00CC41B2" w:rsidRDefault="00A85780" w:rsidP="00A85780">
            <w:pPr>
              <w:jc w:val="center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Cocktaildressing </w:t>
            </w:r>
            <w:r w:rsidRPr="00C21EE7">
              <w:rPr>
                <w:rFonts w:ascii="Comic Sans MS" w:hAnsi="Comic Sans MS"/>
                <w:sz w:val="18"/>
                <w:szCs w:val="18"/>
              </w:rPr>
              <w:t>(3)</w:t>
            </w:r>
          </w:p>
          <w:p w14:paraId="66C258DD" w14:textId="77777777" w:rsidR="00A85780" w:rsidRPr="00CC41B2" w:rsidRDefault="00A85780" w:rsidP="00A85780">
            <w:pPr>
              <w:jc w:val="center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 Apfelmus</w:t>
            </w:r>
          </w:p>
          <w:p w14:paraId="2F0D3C27" w14:textId="48D8149D" w:rsidR="00A85780" w:rsidRPr="003C3090" w:rsidRDefault="00A85780" w:rsidP="00A85780">
            <w:pPr>
              <w:jc w:val="center"/>
              <w:rPr>
                <w:rFonts w:ascii="Comic Sans MS" w:hAnsi="Comic Sans MS"/>
                <w:szCs w:val="24"/>
              </w:rPr>
            </w:pPr>
            <w:r w:rsidRPr="00CC41B2">
              <w:rPr>
                <w:rFonts w:ascii="Comic Sans MS" w:hAnsi="Comic Sans MS"/>
                <w:sz w:val="18"/>
                <w:szCs w:val="18"/>
                <w:u w:val="single"/>
              </w:rPr>
              <w:t>Enthält: Sellerie, Weizen, Ei, Milch, Senf</w:t>
            </w:r>
            <w:r w:rsidRPr="00CC41B2">
              <w:rPr>
                <w:rFonts w:ascii="Comic Sans MS" w:hAnsi="Comic Sans MS"/>
                <w:szCs w:val="24"/>
              </w:rPr>
              <w:t xml:space="preserve"> </w:t>
            </w:r>
          </w:p>
        </w:tc>
      </w:tr>
      <w:tr w:rsidR="00A85780" w14:paraId="3E5B5AB1" w14:textId="77777777" w:rsidTr="00A5414F">
        <w:trPr>
          <w:trHeight w:val="1701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1DA0590" w14:textId="77777777" w:rsidR="00A85780" w:rsidRPr="00E2475B" w:rsidRDefault="00A85780" w:rsidP="00A85780">
            <w:pPr>
              <w:jc w:val="center"/>
              <w:rPr>
                <w:rFonts w:ascii="Comic Sans MS" w:hAnsi="Comic Sans MS"/>
                <w:b/>
                <w:sz w:val="20"/>
                <w:u w:val="single"/>
              </w:rPr>
            </w:pPr>
            <w:r w:rsidRPr="00E2475B">
              <w:rPr>
                <w:rFonts w:ascii="Comic Sans MS" w:hAnsi="Comic Sans MS"/>
                <w:b/>
                <w:sz w:val="20"/>
                <w:u w:val="single"/>
              </w:rPr>
              <w:t>Donnerstag</w:t>
            </w:r>
          </w:p>
          <w:p w14:paraId="14143D6E" w14:textId="77777777" w:rsidR="00A85780" w:rsidRDefault="00A85780" w:rsidP="00A85780">
            <w:pPr>
              <w:jc w:val="center"/>
              <w:rPr>
                <w:rFonts w:ascii="Comic Sans MS" w:hAnsi="Comic Sans MS"/>
                <w:color w:val="008000"/>
                <w:sz w:val="16"/>
              </w:rPr>
            </w:pPr>
          </w:p>
          <w:p w14:paraId="67856FD0" w14:textId="77777777" w:rsidR="00A85780" w:rsidRDefault="00A85780" w:rsidP="00A85780">
            <w:pPr>
              <w:jc w:val="center"/>
              <w:rPr>
                <w:rFonts w:ascii="Comic Sans MS" w:hAnsi="Comic Sans MS"/>
                <w:color w:val="008000"/>
                <w:sz w:val="16"/>
              </w:rPr>
            </w:pPr>
          </w:p>
          <w:p w14:paraId="051F6A03" w14:textId="77777777" w:rsidR="00A85780" w:rsidRPr="00981950" w:rsidRDefault="00A85780" w:rsidP="00A85780">
            <w:pPr>
              <w:jc w:val="center"/>
              <w:rPr>
                <w:rFonts w:ascii="Comic Sans MS" w:hAnsi="Comic Sans MS"/>
                <w:color w:val="008000"/>
                <w:sz w:val="16"/>
              </w:rPr>
            </w:pPr>
          </w:p>
        </w:tc>
        <w:tc>
          <w:tcPr>
            <w:tcW w:w="4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829F80" w14:textId="547E04E9" w:rsidR="00A85780" w:rsidRPr="003C3090" w:rsidRDefault="00A85780" w:rsidP="00A85780">
            <w:pPr>
              <w:jc w:val="center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Feiertag</w:t>
            </w:r>
          </w:p>
        </w:tc>
        <w:tc>
          <w:tcPr>
            <w:tcW w:w="4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6E37B1" w14:textId="10C5AEF3" w:rsidR="00A85780" w:rsidRPr="003C3090" w:rsidRDefault="00A85780" w:rsidP="00A85780">
            <w:pPr>
              <w:jc w:val="center"/>
              <w:rPr>
                <w:rFonts w:ascii="Comic Sans MS" w:hAnsi="Comic Sans MS"/>
                <w:szCs w:val="24"/>
              </w:rPr>
            </w:pPr>
          </w:p>
        </w:tc>
      </w:tr>
      <w:tr w:rsidR="00A85780" w14:paraId="2273E261" w14:textId="77777777" w:rsidTr="00A5414F">
        <w:trPr>
          <w:trHeight w:val="1701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1B30686" w14:textId="77777777" w:rsidR="00A85780" w:rsidRPr="004C76CF" w:rsidRDefault="00A85780" w:rsidP="00A85780">
            <w:pPr>
              <w:jc w:val="center"/>
              <w:rPr>
                <w:rFonts w:ascii="Comic Sans MS" w:hAnsi="Comic Sans MS"/>
                <w:b/>
                <w:sz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u w:val="single"/>
              </w:rPr>
              <w:t>Freitag</w:t>
            </w:r>
          </w:p>
          <w:p w14:paraId="5C0E34CB" w14:textId="77777777" w:rsidR="00A85780" w:rsidRDefault="00A85780" w:rsidP="00A85780">
            <w:pPr>
              <w:jc w:val="center"/>
              <w:rPr>
                <w:rFonts w:ascii="Comic Sans MS" w:hAnsi="Comic Sans MS"/>
                <w:color w:val="008000"/>
                <w:sz w:val="16"/>
              </w:rPr>
            </w:pPr>
          </w:p>
          <w:p w14:paraId="280C4217" w14:textId="77777777" w:rsidR="00A85780" w:rsidRPr="004D52A7" w:rsidRDefault="00A85780" w:rsidP="00A85780">
            <w:pPr>
              <w:jc w:val="center"/>
              <w:rPr>
                <w:rFonts w:ascii="Comic Sans MS" w:hAnsi="Comic Sans MS"/>
                <w:color w:val="008000"/>
                <w:sz w:val="16"/>
              </w:rPr>
            </w:pPr>
          </w:p>
        </w:tc>
        <w:tc>
          <w:tcPr>
            <w:tcW w:w="4319" w:type="dxa"/>
            <w:vAlign w:val="center"/>
          </w:tcPr>
          <w:p w14:paraId="0B59B9C3" w14:textId="5AD23856" w:rsidR="00A85780" w:rsidRPr="00CC41B2" w:rsidRDefault="00A85780" w:rsidP="00A85780">
            <w:pPr>
              <w:jc w:val="center"/>
              <w:rPr>
                <w:rFonts w:ascii="Comic Sans MS" w:hAnsi="Comic Sans MS"/>
                <w:szCs w:val="24"/>
              </w:rPr>
            </w:pPr>
            <w:r w:rsidRPr="00005D37">
              <w:rPr>
                <w:rFonts w:ascii="Comic Sans MS" w:hAnsi="Comic Sans MS"/>
                <w:szCs w:val="24"/>
              </w:rPr>
              <w:t>Sommerliche</w:t>
            </w:r>
            <w:r w:rsidRPr="00CC41B2">
              <w:rPr>
                <w:rFonts w:ascii="Comic Sans MS" w:hAnsi="Comic Sans MS"/>
                <w:szCs w:val="24"/>
              </w:rPr>
              <w:t xml:space="preserve"> Gemüsequiche</w:t>
            </w:r>
          </w:p>
          <w:p w14:paraId="0C3815A1" w14:textId="77777777" w:rsidR="00A85780" w:rsidRPr="00CC41B2" w:rsidRDefault="00A85780" w:rsidP="00A85780">
            <w:pPr>
              <w:jc w:val="center"/>
              <w:rPr>
                <w:rFonts w:ascii="Comic Sans MS" w:hAnsi="Comic Sans MS"/>
                <w:szCs w:val="24"/>
              </w:rPr>
            </w:pPr>
            <w:r w:rsidRPr="00CC41B2">
              <w:rPr>
                <w:rFonts w:ascii="Comic Sans MS" w:hAnsi="Comic Sans MS"/>
                <w:szCs w:val="24"/>
              </w:rPr>
              <w:t>mit Käse überbacken</w:t>
            </w:r>
            <w:r>
              <w:rPr>
                <w:rFonts w:ascii="Comic Sans MS" w:hAnsi="Comic Sans MS"/>
                <w:szCs w:val="24"/>
              </w:rPr>
              <w:t>, Blattsalat mit Joghurtdressing</w:t>
            </w:r>
          </w:p>
          <w:p w14:paraId="5EA28645" w14:textId="77777777" w:rsidR="00A85780" w:rsidRPr="00CC41B2" w:rsidRDefault="00A85780" w:rsidP="00A85780">
            <w:pPr>
              <w:jc w:val="center"/>
              <w:rPr>
                <w:rFonts w:ascii="Comic Sans MS" w:hAnsi="Comic Sans MS"/>
                <w:szCs w:val="24"/>
              </w:rPr>
            </w:pPr>
            <w:r w:rsidRPr="00CC41B2">
              <w:rPr>
                <w:rFonts w:ascii="Comic Sans MS" w:hAnsi="Comic Sans MS"/>
                <w:szCs w:val="24"/>
              </w:rPr>
              <w:sym w:font="Wingdings" w:char="F09B"/>
            </w:r>
          </w:p>
          <w:p w14:paraId="1C05FB88" w14:textId="76B59CEC" w:rsidR="00A85780" w:rsidRPr="00CC41B2" w:rsidRDefault="004742FB" w:rsidP="00A8578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Cs w:val="24"/>
              </w:rPr>
              <w:t>Kokos</w:t>
            </w:r>
            <w:r w:rsidR="00A5414F">
              <w:rPr>
                <w:rFonts w:ascii="Comic Sans MS" w:hAnsi="Comic Sans MS"/>
                <w:szCs w:val="24"/>
              </w:rPr>
              <w:t>-Pudding mit Schoko</w:t>
            </w:r>
            <w:r w:rsidR="00A85780" w:rsidRPr="00CC41B2">
              <w:rPr>
                <w:rFonts w:ascii="Comic Sans MS" w:hAnsi="Comic Sans MS"/>
                <w:szCs w:val="24"/>
              </w:rPr>
              <w:t xml:space="preserve"> </w:t>
            </w:r>
            <w:r w:rsidR="00A85780" w:rsidRPr="00CC41B2">
              <w:rPr>
                <w:rFonts w:ascii="Comic Sans MS" w:hAnsi="Comic Sans MS"/>
                <w:sz w:val="18"/>
                <w:szCs w:val="18"/>
              </w:rPr>
              <w:t>(1)</w:t>
            </w:r>
          </w:p>
          <w:p w14:paraId="3C30B5D2" w14:textId="2C8F4A8D" w:rsidR="00A85780" w:rsidRPr="003C3090" w:rsidRDefault="00A85780" w:rsidP="00A85780">
            <w:pPr>
              <w:jc w:val="center"/>
              <w:rPr>
                <w:rFonts w:ascii="Comic Sans MS" w:hAnsi="Comic Sans MS"/>
                <w:szCs w:val="24"/>
              </w:rPr>
            </w:pPr>
            <w:r w:rsidRPr="00CC41B2">
              <w:rPr>
                <w:rFonts w:ascii="Comic Sans MS" w:hAnsi="Comic Sans MS"/>
                <w:sz w:val="18"/>
                <w:szCs w:val="18"/>
                <w:u w:val="single"/>
              </w:rPr>
              <w:t>Enthält: Sellerie, Weizen, Ei, Milch, Senf</w:t>
            </w:r>
          </w:p>
        </w:tc>
        <w:tc>
          <w:tcPr>
            <w:tcW w:w="4327" w:type="dxa"/>
            <w:vAlign w:val="center"/>
          </w:tcPr>
          <w:p w14:paraId="102BDB44" w14:textId="77777777" w:rsidR="00A85780" w:rsidRDefault="00A85780" w:rsidP="00A85780">
            <w:pPr>
              <w:jc w:val="center"/>
              <w:rPr>
                <w:rFonts w:ascii="Comic Sans MS" w:hAnsi="Comic Sans MS"/>
                <w:szCs w:val="24"/>
              </w:rPr>
            </w:pPr>
            <w:r w:rsidRPr="00CC41B2">
              <w:rPr>
                <w:rFonts w:ascii="Comic Sans MS" w:hAnsi="Comic Sans MS"/>
                <w:szCs w:val="24"/>
              </w:rPr>
              <w:t xml:space="preserve">Wurstgulasch </w:t>
            </w:r>
            <w:r w:rsidRPr="00CC41B2">
              <w:rPr>
                <w:rFonts w:ascii="Comic Sans MS" w:hAnsi="Comic Sans MS"/>
                <w:sz w:val="18"/>
                <w:szCs w:val="18"/>
              </w:rPr>
              <w:t>(Schwein,2,3,8)</w:t>
            </w:r>
            <w:r w:rsidRPr="00CC41B2">
              <w:rPr>
                <w:rFonts w:ascii="Comic Sans MS" w:hAnsi="Comic Sans MS"/>
                <w:szCs w:val="24"/>
              </w:rPr>
              <w:t xml:space="preserve"> mit </w:t>
            </w:r>
            <w:r>
              <w:rPr>
                <w:rFonts w:ascii="Comic Sans MS" w:hAnsi="Comic Sans MS"/>
                <w:szCs w:val="24"/>
              </w:rPr>
              <w:t xml:space="preserve">bunten </w:t>
            </w:r>
            <w:r w:rsidRPr="00CC41B2">
              <w:rPr>
                <w:rFonts w:ascii="Comic Sans MS" w:hAnsi="Comic Sans MS"/>
                <w:szCs w:val="24"/>
              </w:rPr>
              <w:t>Möhren</w:t>
            </w:r>
            <w:r>
              <w:rPr>
                <w:rFonts w:ascii="Comic Sans MS" w:hAnsi="Comic Sans MS"/>
                <w:szCs w:val="24"/>
              </w:rPr>
              <w:t xml:space="preserve"> und </w:t>
            </w:r>
            <w:r w:rsidRPr="00CC41B2">
              <w:rPr>
                <w:rFonts w:ascii="Comic Sans MS" w:hAnsi="Comic Sans MS"/>
                <w:szCs w:val="24"/>
              </w:rPr>
              <w:t>Nudeln</w:t>
            </w:r>
          </w:p>
          <w:p w14:paraId="7D878396" w14:textId="77777777" w:rsidR="00A85780" w:rsidRPr="00CC41B2" w:rsidRDefault="00A85780" w:rsidP="00A85780">
            <w:pPr>
              <w:jc w:val="center"/>
              <w:rPr>
                <w:rFonts w:ascii="Comic Sans MS" w:hAnsi="Comic Sans MS"/>
                <w:szCs w:val="24"/>
              </w:rPr>
            </w:pPr>
            <w:r w:rsidRPr="00CC41B2">
              <w:rPr>
                <w:rFonts w:ascii="Comic Sans MS" w:hAnsi="Comic Sans MS"/>
                <w:szCs w:val="24"/>
              </w:rPr>
              <w:sym w:font="Wingdings" w:char="F09B"/>
            </w:r>
          </w:p>
          <w:p w14:paraId="1F3E4BD0" w14:textId="77777777" w:rsidR="004742FB" w:rsidRPr="00CC41B2" w:rsidRDefault="004742FB" w:rsidP="004742F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Cs w:val="24"/>
              </w:rPr>
              <w:t>Kokos-Pudding mit Schoko</w:t>
            </w:r>
            <w:r w:rsidRPr="00CC41B2">
              <w:rPr>
                <w:rFonts w:ascii="Comic Sans MS" w:hAnsi="Comic Sans MS"/>
                <w:szCs w:val="24"/>
              </w:rPr>
              <w:t xml:space="preserve"> </w:t>
            </w:r>
            <w:r w:rsidRPr="00CC41B2">
              <w:rPr>
                <w:rFonts w:ascii="Comic Sans MS" w:hAnsi="Comic Sans MS"/>
                <w:sz w:val="18"/>
                <w:szCs w:val="18"/>
              </w:rPr>
              <w:t>(1)</w:t>
            </w:r>
          </w:p>
          <w:p w14:paraId="1E9703A7" w14:textId="10C58820" w:rsidR="00A85780" w:rsidRPr="003C3090" w:rsidRDefault="00A85780" w:rsidP="00A8578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bookmarkStart w:id="2" w:name="_GoBack"/>
            <w:bookmarkEnd w:id="2"/>
            <w:r w:rsidRPr="00CC41B2">
              <w:rPr>
                <w:rFonts w:ascii="Comic Sans MS" w:hAnsi="Comic Sans MS"/>
                <w:sz w:val="18"/>
                <w:szCs w:val="18"/>
                <w:u w:val="single"/>
              </w:rPr>
              <w:t>Enthält: Sellerie, Weizen, Milch, Senf</w:t>
            </w:r>
          </w:p>
        </w:tc>
      </w:tr>
    </w:tbl>
    <w:p w14:paraId="52C06C5E" w14:textId="77777777" w:rsidR="00AA6944" w:rsidRDefault="00AA6944">
      <w:pPr>
        <w:ind w:left="-993" w:right="-993" w:firstLine="709"/>
        <w:rPr>
          <w:sz w:val="16"/>
        </w:rPr>
      </w:pPr>
    </w:p>
    <w:p w14:paraId="3B0A36C7" w14:textId="77777777" w:rsidR="00035D59" w:rsidRDefault="00AB48C5" w:rsidP="0078471A">
      <w:pPr>
        <w:ind w:right="-993"/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185EDCD8" wp14:editId="0A4B0CA2">
            <wp:simplePos x="0" y="0"/>
            <wp:positionH relativeFrom="column">
              <wp:posOffset>-473710</wp:posOffset>
            </wp:positionH>
            <wp:positionV relativeFrom="paragraph">
              <wp:posOffset>189865</wp:posOffset>
            </wp:positionV>
            <wp:extent cx="1130300" cy="978535"/>
            <wp:effectExtent l="0" t="0" r="0" b="0"/>
            <wp:wrapNone/>
            <wp:docPr id="24" name="Bild 24" descr="cea_white_background_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ea_white_background_37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944">
        <w:rPr>
          <w:sz w:val="16"/>
        </w:rPr>
        <w:t>1.mit Farbstoff; 2. mit Konservierungsstoff; 3. mit Antioxidationsmittel; 4. mit Geschmacksverstärker; 5. geschwefelt; 6. geschwärzt; 7. gewachst;</w:t>
      </w:r>
      <w:r w:rsidR="0078471A">
        <w:rPr>
          <w:sz w:val="16"/>
        </w:rPr>
        <w:t xml:space="preserve"> </w: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C30653C" wp14:editId="67A8AC73">
                <wp:simplePos x="0" y="0"/>
                <wp:positionH relativeFrom="column">
                  <wp:posOffset>4409440</wp:posOffset>
                </wp:positionH>
                <wp:positionV relativeFrom="paragraph">
                  <wp:posOffset>163830</wp:posOffset>
                </wp:positionV>
                <wp:extent cx="1969770" cy="1694180"/>
                <wp:effectExtent l="0" t="0" r="0" b="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9770" cy="169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4AEE9F" w14:textId="77777777" w:rsidR="004523A6" w:rsidRDefault="004523A6" w:rsidP="004523A6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5B13B35" w14:textId="77777777" w:rsidR="004523A6" w:rsidRPr="00EF7351" w:rsidRDefault="004523A6" w:rsidP="004523A6">
                            <w:pPr>
                              <w:pStyle w:val="Textkrper3"/>
                              <w:rPr>
                                <w:sz w:val="24"/>
                                <w:szCs w:val="24"/>
                              </w:rPr>
                            </w:pPr>
                            <w:r w:rsidRPr="00EF7351">
                              <w:rPr>
                                <w:sz w:val="24"/>
                                <w:szCs w:val="24"/>
                              </w:rPr>
                              <w:t>Lehrküche Wabern</w:t>
                            </w:r>
                          </w:p>
                          <w:p w14:paraId="7B391407" w14:textId="77777777" w:rsidR="004523A6" w:rsidRPr="00EF7351" w:rsidRDefault="004523A6" w:rsidP="004523A6">
                            <w:pPr>
                              <w:pStyle w:val="Textkrper3"/>
                              <w:rPr>
                                <w:sz w:val="24"/>
                                <w:szCs w:val="24"/>
                              </w:rPr>
                            </w:pPr>
                            <w:r w:rsidRPr="00EF7351">
                              <w:rPr>
                                <w:sz w:val="24"/>
                                <w:szCs w:val="24"/>
                              </w:rPr>
                              <w:t>Kurfürstenstraße 32</w:t>
                            </w:r>
                          </w:p>
                          <w:p w14:paraId="57C23E16" w14:textId="77777777" w:rsidR="004523A6" w:rsidRPr="00EF7351" w:rsidRDefault="004523A6" w:rsidP="004523A6">
                            <w:pPr>
                              <w:pStyle w:val="berschrift1"/>
                              <w:rPr>
                                <w:sz w:val="24"/>
                                <w:szCs w:val="24"/>
                              </w:rPr>
                            </w:pPr>
                            <w:r w:rsidRPr="00EF7351">
                              <w:rPr>
                                <w:sz w:val="24"/>
                                <w:szCs w:val="24"/>
                              </w:rPr>
                              <w:t>34590 Wabern</w:t>
                            </w:r>
                          </w:p>
                          <w:p w14:paraId="51D4C169" w14:textId="77777777" w:rsidR="004523A6" w:rsidRPr="00EF7351" w:rsidRDefault="004523A6" w:rsidP="004523A6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6A0CB6CD" w14:textId="77777777" w:rsidR="004523A6" w:rsidRPr="00EF7351" w:rsidRDefault="004523A6" w:rsidP="004523A6">
                            <w:pPr>
                              <w:rPr>
                                <w:b/>
                                <w:szCs w:val="24"/>
                              </w:rPr>
                            </w:pPr>
                            <w:r w:rsidRPr="00EF7351">
                              <w:rPr>
                                <w:b/>
                                <w:szCs w:val="24"/>
                              </w:rPr>
                              <w:t xml:space="preserve">Tel.:  </w:t>
                            </w:r>
                            <w:r w:rsidR="00A947C6">
                              <w:rPr>
                                <w:b/>
                                <w:szCs w:val="24"/>
                              </w:rPr>
                              <w:t>05683-931 52 21</w:t>
                            </w:r>
                          </w:p>
                          <w:p w14:paraId="67FC3928" w14:textId="77777777" w:rsidR="004523A6" w:rsidRPr="00740B3B" w:rsidRDefault="004523A6" w:rsidP="004523A6">
                            <w:pPr>
                              <w:rPr>
                                <w:b/>
                                <w:sz w:val="18"/>
                                <w:lang w:val="en-GB"/>
                              </w:rPr>
                            </w:pPr>
                          </w:p>
                          <w:p w14:paraId="522994DD" w14:textId="77777777" w:rsidR="004523A6" w:rsidRPr="00740B3B" w:rsidRDefault="004523A6" w:rsidP="004523A6">
                            <w:pPr>
                              <w:rPr>
                                <w:b/>
                                <w:sz w:val="20"/>
                                <w:lang w:val="en-GB"/>
                              </w:rPr>
                            </w:pPr>
                            <w:r w:rsidRPr="00740B3B">
                              <w:rPr>
                                <w:b/>
                                <w:sz w:val="20"/>
                                <w:lang w:val="en-GB"/>
                              </w:rPr>
                              <w:t>lehrkueche@starthilfe-abv.de</w:t>
                            </w:r>
                          </w:p>
                          <w:p w14:paraId="2040BA41" w14:textId="77777777" w:rsidR="004523A6" w:rsidRPr="00B43D9E" w:rsidRDefault="004523A6" w:rsidP="004523A6">
                            <w:pPr>
                              <w:rPr>
                                <w:sz w:val="20"/>
                              </w:rPr>
                            </w:pPr>
                            <w:r w:rsidRPr="00B43D9E">
                              <w:rPr>
                                <w:b/>
                                <w:sz w:val="20"/>
                              </w:rPr>
                              <w:t>www.starthilfe-abv.</w:t>
                            </w:r>
                            <w:r w:rsidR="002A3947" w:rsidRPr="00B43D9E">
                              <w:rPr>
                                <w:b/>
                                <w:sz w:val="20"/>
                              </w:rPr>
                              <w:t>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30653C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8" type="#_x0000_t202" style="position:absolute;margin-left:347.2pt;margin-top:12.9pt;width:155.1pt;height:133.4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8MkhQIAABg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" stroked="f">
                <v:textbox>
                  <w:txbxContent>
                    <w:p w14:paraId="704AEE9F" w14:textId="77777777" w:rsidR="004523A6" w:rsidRDefault="004523A6" w:rsidP="004523A6">
                      <w:pPr>
                        <w:rPr>
                          <w:sz w:val="12"/>
                        </w:rPr>
                      </w:pPr>
                    </w:p>
                    <w:p w14:paraId="05B13B35" w14:textId="77777777" w:rsidR="004523A6" w:rsidRPr="00EF7351" w:rsidRDefault="004523A6" w:rsidP="004523A6">
                      <w:pPr>
                        <w:pStyle w:val="Textkrper3"/>
                        <w:rPr>
                          <w:sz w:val="24"/>
                          <w:szCs w:val="24"/>
                        </w:rPr>
                      </w:pPr>
                      <w:r w:rsidRPr="00EF7351">
                        <w:rPr>
                          <w:sz w:val="24"/>
                          <w:szCs w:val="24"/>
                        </w:rPr>
                        <w:t>Lehrküche Wabern</w:t>
                      </w:r>
                    </w:p>
                    <w:p w14:paraId="7B391407" w14:textId="77777777" w:rsidR="004523A6" w:rsidRPr="00EF7351" w:rsidRDefault="004523A6" w:rsidP="004523A6">
                      <w:pPr>
                        <w:pStyle w:val="Textkrper3"/>
                        <w:rPr>
                          <w:sz w:val="24"/>
                          <w:szCs w:val="24"/>
                        </w:rPr>
                      </w:pPr>
                      <w:r w:rsidRPr="00EF7351">
                        <w:rPr>
                          <w:sz w:val="24"/>
                          <w:szCs w:val="24"/>
                        </w:rPr>
                        <w:t>Kurfürstenstraße 32</w:t>
                      </w:r>
                    </w:p>
                    <w:p w14:paraId="57C23E16" w14:textId="77777777" w:rsidR="004523A6" w:rsidRPr="00EF7351" w:rsidRDefault="004523A6" w:rsidP="004523A6">
                      <w:pPr>
                        <w:pStyle w:val="berschrift1"/>
                        <w:rPr>
                          <w:sz w:val="24"/>
                          <w:szCs w:val="24"/>
                        </w:rPr>
                      </w:pPr>
                      <w:r w:rsidRPr="00EF7351">
                        <w:rPr>
                          <w:sz w:val="24"/>
                          <w:szCs w:val="24"/>
                        </w:rPr>
                        <w:t>34590 Wabern</w:t>
                      </w:r>
                    </w:p>
                    <w:p w14:paraId="51D4C169" w14:textId="77777777" w:rsidR="004523A6" w:rsidRPr="00EF7351" w:rsidRDefault="004523A6" w:rsidP="004523A6">
                      <w:pPr>
                        <w:rPr>
                          <w:szCs w:val="24"/>
                        </w:rPr>
                      </w:pPr>
                    </w:p>
                    <w:p w14:paraId="6A0CB6CD" w14:textId="77777777" w:rsidR="004523A6" w:rsidRPr="00EF7351" w:rsidRDefault="004523A6" w:rsidP="004523A6">
                      <w:pPr>
                        <w:rPr>
                          <w:b/>
                          <w:szCs w:val="24"/>
                        </w:rPr>
                      </w:pPr>
                      <w:r w:rsidRPr="00EF7351">
                        <w:rPr>
                          <w:b/>
                          <w:szCs w:val="24"/>
                        </w:rPr>
                        <w:t xml:space="preserve">Tel.:  </w:t>
                      </w:r>
                      <w:r w:rsidR="00A947C6">
                        <w:rPr>
                          <w:b/>
                          <w:szCs w:val="24"/>
                        </w:rPr>
                        <w:t>05683-931 52 21</w:t>
                      </w:r>
                    </w:p>
                    <w:p w14:paraId="67FC3928" w14:textId="77777777" w:rsidR="004523A6" w:rsidRPr="00740B3B" w:rsidRDefault="004523A6" w:rsidP="004523A6">
                      <w:pPr>
                        <w:rPr>
                          <w:b/>
                          <w:sz w:val="18"/>
                          <w:lang w:val="en-GB"/>
                        </w:rPr>
                      </w:pPr>
                      <w:bookmarkStart w:id="3" w:name="_GoBack"/>
                      <w:bookmarkEnd w:id="3"/>
                    </w:p>
                    <w:p w14:paraId="522994DD" w14:textId="77777777" w:rsidR="004523A6" w:rsidRPr="00740B3B" w:rsidRDefault="004523A6" w:rsidP="004523A6">
                      <w:pPr>
                        <w:rPr>
                          <w:b/>
                          <w:sz w:val="20"/>
                          <w:lang w:val="en-GB"/>
                        </w:rPr>
                      </w:pPr>
                      <w:r w:rsidRPr="00740B3B">
                        <w:rPr>
                          <w:b/>
                          <w:sz w:val="20"/>
                          <w:lang w:val="en-GB"/>
                        </w:rPr>
                        <w:t>lehrkueche@starthilfe-abv.de</w:t>
                      </w:r>
                    </w:p>
                    <w:p w14:paraId="2040BA41" w14:textId="77777777" w:rsidR="004523A6" w:rsidRPr="00B43D9E" w:rsidRDefault="004523A6" w:rsidP="004523A6">
                      <w:pPr>
                        <w:rPr>
                          <w:sz w:val="20"/>
                        </w:rPr>
                      </w:pPr>
                      <w:r w:rsidRPr="00B43D9E">
                        <w:rPr>
                          <w:b/>
                          <w:sz w:val="20"/>
                        </w:rPr>
                        <w:t>www.starthilfe-abv.</w:t>
                      </w:r>
                      <w:r w:rsidR="002A3947" w:rsidRPr="00B43D9E">
                        <w:rPr>
                          <w:b/>
                          <w:sz w:val="20"/>
                        </w:rPr>
                        <w:t>de</w:t>
                      </w:r>
                    </w:p>
                  </w:txbxContent>
                </v:textbox>
              </v:shape>
            </w:pict>
          </mc:Fallback>
        </mc:AlternateContent>
      </w:r>
      <w:r w:rsidR="00AA6944">
        <w:rPr>
          <w:sz w:val="16"/>
        </w:rPr>
        <w:t>8. mit Phosphat; 9. Chinin</w:t>
      </w:r>
      <w:r w:rsidR="002930C2">
        <w:rPr>
          <w:sz w:val="16"/>
        </w:rPr>
        <w:t xml:space="preserve"> </w:t>
      </w:r>
      <w:r w:rsidR="00AA6944">
        <w:rPr>
          <w:sz w:val="16"/>
        </w:rPr>
        <w:t xml:space="preserve">haltig; 10. </w:t>
      </w:r>
      <w:r w:rsidR="00FF52EF">
        <w:rPr>
          <w:sz w:val="16"/>
        </w:rPr>
        <w:t>Coffein</w:t>
      </w:r>
      <w:r w:rsidR="002930C2">
        <w:rPr>
          <w:sz w:val="16"/>
        </w:rPr>
        <w:t xml:space="preserve"> </w:t>
      </w:r>
      <w:r w:rsidR="00FF52EF">
        <w:rPr>
          <w:sz w:val="16"/>
        </w:rPr>
        <w:t>haltig</w:t>
      </w:r>
      <w:r w:rsidR="00035D59">
        <w:rPr>
          <w:sz w:val="16"/>
        </w:rPr>
        <w:t>; 11. mit Süßungsmitteln; 12. enthält eine Phenylaninquelle</w:t>
      </w:r>
      <w:r w:rsidR="007863FE">
        <w:rPr>
          <w:sz w:val="16"/>
        </w:rPr>
        <w:t xml:space="preserve">     </w:t>
      </w:r>
      <w:r w:rsidR="00AA6944">
        <w:t xml:space="preserve"> </w:t>
      </w:r>
    </w:p>
    <w:p w14:paraId="11E447F6" w14:textId="77777777" w:rsidR="00AA6944" w:rsidRDefault="00AA6944">
      <w:pPr>
        <w:ind w:left="-284" w:right="-993"/>
        <w:jc w:val="center"/>
        <w:rPr>
          <w:sz w:val="16"/>
        </w:rPr>
      </w:pPr>
      <w:r>
        <w:t xml:space="preserve">     </w:t>
      </w:r>
    </w:p>
    <w:p w14:paraId="7DA96FC5" w14:textId="77777777" w:rsidR="00AA6944" w:rsidRDefault="00AB48C5">
      <w:pPr>
        <w:ind w:left="-284" w:right="-993"/>
        <w:jc w:val="center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4CECA925" wp14:editId="2E21C377">
                <wp:simplePos x="0" y="0"/>
                <wp:positionH relativeFrom="column">
                  <wp:posOffset>637540</wp:posOffset>
                </wp:positionH>
                <wp:positionV relativeFrom="paragraph">
                  <wp:posOffset>74930</wp:posOffset>
                </wp:positionV>
                <wp:extent cx="3771900" cy="143129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43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B8ABC" w14:textId="77777777" w:rsidR="00AA6944" w:rsidRDefault="00AA694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Sehr verehrte Gäste,</w:t>
                            </w:r>
                          </w:p>
                          <w:p w14:paraId="46561328" w14:textId="77777777" w:rsidR="00AA6944" w:rsidRPr="00CA367E" w:rsidRDefault="00AA694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F29BC98" w14:textId="77777777" w:rsidR="00CA367E" w:rsidRDefault="00AA694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die Zutaten unserer Menüs stammen vorwiegend aus der Region. Damit entfallen lange Transportwege und die regionale Landwirtschaft wird gestärkt. </w:t>
                            </w:r>
                          </w:p>
                          <w:p w14:paraId="2F3515F8" w14:textId="77777777" w:rsidR="00CA367E" w:rsidRDefault="00CA367E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298A396" w14:textId="77777777" w:rsidR="00AA6944" w:rsidRDefault="00AA694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Sofern Zusatzstoffe nicht vermieden werden können, sind diese entsprechend gekennzeichnet (*).</w:t>
                            </w:r>
                          </w:p>
                          <w:p w14:paraId="54C878D3" w14:textId="77777777" w:rsidR="00CA367E" w:rsidRDefault="00CA367E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9D00D7F" w14:textId="77777777" w:rsidR="00AA6944" w:rsidRDefault="00AA694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Gentechnisch veränderte Lebensmittel werden nicht verwendet.</w:t>
                            </w:r>
                          </w:p>
                          <w:p w14:paraId="2DA2889F" w14:textId="77777777" w:rsidR="00AA6944" w:rsidRDefault="00AA6944">
                            <w:pPr>
                              <w:widowControl w:val="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CA925" id="Text Box 3" o:spid="_x0000_s1029" type="#_x0000_t202" style="position:absolute;left:0;text-align:left;margin-left:50.2pt;margin-top:5.9pt;width:297pt;height:112.7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" o:allowincell="f" stroked="f">
                <v:textbox>
                  <w:txbxContent>
                    <w:p w14:paraId="2A8B8ABC" w14:textId="77777777" w:rsidR="00AA6944" w:rsidRDefault="00AA694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Sehr verehrte Gäste,</w:t>
                      </w:r>
                    </w:p>
                    <w:p w14:paraId="46561328" w14:textId="77777777" w:rsidR="00AA6944" w:rsidRPr="00CA367E" w:rsidRDefault="00AA6944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6F29BC98" w14:textId="77777777" w:rsidR="00CA367E" w:rsidRDefault="00AA694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die Zutaten unserer Menüs stammen vorwiegend aus der Region. Damit entfallen lange Transportwege und die regionale Landwirtschaft wird gestärkt. </w:t>
                      </w:r>
                    </w:p>
                    <w:p w14:paraId="2F3515F8" w14:textId="77777777" w:rsidR="00CA367E" w:rsidRDefault="00CA367E">
                      <w:pPr>
                        <w:rPr>
                          <w:sz w:val="18"/>
                        </w:rPr>
                      </w:pPr>
                    </w:p>
                    <w:p w14:paraId="2298A396" w14:textId="77777777" w:rsidR="00AA6944" w:rsidRDefault="00AA694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Sofern Zusatzstoffe nicht vermieden werden können, sind diese entsprechend gekennzeichnet (*).</w:t>
                      </w:r>
                    </w:p>
                    <w:p w14:paraId="54C878D3" w14:textId="77777777" w:rsidR="00CA367E" w:rsidRDefault="00CA367E">
                      <w:pPr>
                        <w:rPr>
                          <w:sz w:val="18"/>
                        </w:rPr>
                      </w:pPr>
                    </w:p>
                    <w:p w14:paraId="29D00D7F" w14:textId="77777777" w:rsidR="00AA6944" w:rsidRDefault="00AA694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Gentechnisch veränderte Lebensmittel werden nicht verwendet.</w:t>
                      </w:r>
                    </w:p>
                    <w:p w14:paraId="2DA2889F" w14:textId="77777777" w:rsidR="00AA6944" w:rsidRDefault="00AA6944">
                      <w:pPr>
                        <w:widowControl w:val="0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31DCBD" w14:textId="77777777" w:rsidR="00AA6944" w:rsidRDefault="00AA6944">
      <w:pPr>
        <w:rPr>
          <w:sz w:val="20"/>
        </w:rPr>
      </w:pPr>
    </w:p>
    <w:p w14:paraId="5BEE2862" w14:textId="77777777" w:rsidR="00AA6944" w:rsidRDefault="00AA6944">
      <w:pPr>
        <w:rPr>
          <w:sz w:val="20"/>
        </w:rPr>
      </w:pPr>
    </w:p>
    <w:p w14:paraId="5A901CC1" w14:textId="77777777" w:rsidR="00AA6944" w:rsidRDefault="00AB48C5" w:rsidP="007E28E0">
      <w:pPr>
        <w:ind w:left="-426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60546998" wp14:editId="2163E35B">
            <wp:simplePos x="0" y="0"/>
            <wp:positionH relativeFrom="column">
              <wp:posOffset>-400685</wp:posOffset>
            </wp:positionH>
            <wp:positionV relativeFrom="paragraph">
              <wp:posOffset>194945</wp:posOffset>
            </wp:positionV>
            <wp:extent cx="1057275" cy="742950"/>
            <wp:effectExtent l="0" t="0" r="0" b="0"/>
            <wp:wrapNone/>
            <wp:docPr id="23" name="Bild 23" descr="EU Num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U Numm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ABFA31" w14:textId="77777777" w:rsidR="00376EFE" w:rsidRDefault="00CB40F3">
      <w:r>
        <w:t xml:space="preserve">              </w:t>
      </w:r>
    </w:p>
    <w:p w14:paraId="11AA2117" w14:textId="77777777" w:rsidR="00AA6944" w:rsidRPr="00376EFE" w:rsidRDefault="00CB40F3">
      <w:pPr>
        <w:rPr>
          <w:b/>
        </w:rPr>
      </w:pPr>
      <w:r w:rsidRPr="00376EFE">
        <w:rPr>
          <w:b/>
        </w:rPr>
        <w:t xml:space="preserve">   </w:t>
      </w:r>
    </w:p>
    <w:sectPr w:rsidR="00AA6944" w:rsidRPr="00376EFE" w:rsidSect="00CB40F3">
      <w:pgSz w:w="11906" w:h="16838"/>
      <w:pgMar w:top="1418" w:right="1418" w:bottom="22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41B00"/>
    <w:multiLevelType w:val="hybridMultilevel"/>
    <w:tmpl w:val="91D2B1E2"/>
    <w:lvl w:ilvl="0" w:tplc="B0704AA6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570828EE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8766CC88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12BAAC4C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775C70D0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757A3348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D45A3ADE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E496F2C2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8A5C64EA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1" w15:restartNumberingAfterBreak="0">
    <w:nsid w:val="73BD78C6"/>
    <w:multiLevelType w:val="hybridMultilevel"/>
    <w:tmpl w:val="0444FFCA"/>
    <w:lvl w:ilvl="0" w:tplc="97AC48BC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AAECD5A4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71343B90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4EC2F6F2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51489F44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6096F320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AFB065EE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C93CA85C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43F6A252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86"/>
    <w:rsid w:val="00002D7A"/>
    <w:rsid w:val="00003D0E"/>
    <w:rsid w:val="0000400F"/>
    <w:rsid w:val="00004C40"/>
    <w:rsid w:val="00005D37"/>
    <w:rsid w:val="000110B1"/>
    <w:rsid w:val="00022335"/>
    <w:rsid w:val="0002507A"/>
    <w:rsid w:val="0002519B"/>
    <w:rsid w:val="00026AE9"/>
    <w:rsid w:val="000303FF"/>
    <w:rsid w:val="00030D97"/>
    <w:rsid w:val="0003190A"/>
    <w:rsid w:val="00031FE2"/>
    <w:rsid w:val="00035D59"/>
    <w:rsid w:val="00037B5A"/>
    <w:rsid w:val="0004123C"/>
    <w:rsid w:val="000418E6"/>
    <w:rsid w:val="00045C88"/>
    <w:rsid w:val="000571DE"/>
    <w:rsid w:val="0006036F"/>
    <w:rsid w:val="000626D1"/>
    <w:rsid w:val="000640C6"/>
    <w:rsid w:val="000709FA"/>
    <w:rsid w:val="00070B74"/>
    <w:rsid w:val="00076730"/>
    <w:rsid w:val="00085B75"/>
    <w:rsid w:val="00090901"/>
    <w:rsid w:val="0009105B"/>
    <w:rsid w:val="00091E2F"/>
    <w:rsid w:val="0009235A"/>
    <w:rsid w:val="000925D4"/>
    <w:rsid w:val="00095536"/>
    <w:rsid w:val="0009570E"/>
    <w:rsid w:val="00097E5D"/>
    <w:rsid w:val="000A25C1"/>
    <w:rsid w:val="000A361F"/>
    <w:rsid w:val="000A494E"/>
    <w:rsid w:val="000A7C7B"/>
    <w:rsid w:val="000B0D70"/>
    <w:rsid w:val="000B1153"/>
    <w:rsid w:val="000B2AC2"/>
    <w:rsid w:val="000B5157"/>
    <w:rsid w:val="000B5249"/>
    <w:rsid w:val="000B74E0"/>
    <w:rsid w:val="000C3AB3"/>
    <w:rsid w:val="000C57C9"/>
    <w:rsid w:val="000C624D"/>
    <w:rsid w:val="000D282C"/>
    <w:rsid w:val="000D52D2"/>
    <w:rsid w:val="000D70DA"/>
    <w:rsid w:val="000E1484"/>
    <w:rsid w:val="000E18CB"/>
    <w:rsid w:val="000E2A86"/>
    <w:rsid w:val="000E3592"/>
    <w:rsid w:val="000E3EDE"/>
    <w:rsid w:val="000E6D82"/>
    <w:rsid w:val="000F2F42"/>
    <w:rsid w:val="000F4973"/>
    <w:rsid w:val="000F5DB0"/>
    <w:rsid w:val="000F6A8B"/>
    <w:rsid w:val="00101AF5"/>
    <w:rsid w:val="00101E4E"/>
    <w:rsid w:val="0010307F"/>
    <w:rsid w:val="00112B75"/>
    <w:rsid w:val="001207CE"/>
    <w:rsid w:val="00120CA8"/>
    <w:rsid w:val="00120F4B"/>
    <w:rsid w:val="00122D65"/>
    <w:rsid w:val="00123B8E"/>
    <w:rsid w:val="001247F5"/>
    <w:rsid w:val="00125A7C"/>
    <w:rsid w:val="0013424A"/>
    <w:rsid w:val="0013442F"/>
    <w:rsid w:val="001369F5"/>
    <w:rsid w:val="00137BC8"/>
    <w:rsid w:val="00137F52"/>
    <w:rsid w:val="00142A84"/>
    <w:rsid w:val="001473F1"/>
    <w:rsid w:val="001514AB"/>
    <w:rsid w:val="00154B59"/>
    <w:rsid w:val="00156358"/>
    <w:rsid w:val="00161485"/>
    <w:rsid w:val="00163E8B"/>
    <w:rsid w:val="0016541C"/>
    <w:rsid w:val="00177C96"/>
    <w:rsid w:val="00183B81"/>
    <w:rsid w:val="00184B05"/>
    <w:rsid w:val="001966A8"/>
    <w:rsid w:val="001970FE"/>
    <w:rsid w:val="001A5D3B"/>
    <w:rsid w:val="001A6A86"/>
    <w:rsid w:val="001B3C3C"/>
    <w:rsid w:val="001B4E18"/>
    <w:rsid w:val="001B50E9"/>
    <w:rsid w:val="001B622F"/>
    <w:rsid w:val="001C1557"/>
    <w:rsid w:val="001C245A"/>
    <w:rsid w:val="001C2CE2"/>
    <w:rsid w:val="001C3800"/>
    <w:rsid w:val="001C3B64"/>
    <w:rsid w:val="001D2AA1"/>
    <w:rsid w:val="001D3A9D"/>
    <w:rsid w:val="001D46C1"/>
    <w:rsid w:val="001D4A30"/>
    <w:rsid w:val="001D4F9D"/>
    <w:rsid w:val="001E2390"/>
    <w:rsid w:val="001E2AC4"/>
    <w:rsid w:val="001E41C3"/>
    <w:rsid w:val="001F12CF"/>
    <w:rsid w:val="001F18DB"/>
    <w:rsid w:val="001F2DCA"/>
    <w:rsid w:val="001F49EA"/>
    <w:rsid w:val="00203178"/>
    <w:rsid w:val="00212646"/>
    <w:rsid w:val="00212742"/>
    <w:rsid w:val="002143C1"/>
    <w:rsid w:val="002216A0"/>
    <w:rsid w:val="00224A1C"/>
    <w:rsid w:val="00235208"/>
    <w:rsid w:val="0023705F"/>
    <w:rsid w:val="002430C6"/>
    <w:rsid w:val="00243D98"/>
    <w:rsid w:val="002537D8"/>
    <w:rsid w:val="00255B32"/>
    <w:rsid w:val="0025640E"/>
    <w:rsid w:val="002573A0"/>
    <w:rsid w:val="002656E1"/>
    <w:rsid w:val="002723A8"/>
    <w:rsid w:val="00273C57"/>
    <w:rsid w:val="00274F09"/>
    <w:rsid w:val="00285BAA"/>
    <w:rsid w:val="00287083"/>
    <w:rsid w:val="00287579"/>
    <w:rsid w:val="002930C2"/>
    <w:rsid w:val="002930CC"/>
    <w:rsid w:val="002A14F1"/>
    <w:rsid w:val="002A2798"/>
    <w:rsid w:val="002A3405"/>
    <w:rsid w:val="002A3947"/>
    <w:rsid w:val="002A528E"/>
    <w:rsid w:val="002A7A08"/>
    <w:rsid w:val="002A7BE1"/>
    <w:rsid w:val="002B09D2"/>
    <w:rsid w:val="002B4DEE"/>
    <w:rsid w:val="002B550B"/>
    <w:rsid w:val="002C3ED2"/>
    <w:rsid w:val="002C4BAE"/>
    <w:rsid w:val="002D1459"/>
    <w:rsid w:val="002D22C3"/>
    <w:rsid w:val="002D3F08"/>
    <w:rsid w:val="002E28B1"/>
    <w:rsid w:val="002E3350"/>
    <w:rsid w:val="002E4996"/>
    <w:rsid w:val="002E5935"/>
    <w:rsid w:val="002E6332"/>
    <w:rsid w:val="002F5F41"/>
    <w:rsid w:val="002F6F79"/>
    <w:rsid w:val="002F7680"/>
    <w:rsid w:val="002F7DE5"/>
    <w:rsid w:val="00302376"/>
    <w:rsid w:val="00302C3F"/>
    <w:rsid w:val="003126DC"/>
    <w:rsid w:val="003155E9"/>
    <w:rsid w:val="0032629F"/>
    <w:rsid w:val="0033132D"/>
    <w:rsid w:val="00332304"/>
    <w:rsid w:val="00334913"/>
    <w:rsid w:val="003429E1"/>
    <w:rsid w:val="00356F68"/>
    <w:rsid w:val="0036544E"/>
    <w:rsid w:val="00365C90"/>
    <w:rsid w:val="003664B5"/>
    <w:rsid w:val="00367EAE"/>
    <w:rsid w:val="003719DC"/>
    <w:rsid w:val="00371B74"/>
    <w:rsid w:val="0037516D"/>
    <w:rsid w:val="00376EFE"/>
    <w:rsid w:val="00381935"/>
    <w:rsid w:val="00381E0B"/>
    <w:rsid w:val="00383111"/>
    <w:rsid w:val="00383564"/>
    <w:rsid w:val="00384D05"/>
    <w:rsid w:val="003854A0"/>
    <w:rsid w:val="00390AE0"/>
    <w:rsid w:val="00390CB7"/>
    <w:rsid w:val="00392525"/>
    <w:rsid w:val="0039449D"/>
    <w:rsid w:val="00394718"/>
    <w:rsid w:val="003958DC"/>
    <w:rsid w:val="003A35C2"/>
    <w:rsid w:val="003A4E00"/>
    <w:rsid w:val="003A4E24"/>
    <w:rsid w:val="003A7410"/>
    <w:rsid w:val="003B5716"/>
    <w:rsid w:val="003B7BF1"/>
    <w:rsid w:val="003D387C"/>
    <w:rsid w:val="003E44A3"/>
    <w:rsid w:val="003E5E83"/>
    <w:rsid w:val="003E6035"/>
    <w:rsid w:val="003F2447"/>
    <w:rsid w:val="003F4310"/>
    <w:rsid w:val="003F778E"/>
    <w:rsid w:val="00405C57"/>
    <w:rsid w:val="00410E06"/>
    <w:rsid w:val="00412671"/>
    <w:rsid w:val="0041310C"/>
    <w:rsid w:val="00415836"/>
    <w:rsid w:val="0041726F"/>
    <w:rsid w:val="004218A6"/>
    <w:rsid w:val="00421DFC"/>
    <w:rsid w:val="00427D67"/>
    <w:rsid w:val="004309B1"/>
    <w:rsid w:val="00434AC2"/>
    <w:rsid w:val="0043515B"/>
    <w:rsid w:val="00440D61"/>
    <w:rsid w:val="00442145"/>
    <w:rsid w:val="00447DCA"/>
    <w:rsid w:val="004523A6"/>
    <w:rsid w:val="004526A3"/>
    <w:rsid w:val="0045322E"/>
    <w:rsid w:val="00453328"/>
    <w:rsid w:val="004601E9"/>
    <w:rsid w:val="0046090F"/>
    <w:rsid w:val="004656DC"/>
    <w:rsid w:val="004742FB"/>
    <w:rsid w:val="00474DDF"/>
    <w:rsid w:val="004805D0"/>
    <w:rsid w:val="00481D7B"/>
    <w:rsid w:val="00483DFC"/>
    <w:rsid w:val="00484514"/>
    <w:rsid w:val="00492666"/>
    <w:rsid w:val="004971A1"/>
    <w:rsid w:val="004A2BD3"/>
    <w:rsid w:val="004A2E10"/>
    <w:rsid w:val="004A336E"/>
    <w:rsid w:val="004A7B87"/>
    <w:rsid w:val="004B44E2"/>
    <w:rsid w:val="004B6791"/>
    <w:rsid w:val="004B71C4"/>
    <w:rsid w:val="004C1A8E"/>
    <w:rsid w:val="004C76CF"/>
    <w:rsid w:val="004D0BFD"/>
    <w:rsid w:val="004D2864"/>
    <w:rsid w:val="004D2A38"/>
    <w:rsid w:val="004D52A7"/>
    <w:rsid w:val="004D5F00"/>
    <w:rsid w:val="004E2ADE"/>
    <w:rsid w:val="004E48DA"/>
    <w:rsid w:val="004F037B"/>
    <w:rsid w:val="004F2E0B"/>
    <w:rsid w:val="004F4F3A"/>
    <w:rsid w:val="004F6C15"/>
    <w:rsid w:val="005018D6"/>
    <w:rsid w:val="00502BF6"/>
    <w:rsid w:val="0050603D"/>
    <w:rsid w:val="005063FE"/>
    <w:rsid w:val="00506FE1"/>
    <w:rsid w:val="00511274"/>
    <w:rsid w:val="0051238D"/>
    <w:rsid w:val="005123E9"/>
    <w:rsid w:val="005176AB"/>
    <w:rsid w:val="00517D55"/>
    <w:rsid w:val="00521A24"/>
    <w:rsid w:val="0052241D"/>
    <w:rsid w:val="00522CA7"/>
    <w:rsid w:val="005346D2"/>
    <w:rsid w:val="005354B2"/>
    <w:rsid w:val="00537188"/>
    <w:rsid w:val="005445A7"/>
    <w:rsid w:val="00545712"/>
    <w:rsid w:val="00546DF5"/>
    <w:rsid w:val="0054790F"/>
    <w:rsid w:val="00557F90"/>
    <w:rsid w:val="00561A93"/>
    <w:rsid w:val="00561B04"/>
    <w:rsid w:val="00571457"/>
    <w:rsid w:val="005733B0"/>
    <w:rsid w:val="0058137B"/>
    <w:rsid w:val="00583FB3"/>
    <w:rsid w:val="005926FB"/>
    <w:rsid w:val="005979C5"/>
    <w:rsid w:val="005A0035"/>
    <w:rsid w:val="005A3839"/>
    <w:rsid w:val="005B68F1"/>
    <w:rsid w:val="005C1064"/>
    <w:rsid w:val="005C41A5"/>
    <w:rsid w:val="005C6459"/>
    <w:rsid w:val="005C6559"/>
    <w:rsid w:val="005C7417"/>
    <w:rsid w:val="005D0353"/>
    <w:rsid w:val="005D1B45"/>
    <w:rsid w:val="005D5155"/>
    <w:rsid w:val="005E187E"/>
    <w:rsid w:val="005E3B8F"/>
    <w:rsid w:val="005E3C34"/>
    <w:rsid w:val="005F2AB7"/>
    <w:rsid w:val="005F53CA"/>
    <w:rsid w:val="005F6829"/>
    <w:rsid w:val="005F7463"/>
    <w:rsid w:val="005F7548"/>
    <w:rsid w:val="00613DFD"/>
    <w:rsid w:val="00615808"/>
    <w:rsid w:val="00616A00"/>
    <w:rsid w:val="006171FB"/>
    <w:rsid w:val="006256BB"/>
    <w:rsid w:val="006406F7"/>
    <w:rsid w:val="00650750"/>
    <w:rsid w:val="00656293"/>
    <w:rsid w:val="00660A97"/>
    <w:rsid w:val="00660AE3"/>
    <w:rsid w:val="006628AA"/>
    <w:rsid w:val="00663A20"/>
    <w:rsid w:val="00666C0E"/>
    <w:rsid w:val="006714E5"/>
    <w:rsid w:val="006767CA"/>
    <w:rsid w:val="00684A75"/>
    <w:rsid w:val="0069172D"/>
    <w:rsid w:val="0069229A"/>
    <w:rsid w:val="00694EA4"/>
    <w:rsid w:val="00696545"/>
    <w:rsid w:val="0069744F"/>
    <w:rsid w:val="006A1AB1"/>
    <w:rsid w:val="006A5523"/>
    <w:rsid w:val="006A7EB4"/>
    <w:rsid w:val="006B3192"/>
    <w:rsid w:val="006B41E0"/>
    <w:rsid w:val="006B434A"/>
    <w:rsid w:val="006B5445"/>
    <w:rsid w:val="006C03AD"/>
    <w:rsid w:val="006C0654"/>
    <w:rsid w:val="006C3FB0"/>
    <w:rsid w:val="006D20C5"/>
    <w:rsid w:val="006D3DE5"/>
    <w:rsid w:val="006D58DD"/>
    <w:rsid w:val="006D6D3F"/>
    <w:rsid w:val="006E2486"/>
    <w:rsid w:val="006E2D6D"/>
    <w:rsid w:val="006E3528"/>
    <w:rsid w:val="006F21E5"/>
    <w:rsid w:val="006F2CF6"/>
    <w:rsid w:val="006F5058"/>
    <w:rsid w:val="006F7AA2"/>
    <w:rsid w:val="0070745C"/>
    <w:rsid w:val="0071373C"/>
    <w:rsid w:val="00717A12"/>
    <w:rsid w:val="00720838"/>
    <w:rsid w:val="00722797"/>
    <w:rsid w:val="0072605D"/>
    <w:rsid w:val="00727FB6"/>
    <w:rsid w:val="00741F14"/>
    <w:rsid w:val="00744AB6"/>
    <w:rsid w:val="00745EEA"/>
    <w:rsid w:val="007502E3"/>
    <w:rsid w:val="007532B5"/>
    <w:rsid w:val="00754F34"/>
    <w:rsid w:val="0075579B"/>
    <w:rsid w:val="007560B7"/>
    <w:rsid w:val="00756496"/>
    <w:rsid w:val="00757E4A"/>
    <w:rsid w:val="00760BE2"/>
    <w:rsid w:val="00761DD8"/>
    <w:rsid w:val="00764622"/>
    <w:rsid w:val="007666AE"/>
    <w:rsid w:val="00767587"/>
    <w:rsid w:val="007718B4"/>
    <w:rsid w:val="0077281F"/>
    <w:rsid w:val="0077594C"/>
    <w:rsid w:val="00776D71"/>
    <w:rsid w:val="0078471A"/>
    <w:rsid w:val="007863FE"/>
    <w:rsid w:val="00790A56"/>
    <w:rsid w:val="00791C74"/>
    <w:rsid w:val="007927B8"/>
    <w:rsid w:val="00794417"/>
    <w:rsid w:val="007A3C8C"/>
    <w:rsid w:val="007A7C0A"/>
    <w:rsid w:val="007B051C"/>
    <w:rsid w:val="007B2AF5"/>
    <w:rsid w:val="007B4BF5"/>
    <w:rsid w:val="007B683B"/>
    <w:rsid w:val="007B763F"/>
    <w:rsid w:val="007C02C1"/>
    <w:rsid w:val="007C13CA"/>
    <w:rsid w:val="007C24B2"/>
    <w:rsid w:val="007C4AAF"/>
    <w:rsid w:val="007D6FC3"/>
    <w:rsid w:val="007E107B"/>
    <w:rsid w:val="007E28E0"/>
    <w:rsid w:val="007E3257"/>
    <w:rsid w:val="007E6A04"/>
    <w:rsid w:val="007E7362"/>
    <w:rsid w:val="007F1B16"/>
    <w:rsid w:val="007F372C"/>
    <w:rsid w:val="007F4EA9"/>
    <w:rsid w:val="007F60E6"/>
    <w:rsid w:val="007F6F00"/>
    <w:rsid w:val="00800FBF"/>
    <w:rsid w:val="00812C04"/>
    <w:rsid w:val="00817825"/>
    <w:rsid w:val="008202A4"/>
    <w:rsid w:val="0082062D"/>
    <w:rsid w:val="00821EA0"/>
    <w:rsid w:val="00826D98"/>
    <w:rsid w:val="00830495"/>
    <w:rsid w:val="00832FA8"/>
    <w:rsid w:val="0083334D"/>
    <w:rsid w:val="00834D15"/>
    <w:rsid w:val="0084054A"/>
    <w:rsid w:val="00840AEF"/>
    <w:rsid w:val="00841CCF"/>
    <w:rsid w:val="00842B2F"/>
    <w:rsid w:val="008444A6"/>
    <w:rsid w:val="00847356"/>
    <w:rsid w:val="00847B0F"/>
    <w:rsid w:val="008540C3"/>
    <w:rsid w:val="00855E84"/>
    <w:rsid w:val="008563D2"/>
    <w:rsid w:val="008713F5"/>
    <w:rsid w:val="00871415"/>
    <w:rsid w:val="00871487"/>
    <w:rsid w:val="00876A24"/>
    <w:rsid w:val="00876C90"/>
    <w:rsid w:val="00883246"/>
    <w:rsid w:val="0088387F"/>
    <w:rsid w:val="00886EC6"/>
    <w:rsid w:val="00895B31"/>
    <w:rsid w:val="0089715E"/>
    <w:rsid w:val="008B197B"/>
    <w:rsid w:val="008B1A44"/>
    <w:rsid w:val="008B2440"/>
    <w:rsid w:val="008B554D"/>
    <w:rsid w:val="008B71F4"/>
    <w:rsid w:val="008C6CCF"/>
    <w:rsid w:val="008D1208"/>
    <w:rsid w:val="008D13C6"/>
    <w:rsid w:val="008D4347"/>
    <w:rsid w:val="008D4F52"/>
    <w:rsid w:val="008D72E9"/>
    <w:rsid w:val="008E0A37"/>
    <w:rsid w:val="008E1136"/>
    <w:rsid w:val="008E1FA3"/>
    <w:rsid w:val="008E2A30"/>
    <w:rsid w:val="008E30B4"/>
    <w:rsid w:val="008E4F4B"/>
    <w:rsid w:val="008E77AC"/>
    <w:rsid w:val="008E7BBD"/>
    <w:rsid w:val="008F0995"/>
    <w:rsid w:val="008F371D"/>
    <w:rsid w:val="008F654D"/>
    <w:rsid w:val="00901D2D"/>
    <w:rsid w:val="00904583"/>
    <w:rsid w:val="0090624F"/>
    <w:rsid w:val="009067D7"/>
    <w:rsid w:val="00907971"/>
    <w:rsid w:val="009114ED"/>
    <w:rsid w:val="0091397C"/>
    <w:rsid w:val="00926C02"/>
    <w:rsid w:val="00930A35"/>
    <w:rsid w:val="00941815"/>
    <w:rsid w:val="009440F0"/>
    <w:rsid w:val="009455D2"/>
    <w:rsid w:val="009465C8"/>
    <w:rsid w:val="009517CE"/>
    <w:rsid w:val="009547A5"/>
    <w:rsid w:val="009601DA"/>
    <w:rsid w:val="00966E1B"/>
    <w:rsid w:val="00967B16"/>
    <w:rsid w:val="009724B8"/>
    <w:rsid w:val="00981950"/>
    <w:rsid w:val="0098799E"/>
    <w:rsid w:val="00987CB9"/>
    <w:rsid w:val="00993051"/>
    <w:rsid w:val="009955D5"/>
    <w:rsid w:val="0099789D"/>
    <w:rsid w:val="009A2AC4"/>
    <w:rsid w:val="009A44CB"/>
    <w:rsid w:val="009A4CF7"/>
    <w:rsid w:val="009A5F20"/>
    <w:rsid w:val="009A6785"/>
    <w:rsid w:val="009B02A4"/>
    <w:rsid w:val="009B0561"/>
    <w:rsid w:val="009B201D"/>
    <w:rsid w:val="009B23E6"/>
    <w:rsid w:val="009B5925"/>
    <w:rsid w:val="009C4ED9"/>
    <w:rsid w:val="009C596D"/>
    <w:rsid w:val="009D0517"/>
    <w:rsid w:val="009D08B5"/>
    <w:rsid w:val="009D156E"/>
    <w:rsid w:val="009D1824"/>
    <w:rsid w:val="009E3534"/>
    <w:rsid w:val="009E3B1F"/>
    <w:rsid w:val="009E7619"/>
    <w:rsid w:val="009F2B3A"/>
    <w:rsid w:val="00A00BD2"/>
    <w:rsid w:val="00A026CF"/>
    <w:rsid w:val="00A116EE"/>
    <w:rsid w:val="00A12AB1"/>
    <w:rsid w:val="00A146F8"/>
    <w:rsid w:val="00A166EE"/>
    <w:rsid w:val="00A201BC"/>
    <w:rsid w:val="00A213A8"/>
    <w:rsid w:val="00A24D56"/>
    <w:rsid w:val="00A25560"/>
    <w:rsid w:val="00A279A2"/>
    <w:rsid w:val="00A32EF2"/>
    <w:rsid w:val="00A35FD6"/>
    <w:rsid w:val="00A37A7A"/>
    <w:rsid w:val="00A37EDC"/>
    <w:rsid w:val="00A41086"/>
    <w:rsid w:val="00A41669"/>
    <w:rsid w:val="00A4366B"/>
    <w:rsid w:val="00A44665"/>
    <w:rsid w:val="00A47229"/>
    <w:rsid w:val="00A53F75"/>
    <w:rsid w:val="00A5414F"/>
    <w:rsid w:val="00A54AA6"/>
    <w:rsid w:val="00A623E0"/>
    <w:rsid w:val="00A63813"/>
    <w:rsid w:val="00A66C0B"/>
    <w:rsid w:val="00A75F6D"/>
    <w:rsid w:val="00A849E8"/>
    <w:rsid w:val="00A85780"/>
    <w:rsid w:val="00A875B8"/>
    <w:rsid w:val="00A92693"/>
    <w:rsid w:val="00A9465E"/>
    <w:rsid w:val="00A947C6"/>
    <w:rsid w:val="00AA1543"/>
    <w:rsid w:val="00AA16CF"/>
    <w:rsid w:val="00AA1A65"/>
    <w:rsid w:val="00AA2DB3"/>
    <w:rsid w:val="00AA5C2E"/>
    <w:rsid w:val="00AA6944"/>
    <w:rsid w:val="00AB2E14"/>
    <w:rsid w:val="00AB4248"/>
    <w:rsid w:val="00AB48C5"/>
    <w:rsid w:val="00AC0250"/>
    <w:rsid w:val="00AC1755"/>
    <w:rsid w:val="00AC798D"/>
    <w:rsid w:val="00AD1E30"/>
    <w:rsid w:val="00AD58D7"/>
    <w:rsid w:val="00AD662A"/>
    <w:rsid w:val="00AE0CD2"/>
    <w:rsid w:val="00AE3EFA"/>
    <w:rsid w:val="00AE5F6C"/>
    <w:rsid w:val="00AF38A9"/>
    <w:rsid w:val="00AF5265"/>
    <w:rsid w:val="00AF54B0"/>
    <w:rsid w:val="00B04401"/>
    <w:rsid w:val="00B0510D"/>
    <w:rsid w:val="00B05FD4"/>
    <w:rsid w:val="00B0703B"/>
    <w:rsid w:val="00B106AB"/>
    <w:rsid w:val="00B1126A"/>
    <w:rsid w:val="00B11ADC"/>
    <w:rsid w:val="00B13AE0"/>
    <w:rsid w:val="00B17199"/>
    <w:rsid w:val="00B20B23"/>
    <w:rsid w:val="00B24653"/>
    <w:rsid w:val="00B246FD"/>
    <w:rsid w:val="00B308CB"/>
    <w:rsid w:val="00B340A4"/>
    <w:rsid w:val="00B35AD8"/>
    <w:rsid w:val="00B3728A"/>
    <w:rsid w:val="00B43D9E"/>
    <w:rsid w:val="00B451B1"/>
    <w:rsid w:val="00B4638C"/>
    <w:rsid w:val="00B47DA0"/>
    <w:rsid w:val="00B5290A"/>
    <w:rsid w:val="00B602F1"/>
    <w:rsid w:val="00B63C70"/>
    <w:rsid w:val="00B6498C"/>
    <w:rsid w:val="00B65F4E"/>
    <w:rsid w:val="00B71955"/>
    <w:rsid w:val="00B725A2"/>
    <w:rsid w:val="00B74207"/>
    <w:rsid w:val="00B7492E"/>
    <w:rsid w:val="00B74D9C"/>
    <w:rsid w:val="00B81BE7"/>
    <w:rsid w:val="00B82A54"/>
    <w:rsid w:val="00B8573E"/>
    <w:rsid w:val="00B86D6C"/>
    <w:rsid w:val="00B86FA6"/>
    <w:rsid w:val="00B87013"/>
    <w:rsid w:val="00B90477"/>
    <w:rsid w:val="00B906D5"/>
    <w:rsid w:val="00B93105"/>
    <w:rsid w:val="00B94006"/>
    <w:rsid w:val="00BA11C3"/>
    <w:rsid w:val="00BA2A40"/>
    <w:rsid w:val="00BA548B"/>
    <w:rsid w:val="00BA6357"/>
    <w:rsid w:val="00BA6951"/>
    <w:rsid w:val="00BB01D7"/>
    <w:rsid w:val="00BB20FD"/>
    <w:rsid w:val="00BB2572"/>
    <w:rsid w:val="00BB44BD"/>
    <w:rsid w:val="00BC2AF7"/>
    <w:rsid w:val="00BC68F6"/>
    <w:rsid w:val="00BD0DD4"/>
    <w:rsid w:val="00BD226F"/>
    <w:rsid w:val="00BD678E"/>
    <w:rsid w:val="00BD6913"/>
    <w:rsid w:val="00BE5486"/>
    <w:rsid w:val="00BF0B3D"/>
    <w:rsid w:val="00BF1DA7"/>
    <w:rsid w:val="00BF6398"/>
    <w:rsid w:val="00C05C32"/>
    <w:rsid w:val="00C05ED2"/>
    <w:rsid w:val="00C06660"/>
    <w:rsid w:val="00C111E0"/>
    <w:rsid w:val="00C1468B"/>
    <w:rsid w:val="00C1509D"/>
    <w:rsid w:val="00C1593B"/>
    <w:rsid w:val="00C15B1B"/>
    <w:rsid w:val="00C20682"/>
    <w:rsid w:val="00C20D38"/>
    <w:rsid w:val="00C24FB5"/>
    <w:rsid w:val="00C27537"/>
    <w:rsid w:val="00C30296"/>
    <w:rsid w:val="00C307AE"/>
    <w:rsid w:val="00C336DA"/>
    <w:rsid w:val="00C45807"/>
    <w:rsid w:val="00C4594F"/>
    <w:rsid w:val="00C46CE8"/>
    <w:rsid w:val="00C476C0"/>
    <w:rsid w:val="00C51D1D"/>
    <w:rsid w:val="00C53498"/>
    <w:rsid w:val="00C55D6E"/>
    <w:rsid w:val="00C57666"/>
    <w:rsid w:val="00C606DA"/>
    <w:rsid w:val="00C62A5E"/>
    <w:rsid w:val="00C65E8E"/>
    <w:rsid w:val="00C67B6B"/>
    <w:rsid w:val="00C704E8"/>
    <w:rsid w:val="00C744BD"/>
    <w:rsid w:val="00C80FB6"/>
    <w:rsid w:val="00C81462"/>
    <w:rsid w:val="00C8531A"/>
    <w:rsid w:val="00C86A62"/>
    <w:rsid w:val="00C90CAA"/>
    <w:rsid w:val="00C9415C"/>
    <w:rsid w:val="00CA367E"/>
    <w:rsid w:val="00CA3AAB"/>
    <w:rsid w:val="00CA492D"/>
    <w:rsid w:val="00CA6153"/>
    <w:rsid w:val="00CB0754"/>
    <w:rsid w:val="00CB38F8"/>
    <w:rsid w:val="00CB40F3"/>
    <w:rsid w:val="00CB5668"/>
    <w:rsid w:val="00CC1F3B"/>
    <w:rsid w:val="00CC1FDA"/>
    <w:rsid w:val="00CC690F"/>
    <w:rsid w:val="00CC706F"/>
    <w:rsid w:val="00CC78A7"/>
    <w:rsid w:val="00CD28B8"/>
    <w:rsid w:val="00CD7D8B"/>
    <w:rsid w:val="00CE029E"/>
    <w:rsid w:val="00CE1BF0"/>
    <w:rsid w:val="00CF3D7D"/>
    <w:rsid w:val="00CF605D"/>
    <w:rsid w:val="00D029C5"/>
    <w:rsid w:val="00D05E78"/>
    <w:rsid w:val="00D159D5"/>
    <w:rsid w:val="00D173F1"/>
    <w:rsid w:val="00D350B0"/>
    <w:rsid w:val="00D420F2"/>
    <w:rsid w:val="00D4482D"/>
    <w:rsid w:val="00D452A1"/>
    <w:rsid w:val="00D458A7"/>
    <w:rsid w:val="00D46CF2"/>
    <w:rsid w:val="00D548F3"/>
    <w:rsid w:val="00D555DB"/>
    <w:rsid w:val="00D601EF"/>
    <w:rsid w:val="00D62432"/>
    <w:rsid w:val="00D6383F"/>
    <w:rsid w:val="00D63D70"/>
    <w:rsid w:val="00D65174"/>
    <w:rsid w:val="00D666DD"/>
    <w:rsid w:val="00D700B2"/>
    <w:rsid w:val="00D74B0E"/>
    <w:rsid w:val="00D77364"/>
    <w:rsid w:val="00D8036A"/>
    <w:rsid w:val="00D8267E"/>
    <w:rsid w:val="00D83838"/>
    <w:rsid w:val="00D85162"/>
    <w:rsid w:val="00D86005"/>
    <w:rsid w:val="00D92CF0"/>
    <w:rsid w:val="00DA16B8"/>
    <w:rsid w:val="00DA3B08"/>
    <w:rsid w:val="00DA43AC"/>
    <w:rsid w:val="00DB0A7C"/>
    <w:rsid w:val="00DB17AE"/>
    <w:rsid w:val="00DB74FF"/>
    <w:rsid w:val="00DC074F"/>
    <w:rsid w:val="00DC203B"/>
    <w:rsid w:val="00DC706F"/>
    <w:rsid w:val="00DD023A"/>
    <w:rsid w:val="00DD04D2"/>
    <w:rsid w:val="00DD5AAA"/>
    <w:rsid w:val="00DD7D84"/>
    <w:rsid w:val="00DE302B"/>
    <w:rsid w:val="00DE4AD9"/>
    <w:rsid w:val="00DF2BCD"/>
    <w:rsid w:val="00DF6CAF"/>
    <w:rsid w:val="00E0200D"/>
    <w:rsid w:val="00E021F6"/>
    <w:rsid w:val="00E058D2"/>
    <w:rsid w:val="00E06771"/>
    <w:rsid w:val="00E20FAB"/>
    <w:rsid w:val="00E2421D"/>
    <w:rsid w:val="00E2475B"/>
    <w:rsid w:val="00E30CC8"/>
    <w:rsid w:val="00E32532"/>
    <w:rsid w:val="00E32868"/>
    <w:rsid w:val="00E41BD9"/>
    <w:rsid w:val="00E43FF2"/>
    <w:rsid w:val="00E51B3C"/>
    <w:rsid w:val="00E52BF0"/>
    <w:rsid w:val="00E56A6D"/>
    <w:rsid w:val="00E573C6"/>
    <w:rsid w:val="00E57D7E"/>
    <w:rsid w:val="00E611DD"/>
    <w:rsid w:val="00E6256F"/>
    <w:rsid w:val="00E62AC4"/>
    <w:rsid w:val="00E71AFD"/>
    <w:rsid w:val="00E72B44"/>
    <w:rsid w:val="00E741C1"/>
    <w:rsid w:val="00E81EFC"/>
    <w:rsid w:val="00E81F18"/>
    <w:rsid w:val="00E83FE8"/>
    <w:rsid w:val="00EA430D"/>
    <w:rsid w:val="00EA49D1"/>
    <w:rsid w:val="00EA5211"/>
    <w:rsid w:val="00EA6F16"/>
    <w:rsid w:val="00EB3C23"/>
    <w:rsid w:val="00EB5296"/>
    <w:rsid w:val="00EC0FB0"/>
    <w:rsid w:val="00EC1589"/>
    <w:rsid w:val="00EC5A19"/>
    <w:rsid w:val="00ED0C15"/>
    <w:rsid w:val="00ED0C85"/>
    <w:rsid w:val="00ED183D"/>
    <w:rsid w:val="00ED742C"/>
    <w:rsid w:val="00EE44A9"/>
    <w:rsid w:val="00EE46C0"/>
    <w:rsid w:val="00EE55B9"/>
    <w:rsid w:val="00EF2AD5"/>
    <w:rsid w:val="00EF7351"/>
    <w:rsid w:val="00F03464"/>
    <w:rsid w:val="00F10613"/>
    <w:rsid w:val="00F10C5E"/>
    <w:rsid w:val="00F313BD"/>
    <w:rsid w:val="00F314AA"/>
    <w:rsid w:val="00F3269D"/>
    <w:rsid w:val="00F35B93"/>
    <w:rsid w:val="00F3608B"/>
    <w:rsid w:val="00F4481A"/>
    <w:rsid w:val="00F44DB2"/>
    <w:rsid w:val="00F479A7"/>
    <w:rsid w:val="00F479AA"/>
    <w:rsid w:val="00F47B9A"/>
    <w:rsid w:val="00F51009"/>
    <w:rsid w:val="00F56901"/>
    <w:rsid w:val="00F578A5"/>
    <w:rsid w:val="00F62480"/>
    <w:rsid w:val="00F6301E"/>
    <w:rsid w:val="00F636E0"/>
    <w:rsid w:val="00F63DFE"/>
    <w:rsid w:val="00F659D9"/>
    <w:rsid w:val="00F70BAF"/>
    <w:rsid w:val="00F755CB"/>
    <w:rsid w:val="00F756DD"/>
    <w:rsid w:val="00F801A6"/>
    <w:rsid w:val="00F80571"/>
    <w:rsid w:val="00F85ED9"/>
    <w:rsid w:val="00F935AD"/>
    <w:rsid w:val="00FA09CD"/>
    <w:rsid w:val="00FA44D3"/>
    <w:rsid w:val="00FA7A2C"/>
    <w:rsid w:val="00FB04A2"/>
    <w:rsid w:val="00FB0991"/>
    <w:rsid w:val="00FB1329"/>
    <w:rsid w:val="00FB195F"/>
    <w:rsid w:val="00FB29AE"/>
    <w:rsid w:val="00FB486D"/>
    <w:rsid w:val="00FB4CC0"/>
    <w:rsid w:val="00FB549B"/>
    <w:rsid w:val="00FC2736"/>
    <w:rsid w:val="00FC285E"/>
    <w:rsid w:val="00FC3B39"/>
    <w:rsid w:val="00FD07C9"/>
    <w:rsid w:val="00FD68F4"/>
    <w:rsid w:val="00FE14BB"/>
    <w:rsid w:val="00FE299C"/>
    <w:rsid w:val="00FE3850"/>
    <w:rsid w:val="00FE3C3F"/>
    <w:rsid w:val="00FE40E5"/>
    <w:rsid w:val="00FF103A"/>
    <w:rsid w:val="00FF4381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C14D65"/>
  <w15:chartTrackingRefBased/>
  <w15:docId w15:val="{798A78A6-33F5-4818-A73C-46C59968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4D52A7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0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Comic Sans MS" w:hAnsi="Comic Sans MS"/>
      <w:b/>
      <w:color w:val="008000"/>
      <w:sz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sz w:val="22"/>
    </w:rPr>
  </w:style>
  <w:style w:type="paragraph" w:customStyle="1" w:styleId="Textkrperneu">
    <w:name w:val="Textkörper neu"/>
    <w:basedOn w:val="Standard"/>
    <w:autoRedefine/>
    <w:pPr>
      <w:jc w:val="center"/>
    </w:pPr>
    <w:rPr>
      <w:rFonts w:ascii="Comic Sans MS" w:hAnsi="Comic Sans MS"/>
      <w:szCs w:val="24"/>
    </w:rPr>
  </w:style>
  <w:style w:type="paragraph" w:styleId="Textkrper3">
    <w:name w:val="Body Text 3"/>
    <w:basedOn w:val="Standard"/>
    <w:rPr>
      <w:b/>
      <w:sz w:val="22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Formatvorlage1">
    <w:name w:val="Formatvorlage1"/>
    <w:basedOn w:val="Standard"/>
    <w:pPr>
      <w:jc w:val="center"/>
    </w:pPr>
    <w:rPr>
      <w:rFonts w:ascii="News Gothic MT" w:hAnsi="News Gothic MT"/>
      <w:b/>
      <w:sz w:val="28"/>
    </w:rPr>
  </w:style>
  <w:style w:type="paragraph" w:customStyle="1" w:styleId="Formatvorlage2">
    <w:name w:val="Formatvorlage2"/>
    <w:basedOn w:val="Standard"/>
    <w:pPr>
      <w:ind w:left="2694" w:firstLine="425"/>
    </w:pPr>
    <w:rPr>
      <w:b/>
      <w:sz w:val="40"/>
      <w:szCs w:val="40"/>
    </w:rPr>
  </w:style>
  <w:style w:type="character" w:customStyle="1" w:styleId="Textkrper3Zchn">
    <w:name w:val="Textkörper 3 Zchn"/>
    <w:rPr>
      <w:rFonts w:ascii="Arial" w:hAnsi="Arial"/>
      <w:b/>
      <w:noProof w:val="0"/>
      <w:sz w:val="22"/>
      <w:lang w:val="de-DE" w:eastAsia="de-DE" w:bidi="ar-SA"/>
    </w:rPr>
  </w:style>
  <w:style w:type="character" w:customStyle="1" w:styleId="TextkrperneuZchn">
    <w:name w:val="Textkörper neu Zchn"/>
    <w:rPr>
      <w:rFonts w:ascii="Comic Sans MS" w:hAnsi="Comic Sans MS"/>
      <w:noProof w:val="0"/>
      <w:sz w:val="24"/>
      <w:szCs w:val="24"/>
      <w:lang w:val="de-DE" w:eastAsia="de-DE" w:bidi="ar-SA"/>
    </w:rPr>
  </w:style>
  <w:style w:type="paragraph" w:styleId="Textkrper2">
    <w:name w:val="Body Text 2"/>
    <w:basedOn w:val="Standard"/>
    <w:rsid w:val="004D2864"/>
    <w:pPr>
      <w:jc w:val="center"/>
    </w:pPr>
    <w:rPr>
      <w:rFonts w:ascii="News Gothic MT" w:hAnsi="News Gothic MT"/>
      <w:b/>
      <w:sz w:val="20"/>
    </w:rPr>
  </w:style>
  <w:style w:type="character" w:customStyle="1" w:styleId="berschrift1Zchn">
    <w:name w:val="Überschrift 1 Zchn"/>
    <w:link w:val="berschrift1"/>
    <w:rsid w:val="004523A6"/>
    <w:rPr>
      <w:rFonts w:ascii="Arial" w:hAnsi="Arial"/>
      <w:b/>
      <w:sz w:val="22"/>
    </w:rPr>
  </w:style>
  <w:style w:type="paragraph" w:styleId="StandardWeb">
    <w:name w:val="Normal (Web)"/>
    <w:basedOn w:val="Standard"/>
    <w:uiPriority w:val="99"/>
    <w:unhideWhenUsed/>
    <w:rsid w:val="00AB48C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6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tarthilfe-ABV\Documents\Men&#252;planung\Men&#252;pl&#228;ne%2017\Schulen-KW-Vdrk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Schulen-KW-Vdrk</Template>
  <TotalTime>0</TotalTime>
  <Pages>1</Pages>
  <Words>184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Ausbildungsverbund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Starthilfe-ABV</dc:creator>
  <cp:keywords/>
  <cp:lastModifiedBy>Wettlaufer, Roland</cp:lastModifiedBy>
  <cp:revision>35</cp:revision>
  <cp:lastPrinted>2026-02-13T07:16:00Z</cp:lastPrinted>
  <dcterms:created xsi:type="dcterms:W3CDTF">2026-02-13T12:56:00Z</dcterms:created>
  <dcterms:modified xsi:type="dcterms:W3CDTF">2026-05-04T11:23:00Z</dcterms:modified>
</cp:coreProperties>
</file>