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E4C5DD2" w:rsidR="00AA6944" w:rsidRDefault="00AA1A65" w:rsidP="000C624D">
      <w:pPr>
        <w:jc w:val="both"/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19519409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517C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2</w:t>
                            </w:r>
                            <w:r w:rsidR="003F2447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9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C51D1D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4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6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A8D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19519409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9517CE">
                        <w:rPr>
                          <w:color w:val="FF0000"/>
                          <w:szCs w:val="24"/>
                          <w:u w:val="single"/>
                        </w:rPr>
                        <w:t>2</w:t>
                      </w:r>
                      <w:r w:rsidR="003F2447">
                        <w:rPr>
                          <w:color w:val="FF0000"/>
                          <w:szCs w:val="24"/>
                          <w:u w:val="single"/>
                        </w:rPr>
                        <w:t>9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C51D1D">
                        <w:rPr>
                          <w:color w:val="FF0000"/>
                          <w:szCs w:val="24"/>
                          <w:u w:val="single"/>
                        </w:rPr>
                        <w:t>4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6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C8">
        <w:t>06</w:t>
      </w:r>
    </w:p>
    <w:p w14:paraId="6164C216" w14:textId="77777777" w:rsidR="00AA6944" w:rsidRDefault="00AA6944"/>
    <w:p w14:paraId="7176AD3E" w14:textId="00CF7E9A" w:rsidR="00871487" w:rsidRPr="00287579" w:rsidRDefault="003F2447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bookmarkStart w:id="1" w:name="_Hlk212751006"/>
      <w:r>
        <w:rPr>
          <w:rFonts w:ascii="Comic Sans MS" w:hAnsi="Comic Sans MS"/>
          <w:sz w:val="36"/>
          <w:szCs w:val="36"/>
        </w:rPr>
        <w:t>11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 w:rsidR="00C51D1D">
        <w:rPr>
          <w:rFonts w:ascii="Comic Sans MS" w:hAnsi="Comic Sans MS"/>
          <w:sz w:val="36"/>
          <w:szCs w:val="36"/>
        </w:rPr>
        <w:t>5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>
        <w:rPr>
          <w:rFonts w:ascii="Comic Sans MS" w:hAnsi="Comic Sans MS"/>
          <w:sz w:val="36"/>
          <w:szCs w:val="36"/>
        </w:rPr>
        <w:t>15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 w:rsidR="00C51D1D">
        <w:rPr>
          <w:rFonts w:ascii="Comic Sans MS" w:hAnsi="Comic Sans MS"/>
          <w:sz w:val="36"/>
          <w:szCs w:val="36"/>
        </w:rPr>
        <w:t>5</w:t>
      </w:r>
      <w:r w:rsidR="00AA1A65">
        <w:rPr>
          <w:rFonts w:ascii="Comic Sans MS" w:hAnsi="Comic Sans MS"/>
          <w:sz w:val="36"/>
          <w:szCs w:val="36"/>
        </w:rPr>
        <w:t>.202</w:t>
      </w:r>
      <w:r w:rsidR="001D2AA1"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 xml:space="preserve"> (KW </w:t>
      </w:r>
      <w:r>
        <w:rPr>
          <w:rFonts w:ascii="Comic Sans MS" w:hAnsi="Comic Sans MS"/>
          <w:sz w:val="36"/>
          <w:szCs w:val="36"/>
        </w:rPr>
        <w:t>20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bookmarkEnd w:id="1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8D4B11" w14:paraId="2A2B5E5D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8D4B11" w:rsidRDefault="008D4B11" w:rsidP="008D4B11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8D4B11" w:rsidRPr="00120F4B" w:rsidRDefault="008D4B11" w:rsidP="008D4B11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802A3" w14:textId="77777777" w:rsidR="008D4B11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Vegetarische Tortellini mit Brokkoli und Tomatenwürfeln in Käsesauce </w:t>
            </w:r>
          </w:p>
          <w:p w14:paraId="6E7A0DDD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  <w:r w:rsidRPr="00A76689">
              <w:rPr>
                <w:rFonts w:ascii="Comic Sans MS" w:hAnsi="Comic Sans MS"/>
                <w:szCs w:val="24"/>
              </w:rPr>
              <w:t xml:space="preserve"> </w:t>
            </w:r>
          </w:p>
          <w:p w14:paraId="5B72D1A4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Fruchtquark </w:t>
            </w:r>
            <w:r w:rsidRPr="00A76689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3F7386C" w14:textId="5EE1723E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8A36C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Thüringer Bratwurst </w:t>
            </w:r>
            <w:r w:rsidRPr="00A76689">
              <w:rPr>
                <w:rFonts w:ascii="Comic Sans MS" w:hAnsi="Comic Sans MS"/>
                <w:sz w:val="18"/>
                <w:szCs w:val="18"/>
              </w:rPr>
              <w:t>(Schwein,11)</w:t>
            </w:r>
            <w:r w:rsidRPr="00A76689">
              <w:rPr>
                <w:rFonts w:ascii="Comic Sans MS" w:hAnsi="Comic Sans MS"/>
                <w:szCs w:val="24"/>
              </w:rPr>
              <w:t xml:space="preserve"> mit Erbsen- Möhrengemüse und hausgemachtem Kartoffelpüree</w:t>
            </w:r>
          </w:p>
          <w:p w14:paraId="3CD2131E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  <w:r w:rsidRPr="00A76689">
              <w:rPr>
                <w:rFonts w:ascii="Comic Sans MS" w:hAnsi="Comic Sans MS"/>
                <w:szCs w:val="24"/>
              </w:rPr>
              <w:t xml:space="preserve"> </w:t>
            </w:r>
          </w:p>
          <w:p w14:paraId="6234382B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Fruchtquark </w:t>
            </w:r>
            <w:r w:rsidRPr="00A76689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5017552C" w14:textId="085BB466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8D4B11" w14:paraId="1336A095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8D4B11" w:rsidRPr="004C76CF" w:rsidRDefault="008D4B11" w:rsidP="008D4B11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8D4B11" w:rsidRPr="00120F4B" w:rsidRDefault="008D4B11" w:rsidP="008D4B11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45A50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Tagessuppe</w:t>
            </w:r>
          </w:p>
          <w:p w14:paraId="2AA97DD0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434C6ABB" w14:textId="77777777" w:rsidR="008D4B11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Grießbrei Großmuttern Art mit </w:t>
            </w:r>
          </w:p>
          <w:p w14:paraId="65A75D6D" w14:textId="77777777" w:rsidR="008D4B11" w:rsidRPr="00CC41B2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Zimt und Zucker </w:t>
            </w:r>
          </w:p>
          <w:p w14:paraId="60B8021A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0E3581AE" w14:textId="77777777" w:rsidR="008D4B11" w:rsidRPr="00AD5ED6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Cs w:val="24"/>
              </w:rPr>
              <w:t>Waldbeerenkompott</w:t>
            </w:r>
          </w:p>
          <w:p w14:paraId="38FD0EEB" w14:textId="35BCA8B5" w:rsidR="008D4B11" w:rsidRPr="0050603D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6689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0FFF2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Gebratene Fischfrikadelle mit Dillsauce, Kartoffeln und </w:t>
            </w:r>
          </w:p>
          <w:p w14:paraId="3887B8BD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Blattsalat</w:t>
            </w:r>
            <w:r>
              <w:rPr>
                <w:rFonts w:ascii="Comic Sans MS" w:hAnsi="Comic Sans MS"/>
                <w:szCs w:val="24"/>
              </w:rPr>
              <w:t xml:space="preserve"> mit Joghurtdressing</w:t>
            </w:r>
          </w:p>
          <w:p w14:paraId="49C6EB9F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6F4A1F1B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Cs w:val="24"/>
              </w:rPr>
              <w:t>Waldbeerenkompott</w:t>
            </w:r>
          </w:p>
          <w:p w14:paraId="672F0DF0" w14:textId="099841AD" w:rsidR="008D4B11" w:rsidRPr="0050603D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A76689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Senf, Fisch</w:t>
            </w:r>
            <w:r w:rsidRPr="00A76689"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8D4B11" w14:paraId="29C97D56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8D4B11" w:rsidRPr="004C76CF" w:rsidRDefault="008D4B11" w:rsidP="008D4B11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C4EDC" w14:textId="77777777" w:rsidR="008D4B11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Hausgemachter </w:t>
            </w:r>
            <w:r>
              <w:rPr>
                <w:rFonts w:ascii="Comic Sans MS" w:hAnsi="Comic Sans MS"/>
                <w:szCs w:val="24"/>
              </w:rPr>
              <w:t>Grünkern-</w:t>
            </w:r>
          </w:p>
          <w:p w14:paraId="260A0C90" w14:textId="15D46DD6" w:rsidR="008D4B11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Gemüsebratling mit </w:t>
            </w:r>
            <w:r>
              <w:rPr>
                <w:rFonts w:ascii="Comic Sans MS" w:hAnsi="Comic Sans MS"/>
                <w:szCs w:val="24"/>
              </w:rPr>
              <w:t>S</w:t>
            </w:r>
            <w:r w:rsidRPr="003C3090">
              <w:rPr>
                <w:rFonts w:ascii="Comic Sans MS" w:hAnsi="Comic Sans MS"/>
                <w:szCs w:val="24"/>
              </w:rPr>
              <w:t xml:space="preserve">chnittlauchsauce </w:t>
            </w:r>
          </w:p>
          <w:p w14:paraId="6A90C474" w14:textId="77777777" w:rsidR="008D4B11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und Kartoffelpüree</w:t>
            </w:r>
            <w:bookmarkStart w:id="2" w:name="_GoBack"/>
            <w:bookmarkEnd w:id="2"/>
          </w:p>
          <w:p w14:paraId="4ECD95AB" w14:textId="77777777" w:rsidR="008D4B11" w:rsidRPr="0050709F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50709F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FF3A0CE" w14:textId="77777777" w:rsidR="008D4B11" w:rsidRPr="0050709F" w:rsidRDefault="008D4B11" w:rsidP="008D4B1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0709F">
              <w:rPr>
                <w:rFonts w:ascii="Comic Sans MS" w:hAnsi="Comic Sans MS"/>
                <w:szCs w:val="24"/>
              </w:rPr>
              <w:t xml:space="preserve">Obst </w:t>
            </w:r>
            <w:r w:rsidRPr="0050709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293C4B1D" w14:textId="7E896819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50709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F197E" w14:textId="77777777" w:rsidR="008D4B11" w:rsidRPr="00A11355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11355">
              <w:rPr>
                <w:rFonts w:ascii="Comic Sans MS" w:hAnsi="Comic Sans MS"/>
                <w:szCs w:val="24"/>
              </w:rPr>
              <w:t>Spaghetti Carbonara mit Schinkenstreifen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A11355">
              <w:rPr>
                <w:rFonts w:ascii="Comic Sans MS" w:hAnsi="Comic Sans MS"/>
                <w:sz w:val="18"/>
                <w:szCs w:val="18"/>
              </w:rPr>
              <w:t xml:space="preserve">(Schwein,2,3,8) </w:t>
            </w:r>
            <w:r w:rsidRPr="00A11355">
              <w:rPr>
                <w:rFonts w:ascii="Comic Sans MS" w:hAnsi="Comic Sans MS"/>
                <w:szCs w:val="24"/>
              </w:rPr>
              <w:t xml:space="preserve">in </w:t>
            </w:r>
          </w:p>
          <w:p w14:paraId="2901E239" w14:textId="77777777" w:rsidR="008D4B11" w:rsidRPr="00A11355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11355">
              <w:rPr>
                <w:rFonts w:ascii="Comic Sans MS" w:hAnsi="Comic Sans MS"/>
                <w:szCs w:val="24"/>
              </w:rPr>
              <w:t>Käse-Sahnesauce</w:t>
            </w:r>
          </w:p>
          <w:p w14:paraId="485075C7" w14:textId="77777777" w:rsidR="008D4B11" w:rsidRPr="00A11355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11355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51C341A9" w14:textId="77777777" w:rsidR="008D4B11" w:rsidRPr="00A11355" w:rsidRDefault="008D4B11" w:rsidP="008D4B1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11355">
              <w:rPr>
                <w:rFonts w:ascii="Comic Sans MS" w:hAnsi="Comic Sans MS"/>
                <w:szCs w:val="24"/>
              </w:rPr>
              <w:t xml:space="preserve">Obst </w:t>
            </w:r>
            <w:r w:rsidRPr="00A11355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2F0D3C27" w14:textId="4ABADF96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11355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Senf, Soja</w:t>
            </w:r>
          </w:p>
        </w:tc>
      </w:tr>
      <w:tr w:rsidR="008D4B11" w14:paraId="3E5B5AB1" w14:textId="77777777" w:rsidTr="0010448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8D4B11" w:rsidRPr="008D4B11" w:rsidRDefault="008D4B11" w:rsidP="008D4B11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8D4B11"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8D4B11" w:rsidRPr="00981950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29F80" w14:textId="3E80798A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Feiertag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E37B1" w14:textId="10C5AEF3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8D4B11" w14:paraId="2273E261" w14:textId="77777777" w:rsidTr="00B67531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8D4B11" w:rsidRPr="004C76CF" w:rsidRDefault="008D4B11" w:rsidP="008D4B11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8D4B11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8D4B11" w:rsidRPr="004D52A7" w:rsidRDefault="008D4B11" w:rsidP="008D4B11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C6669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Gebackene Kartoffeln aus dem Ofen</w:t>
            </w:r>
          </w:p>
          <w:p w14:paraId="43018D81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mit Kräuterquark und Karottensalat</w:t>
            </w:r>
          </w:p>
          <w:p w14:paraId="2D9E7305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  <w:r w:rsidRPr="00A76689">
              <w:rPr>
                <w:rFonts w:ascii="Comic Sans MS" w:hAnsi="Comic Sans MS"/>
                <w:szCs w:val="24"/>
              </w:rPr>
              <w:t xml:space="preserve"> </w:t>
            </w:r>
          </w:p>
          <w:p w14:paraId="32AF4289" w14:textId="77777777" w:rsidR="008D4B11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Fruchtjoghurt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C30B5D2" w14:textId="089852B2" w:rsidR="008D4B11" w:rsidRPr="003C3090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 w:val="18"/>
                <w:szCs w:val="18"/>
                <w:u w:val="single"/>
              </w:rPr>
              <w:t>Enthält: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930BC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Hühnersuppentopf mit Nudeln, Gemüse und Brot</w:t>
            </w:r>
          </w:p>
          <w:p w14:paraId="33BF6D5F" w14:textId="77777777" w:rsidR="008D4B11" w:rsidRPr="00A76689" w:rsidRDefault="008D4B11" w:rsidP="008D4B11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51D39D84" w14:textId="77777777" w:rsidR="008D4B11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Fruchtjoghurt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E9703A7" w14:textId="3E4EC026" w:rsidR="008D4B11" w:rsidRPr="003C3090" w:rsidRDefault="008D4B11" w:rsidP="008D4B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6689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065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M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1wUByA&#10;BY1sNHsEYVgNtAHF8JzApNX2G0Y9tGaN3dcdsRwj+U6BuMqsKEIvx0UxneewsOeWzbmFKApQNfYY&#10;jdMbP/b/zlixbeGmUc5KX4EgGxGl8hzVQcbQfjGnw1MR+vt8Hb2eH7TVD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Cl&#10;B8M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14:paraId="704AEE9F" w14:textId="77777777"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14:paraId="05B13B35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14:paraId="7B391407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14:paraId="57C23E16" w14:textId="77777777"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14:paraId="51D4C169" w14:textId="77777777"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14:paraId="6A0CB6CD" w14:textId="77777777"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14:paraId="67FC3928" w14:textId="77777777"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  <w:bookmarkStart w:id="3" w:name="_GoBack"/>
                      <w:bookmarkEnd w:id="3"/>
                    </w:p>
                    <w:p w14:paraId="522994DD" w14:textId="77777777"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14:paraId="2040BA41" w14:textId="77777777"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A925"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cchw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" o:allowincell="f" stroked="f">
                <v:textbox>
                  <w:txbxContent>
                    <w:p w14:paraId="2A8B8ABC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14:paraId="46561328" w14:textId="77777777"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29BC98" w14:textId="77777777"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14:paraId="2F3515F8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298A396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14:paraId="54C878D3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9D00D7F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14:paraId="2DA2889F" w14:textId="77777777"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640C6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C624D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1E4E"/>
    <w:rsid w:val="0010307F"/>
    <w:rsid w:val="00112B75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BC8"/>
    <w:rsid w:val="00137F52"/>
    <w:rsid w:val="00142A84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2AA1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3705F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376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44E"/>
    <w:rsid w:val="00365C90"/>
    <w:rsid w:val="003664B5"/>
    <w:rsid w:val="00367EAE"/>
    <w:rsid w:val="003719DC"/>
    <w:rsid w:val="00371B74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2525"/>
    <w:rsid w:val="0039449D"/>
    <w:rsid w:val="00394718"/>
    <w:rsid w:val="003958DC"/>
    <w:rsid w:val="003A35C2"/>
    <w:rsid w:val="003A4E00"/>
    <w:rsid w:val="003A4E24"/>
    <w:rsid w:val="003A7410"/>
    <w:rsid w:val="003B5716"/>
    <w:rsid w:val="003B7BF1"/>
    <w:rsid w:val="003D387C"/>
    <w:rsid w:val="003E44A3"/>
    <w:rsid w:val="003E5E83"/>
    <w:rsid w:val="003E6035"/>
    <w:rsid w:val="003F2447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0D61"/>
    <w:rsid w:val="00442145"/>
    <w:rsid w:val="00447DCA"/>
    <w:rsid w:val="004523A6"/>
    <w:rsid w:val="004526A3"/>
    <w:rsid w:val="0045322E"/>
    <w:rsid w:val="00453328"/>
    <w:rsid w:val="004601E9"/>
    <w:rsid w:val="0046090F"/>
    <w:rsid w:val="004656DC"/>
    <w:rsid w:val="00474DDF"/>
    <w:rsid w:val="004805D0"/>
    <w:rsid w:val="00481D7B"/>
    <w:rsid w:val="00483DFC"/>
    <w:rsid w:val="00484514"/>
    <w:rsid w:val="00492666"/>
    <w:rsid w:val="004971A1"/>
    <w:rsid w:val="004A2BD3"/>
    <w:rsid w:val="004A2E10"/>
    <w:rsid w:val="004A336E"/>
    <w:rsid w:val="004A7B87"/>
    <w:rsid w:val="004B44E2"/>
    <w:rsid w:val="004B6791"/>
    <w:rsid w:val="004B71C4"/>
    <w:rsid w:val="004C1A8E"/>
    <w:rsid w:val="004C76CF"/>
    <w:rsid w:val="004D0BFD"/>
    <w:rsid w:val="004D2864"/>
    <w:rsid w:val="004D2A38"/>
    <w:rsid w:val="004D52A7"/>
    <w:rsid w:val="004D5F00"/>
    <w:rsid w:val="004E2ADE"/>
    <w:rsid w:val="004E48DA"/>
    <w:rsid w:val="004F037B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979C5"/>
    <w:rsid w:val="005A0035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53CA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9744F"/>
    <w:rsid w:val="006A1AB1"/>
    <w:rsid w:val="006A5523"/>
    <w:rsid w:val="006A7EB4"/>
    <w:rsid w:val="006B3192"/>
    <w:rsid w:val="006B41E0"/>
    <w:rsid w:val="006B434A"/>
    <w:rsid w:val="006B5445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683B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6A04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062D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021F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B11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67D7"/>
    <w:rsid w:val="00907971"/>
    <w:rsid w:val="009114ED"/>
    <w:rsid w:val="0091397C"/>
    <w:rsid w:val="00926C02"/>
    <w:rsid w:val="00930A35"/>
    <w:rsid w:val="00941815"/>
    <w:rsid w:val="009440F0"/>
    <w:rsid w:val="009455D2"/>
    <w:rsid w:val="009465C8"/>
    <w:rsid w:val="009517CE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01D"/>
    <w:rsid w:val="009B23E6"/>
    <w:rsid w:val="009B5925"/>
    <w:rsid w:val="009C4ED9"/>
    <w:rsid w:val="009C596D"/>
    <w:rsid w:val="009D0517"/>
    <w:rsid w:val="009D08B5"/>
    <w:rsid w:val="009D156E"/>
    <w:rsid w:val="009D1824"/>
    <w:rsid w:val="009E3534"/>
    <w:rsid w:val="009E3B1F"/>
    <w:rsid w:val="009E7619"/>
    <w:rsid w:val="009F2B3A"/>
    <w:rsid w:val="00A00BD2"/>
    <w:rsid w:val="00A026CF"/>
    <w:rsid w:val="00A116EE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366B"/>
    <w:rsid w:val="00A44665"/>
    <w:rsid w:val="00A47229"/>
    <w:rsid w:val="00A53F75"/>
    <w:rsid w:val="00A54AA6"/>
    <w:rsid w:val="00A623E0"/>
    <w:rsid w:val="00A63813"/>
    <w:rsid w:val="00A66C0B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2E1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08CB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1D1D"/>
    <w:rsid w:val="00C53498"/>
    <w:rsid w:val="00C55D6E"/>
    <w:rsid w:val="00C57666"/>
    <w:rsid w:val="00C606DA"/>
    <w:rsid w:val="00C62A5E"/>
    <w:rsid w:val="00C65E8E"/>
    <w:rsid w:val="00C67B6B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38F8"/>
    <w:rsid w:val="00CB40F3"/>
    <w:rsid w:val="00CB5668"/>
    <w:rsid w:val="00CC1F3B"/>
    <w:rsid w:val="00CC1FDA"/>
    <w:rsid w:val="00CC690F"/>
    <w:rsid w:val="00CC706F"/>
    <w:rsid w:val="00CC78A7"/>
    <w:rsid w:val="00CD7D8B"/>
    <w:rsid w:val="00CE029E"/>
    <w:rsid w:val="00CE1BF0"/>
    <w:rsid w:val="00CF3D7D"/>
    <w:rsid w:val="00CF605D"/>
    <w:rsid w:val="00D029C5"/>
    <w:rsid w:val="00D05E78"/>
    <w:rsid w:val="00D159D5"/>
    <w:rsid w:val="00D173F1"/>
    <w:rsid w:val="00D350B0"/>
    <w:rsid w:val="00D420F2"/>
    <w:rsid w:val="00D4482D"/>
    <w:rsid w:val="00D452A1"/>
    <w:rsid w:val="00D458A7"/>
    <w:rsid w:val="00D46CF2"/>
    <w:rsid w:val="00D548F3"/>
    <w:rsid w:val="00D555DB"/>
    <w:rsid w:val="00D601EF"/>
    <w:rsid w:val="00D62432"/>
    <w:rsid w:val="00D6383F"/>
    <w:rsid w:val="00D63D70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EFC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46C0"/>
    <w:rsid w:val="00EE55B9"/>
    <w:rsid w:val="00EF2AD5"/>
    <w:rsid w:val="00EF7351"/>
    <w:rsid w:val="00F03464"/>
    <w:rsid w:val="00F10613"/>
    <w:rsid w:val="00F10C5E"/>
    <w:rsid w:val="00F313BD"/>
    <w:rsid w:val="00F314AA"/>
    <w:rsid w:val="00F3269D"/>
    <w:rsid w:val="00F35B93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04A2"/>
    <w:rsid w:val="00FB0991"/>
    <w:rsid w:val="00FB1329"/>
    <w:rsid w:val="00FB195F"/>
    <w:rsid w:val="00FB29AE"/>
    <w:rsid w:val="00FB486D"/>
    <w:rsid w:val="00FB4CC0"/>
    <w:rsid w:val="00FB549B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103A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179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30</cp:revision>
  <cp:lastPrinted>2026-02-13T07:16:00Z</cp:lastPrinted>
  <dcterms:created xsi:type="dcterms:W3CDTF">2026-02-13T12:56:00Z</dcterms:created>
  <dcterms:modified xsi:type="dcterms:W3CDTF">2026-03-26T13:22:00Z</dcterms:modified>
</cp:coreProperties>
</file>