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B425" w14:textId="5E4C5DD2" w:rsidR="00AA6944" w:rsidRDefault="00AA1A65" w:rsidP="000C624D">
      <w:pPr>
        <w:jc w:val="both"/>
      </w:pPr>
      <w:r>
        <w:rPr>
          <w:rFonts w:ascii="Comic Sans MS" w:hAnsi="Comic Sans M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C4296D" wp14:editId="69EB3447">
                <wp:simplePos x="0" y="0"/>
                <wp:positionH relativeFrom="margin">
                  <wp:posOffset>-256540</wp:posOffset>
                </wp:positionH>
                <wp:positionV relativeFrom="paragraph">
                  <wp:posOffset>-3175</wp:posOffset>
                </wp:positionV>
                <wp:extent cx="6370320" cy="800100"/>
                <wp:effectExtent l="0" t="0" r="0" b="0"/>
                <wp:wrapNone/>
                <wp:docPr id="3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70320" cy="800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420DCE7" w14:textId="77777777" w:rsidR="00AB48C5" w:rsidRPr="00484514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484514">
                              <w:rPr>
                                <w:rFonts w:ascii="News Gothic MT" w:hAnsi="News Gothic MT"/>
                                <w:color w:val="000000"/>
                                <w:sz w:val="96"/>
                                <w:szCs w:val="9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Lehrküche</w:t>
                            </w:r>
                          </w:p>
                          <w:p w14:paraId="6BC7512C" w14:textId="77777777" w:rsidR="00AB48C5" w:rsidRDefault="00AB48C5" w:rsidP="00AB48C5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News Gothic MT" w:hAnsi="News Gothic MT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Wabern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157906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4296D"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left:0;text-align:left;margin-left:-20.2pt;margin-top:-.25pt;width:501.6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" filled="f" stroked="f">
                <o:lock v:ext="edit" shapetype="t"/>
                <v:textbox style="mso-fit-shape-to-text:t">
                  <w:txbxContent>
                    <w:p w14:paraId="3420DCE7" w14:textId="77777777" w:rsidR="00AB48C5" w:rsidRPr="00484514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96"/>
                          <w:szCs w:val="96"/>
                        </w:rPr>
                      </w:pPr>
                      <w:r w:rsidRPr="00484514">
                        <w:rPr>
                          <w:rFonts w:ascii="News Gothic MT" w:hAnsi="News Gothic MT"/>
                          <w:color w:val="000000"/>
                          <w:sz w:val="96"/>
                          <w:szCs w:val="9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Lehrküche</w:t>
                      </w:r>
                    </w:p>
                    <w:p w14:paraId="6BC7512C" w14:textId="77777777" w:rsidR="00AB48C5" w:rsidRDefault="00AB48C5" w:rsidP="00AB48C5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News Gothic MT" w:hAnsi="News Gothic MT"/>
                          <w:color w:val="000000"/>
                          <w:sz w:val="56"/>
                          <w:szCs w:val="5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Wabern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48C5">
        <w:rPr>
          <w:rFonts w:ascii="Comic Sans MS" w:hAnsi="Comic Sans MS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AA8D7E" wp14:editId="6FD51A90">
                <wp:simplePos x="0" y="0"/>
                <wp:positionH relativeFrom="column">
                  <wp:posOffset>-640715</wp:posOffset>
                </wp:positionH>
                <wp:positionV relativeFrom="paragraph">
                  <wp:posOffset>-459105</wp:posOffset>
                </wp:positionV>
                <wp:extent cx="2492375" cy="65214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2375" cy="65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F8577" w14:textId="77777777" w:rsidR="008E7BBD" w:rsidRDefault="00AA6944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u w:val="single"/>
                              </w:rPr>
                            </w:pPr>
                            <w:r w:rsidRPr="001A6A86">
                              <w:rPr>
                                <w:b/>
                                <w:color w:val="FF0000"/>
                                <w:sz w:val="18"/>
                                <w:u w:val="single"/>
                              </w:rPr>
                              <w:t>Um Anmeldung wird gebeten bis:</w:t>
                            </w:r>
                            <w:r w:rsidRPr="001A6A86">
                              <w:rPr>
                                <w:b/>
                                <w:color w:val="FF0000"/>
                                <w:u w:val="single"/>
                              </w:rPr>
                              <w:t xml:space="preserve"> </w:t>
                            </w:r>
                          </w:p>
                          <w:p w14:paraId="55FFCBD8" w14:textId="77777777" w:rsidR="008E7BBD" w:rsidRPr="008E7BBD" w:rsidRDefault="008E7BBD" w:rsidP="00A201BC">
                            <w:pPr>
                              <w:jc w:val="center"/>
                              <w:rPr>
                                <w:b/>
                                <w:color w:val="FF0000"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513BFE5A" w14:textId="0655D7DE" w:rsidR="00AA6944" w:rsidRPr="004B71C4" w:rsidRDefault="00AA1A65" w:rsidP="004B71C4">
                            <w:pPr>
                              <w:jc w:val="center"/>
                              <w:rPr>
                                <w:color w:val="FF0000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color w:val="FF0000"/>
                                <w:szCs w:val="24"/>
                                <w:u w:val="single"/>
                              </w:rPr>
                              <w:t>Mi</w:t>
                            </w:r>
                            <w:r w:rsidR="001B3C3C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7E6A04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04</w:t>
                            </w:r>
                            <w:r w:rsidR="00987CB9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</w:t>
                            </w:r>
                            <w:r w:rsidR="009D156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0</w:t>
                            </w:r>
                            <w:r w:rsidR="007E6A04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3</w:t>
                            </w:r>
                            <w:r w:rsidR="00B8573E" w:rsidRPr="001B3C3C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.202</w:t>
                            </w:r>
                            <w:r w:rsidR="009D156E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6</w:t>
                            </w:r>
                            <w:r w:rsidR="00D6383F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 xml:space="preserve">, </w:t>
                            </w:r>
                            <w:r w:rsidR="00660AE3" w:rsidRPr="00987CB9">
                              <w:rPr>
                                <w:color w:val="FF0000"/>
                                <w:szCs w:val="24"/>
                                <w:u w:val="single"/>
                              </w:rPr>
                              <w:t>11Uhr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A8D7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left:0;text-align:left;margin-left:-50.45pt;margin-top:-36.15pt;width:196.25pt;height:5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" stroked="f">
                <v:textbox>
                  <w:txbxContent>
                    <w:p w14:paraId="0D8F8577" w14:textId="77777777" w:rsidR="008E7BBD" w:rsidRDefault="00AA6944" w:rsidP="00A201BC">
                      <w:pPr>
                        <w:jc w:val="center"/>
                        <w:rPr>
                          <w:b/>
                          <w:color w:val="FF0000"/>
                          <w:u w:val="single"/>
                        </w:rPr>
                      </w:pPr>
                      <w:r w:rsidRPr="001A6A86">
                        <w:rPr>
                          <w:b/>
                          <w:color w:val="FF0000"/>
                          <w:sz w:val="18"/>
                          <w:u w:val="single"/>
                        </w:rPr>
                        <w:t>Um Anmeldung wird gebeten bis:</w:t>
                      </w:r>
                      <w:r w:rsidRPr="001A6A86">
                        <w:rPr>
                          <w:b/>
                          <w:color w:val="FF0000"/>
                          <w:u w:val="single"/>
                        </w:rPr>
                        <w:t xml:space="preserve"> </w:t>
                      </w:r>
                    </w:p>
                    <w:p w14:paraId="55FFCBD8" w14:textId="77777777" w:rsidR="008E7BBD" w:rsidRPr="008E7BBD" w:rsidRDefault="008E7BBD" w:rsidP="00A201BC">
                      <w:pPr>
                        <w:jc w:val="center"/>
                        <w:rPr>
                          <w:b/>
                          <w:color w:val="FF0000"/>
                          <w:sz w:val="12"/>
                          <w:szCs w:val="12"/>
                          <w:u w:val="single"/>
                        </w:rPr>
                      </w:pPr>
                    </w:p>
                    <w:p w14:paraId="513BFE5A" w14:textId="0655D7DE" w:rsidR="00AA6944" w:rsidRPr="004B71C4" w:rsidRDefault="00AA1A65" w:rsidP="004B71C4">
                      <w:pPr>
                        <w:jc w:val="center"/>
                        <w:rPr>
                          <w:color w:val="FF0000"/>
                          <w:szCs w:val="24"/>
                          <w:u w:val="single"/>
                        </w:rPr>
                      </w:pPr>
                      <w:r>
                        <w:rPr>
                          <w:color w:val="FF0000"/>
                          <w:szCs w:val="24"/>
                          <w:u w:val="single"/>
                        </w:rPr>
                        <w:t>Mi</w:t>
                      </w:r>
                      <w:r w:rsidR="001B3C3C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 xml:space="preserve"> </w:t>
                      </w:r>
                      <w:r w:rsidR="007E6A04">
                        <w:rPr>
                          <w:color w:val="FF0000"/>
                          <w:szCs w:val="24"/>
                          <w:u w:val="single"/>
                        </w:rPr>
                        <w:t>04</w:t>
                      </w:r>
                      <w:r w:rsidR="00987CB9" w:rsidRPr="001B3C3C">
                        <w:rPr>
                          <w:color w:val="FF0000"/>
                          <w:szCs w:val="24"/>
                          <w:u w:val="single"/>
                        </w:rPr>
                        <w:t>.</w:t>
                      </w:r>
                      <w:r w:rsidR="009D156E">
                        <w:rPr>
                          <w:color w:val="FF0000"/>
                          <w:szCs w:val="24"/>
                          <w:u w:val="single"/>
                        </w:rPr>
                        <w:t>0</w:t>
                      </w:r>
                      <w:r w:rsidR="007E6A04">
                        <w:rPr>
                          <w:color w:val="FF0000"/>
                          <w:szCs w:val="24"/>
                          <w:u w:val="single"/>
                        </w:rPr>
                        <w:t>3</w:t>
                      </w:r>
                      <w:r w:rsidR="00B8573E" w:rsidRPr="001B3C3C">
                        <w:rPr>
                          <w:color w:val="FF0000"/>
                          <w:szCs w:val="24"/>
                          <w:u w:val="single"/>
                        </w:rPr>
                        <w:t>.202</w:t>
                      </w:r>
                      <w:r w:rsidR="009D156E">
                        <w:rPr>
                          <w:color w:val="FF0000"/>
                          <w:szCs w:val="24"/>
                          <w:u w:val="single"/>
                        </w:rPr>
                        <w:t>6</w:t>
                      </w:r>
                      <w:r w:rsidR="00D6383F" w:rsidRPr="00987CB9">
                        <w:rPr>
                          <w:color w:val="FF0000"/>
                          <w:szCs w:val="24"/>
                          <w:u w:val="single"/>
                        </w:rPr>
                        <w:t xml:space="preserve">, </w:t>
                      </w:r>
                      <w:r w:rsidR="00660AE3" w:rsidRPr="00987CB9">
                        <w:rPr>
                          <w:color w:val="FF0000"/>
                          <w:szCs w:val="24"/>
                          <w:u w:val="single"/>
                        </w:rPr>
                        <w:t>11Uhr</w:t>
                      </w:r>
                    </w:p>
                  </w:txbxContent>
                </v:textbox>
              </v:shape>
            </w:pict>
          </mc:Fallback>
        </mc:AlternateContent>
      </w:r>
      <w:r w:rsidR="00AB48C5">
        <w:rPr>
          <w:noProof/>
        </w:rPr>
        <w:drawing>
          <wp:anchor distT="0" distB="0" distL="114300" distR="114300" simplePos="0" relativeHeight="251656704" behindDoc="1" locked="0" layoutInCell="0" allowOverlap="1" wp14:anchorId="54E559EF" wp14:editId="7DB809DA">
            <wp:simplePos x="0" y="0"/>
            <wp:positionH relativeFrom="column">
              <wp:posOffset>4409440</wp:posOffset>
            </wp:positionH>
            <wp:positionV relativeFrom="paragraph">
              <wp:posOffset>-668655</wp:posOffset>
            </wp:positionV>
            <wp:extent cx="1943100" cy="1176020"/>
            <wp:effectExtent l="0" t="0" r="0" b="0"/>
            <wp:wrapNone/>
            <wp:docPr id="7" name="Bild 7" descr="logo-abv-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abv-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BC8">
        <w:t>06</w:t>
      </w:r>
    </w:p>
    <w:p w14:paraId="6164C216" w14:textId="77777777" w:rsidR="00AA6944" w:rsidRDefault="00AA6944"/>
    <w:p w14:paraId="7176AD3E" w14:textId="4506CEF8" w:rsidR="00871487" w:rsidRPr="00287579" w:rsidRDefault="007E6A04" w:rsidP="00097E5D">
      <w:pPr>
        <w:pStyle w:val="Formatvorlage2"/>
        <w:tabs>
          <w:tab w:val="center" w:pos="4536"/>
          <w:tab w:val="left" w:pos="7545"/>
        </w:tabs>
        <w:ind w:left="0" w:firstLine="0"/>
        <w:jc w:val="center"/>
        <w:rPr>
          <w:rFonts w:ascii="Comic Sans MS" w:hAnsi="Comic Sans MS"/>
          <w:sz w:val="36"/>
          <w:szCs w:val="36"/>
        </w:rPr>
      </w:pPr>
      <w:bookmarkStart w:id="0" w:name="_Hlk55231386"/>
      <w:bookmarkStart w:id="1" w:name="_Hlk212751006"/>
      <w:r>
        <w:rPr>
          <w:rFonts w:ascii="Comic Sans MS" w:hAnsi="Comic Sans MS"/>
          <w:sz w:val="36"/>
          <w:szCs w:val="36"/>
        </w:rPr>
        <w:t>16</w:t>
      </w:r>
      <w:r w:rsidR="00AA1A65">
        <w:rPr>
          <w:rFonts w:ascii="Comic Sans MS" w:hAnsi="Comic Sans MS"/>
          <w:sz w:val="36"/>
          <w:szCs w:val="36"/>
        </w:rPr>
        <w:t>.</w:t>
      </w:r>
      <w:r w:rsidR="001D2AA1">
        <w:rPr>
          <w:rFonts w:ascii="Comic Sans MS" w:hAnsi="Comic Sans MS"/>
          <w:sz w:val="36"/>
          <w:szCs w:val="36"/>
        </w:rPr>
        <w:t>0</w:t>
      </w:r>
      <w:r w:rsidR="004971A1">
        <w:rPr>
          <w:rFonts w:ascii="Comic Sans MS" w:hAnsi="Comic Sans MS"/>
          <w:sz w:val="36"/>
          <w:szCs w:val="36"/>
        </w:rPr>
        <w:t>3</w:t>
      </w:r>
      <w:r w:rsidR="00AA1A65">
        <w:rPr>
          <w:rFonts w:ascii="Comic Sans MS" w:hAnsi="Comic Sans MS"/>
          <w:sz w:val="36"/>
          <w:szCs w:val="36"/>
        </w:rPr>
        <w:t xml:space="preserve">.- </w:t>
      </w:r>
      <w:r>
        <w:rPr>
          <w:rFonts w:ascii="Comic Sans MS" w:hAnsi="Comic Sans MS"/>
          <w:sz w:val="36"/>
          <w:szCs w:val="36"/>
        </w:rPr>
        <w:t>20</w:t>
      </w:r>
      <w:r w:rsidR="00AA1A65">
        <w:rPr>
          <w:rFonts w:ascii="Comic Sans MS" w:hAnsi="Comic Sans MS"/>
          <w:sz w:val="36"/>
          <w:szCs w:val="36"/>
        </w:rPr>
        <w:t>.</w:t>
      </w:r>
      <w:r w:rsidR="001D2AA1">
        <w:rPr>
          <w:rFonts w:ascii="Comic Sans MS" w:hAnsi="Comic Sans MS"/>
          <w:sz w:val="36"/>
          <w:szCs w:val="36"/>
        </w:rPr>
        <w:t>0</w:t>
      </w:r>
      <w:r w:rsidR="004971A1">
        <w:rPr>
          <w:rFonts w:ascii="Comic Sans MS" w:hAnsi="Comic Sans MS"/>
          <w:sz w:val="36"/>
          <w:szCs w:val="36"/>
        </w:rPr>
        <w:t>3</w:t>
      </w:r>
      <w:r w:rsidR="00AA1A65">
        <w:rPr>
          <w:rFonts w:ascii="Comic Sans MS" w:hAnsi="Comic Sans MS"/>
          <w:sz w:val="36"/>
          <w:szCs w:val="36"/>
        </w:rPr>
        <w:t>.202</w:t>
      </w:r>
      <w:r w:rsidR="001D2AA1">
        <w:rPr>
          <w:rFonts w:ascii="Comic Sans MS" w:hAnsi="Comic Sans MS"/>
          <w:sz w:val="36"/>
          <w:szCs w:val="36"/>
        </w:rPr>
        <w:t>6</w:t>
      </w:r>
      <w:r w:rsidR="00AA1A65">
        <w:rPr>
          <w:rFonts w:ascii="Comic Sans MS" w:hAnsi="Comic Sans MS"/>
          <w:sz w:val="36"/>
          <w:szCs w:val="36"/>
        </w:rPr>
        <w:t xml:space="preserve"> (KW </w:t>
      </w:r>
      <w:r w:rsidR="004971A1">
        <w:rPr>
          <w:rFonts w:ascii="Comic Sans MS" w:hAnsi="Comic Sans MS"/>
          <w:sz w:val="36"/>
          <w:szCs w:val="36"/>
        </w:rPr>
        <w:t>1</w:t>
      </w:r>
      <w:r>
        <w:rPr>
          <w:rFonts w:ascii="Comic Sans MS" w:hAnsi="Comic Sans MS"/>
          <w:sz w:val="36"/>
          <w:szCs w:val="36"/>
        </w:rPr>
        <w:t>2</w:t>
      </w:r>
      <w:r w:rsidR="00AA1A65">
        <w:rPr>
          <w:rFonts w:ascii="Comic Sans MS" w:hAnsi="Comic Sans MS"/>
          <w:sz w:val="36"/>
          <w:szCs w:val="36"/>
        </w:rPr>
        <w:t>)</w:t>
      </w:r>
      <w:bookmarkEnd w:id="0"/>
    </w:p>
    <w:bookmarkEnd w:id="1"/>
    <w:tbl>
      <w:tblPr>
        <w:tblW w:w="1020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4394"/>
      </w:tblGrid>
      <w:tr w:rsidR="00AA6944" w14:paraId="6A5B5F67" w14:textId="77777777" w:rsidTr="00DB74FF">
        <w:trPr>
          <w:trHeight w:val="780"/>
        </w:trPr>
        <w:tc>
          <w:tcPr>
            <w:tcW w:w="1560" w:type="dxa"/>
          </w:tcPr>
          <w:p w14:paraId="70E108E6" w14:textId="77777777" w:rsidR="00AA6944" w:rsidRDefault="00AA6944">
            <w:pPr>
              <w:pStyle w:val="berschrift3"/>
              <w:jc w:val="left"/>
              <w:rPr>
                <w:b w:val="0"/>
                <w:sz w:val="16"/>
                <w:u w:val="none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41F569F" w14:textId="05E307C4" w:rsidR="00AA6944" w:rsidRDefault="00C30296" w:rsidP="004C76CF">
            <w:pPr>
              <w:pStyle w:val="Textkrperneu"/>
            </w:pPr>
            <w:r>
              <w:t>Menü 1 (vegetarisch)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414AB700" w14:textId="77777777" w:rsidR="00AA6944" w:rsidRDefault="00AA6944" w:rsidP="004C76CF">
            <w:pPr>
              <w:pStyle w:val="Textkrperneu"/>
            </w:pPr>
            <w:r>
              <w:t xml:space="preserve">Menü </w:t>
            </w:r>
            <w:r w:rsidR="00C30296">
              <w:t>2</w:t>
            </w:r>
          </w:p>
        </w:tc>
      </w:tr>
      <w:tr w:rsidR="00FB549B" w14:paraId="2A2B5E5D" w14:textId="77777777" w:rsidTr="00341BDA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4E67DB8B" w14:textId="77777777" w:rsidR="00FB549B" w:rsidRDefault="00FB549B" w:rsidP="00FB549B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bookmarkStart w:id="2" w:name="_GoBack" w:colFirst="1" w:colLast="1"/>
            <w:r>
              <w:rPr>
                <w:rFonts w:ascii="Comic Sans MS" w:hAnsi="Comic Sans MS"/>
                <w:b/>
                <w:sz w:val="20"/>
                <w:u w:val="single"/>
              </w:rPr>
              <w:t>Montag</w:t>
            </w:r>
          </w:p>
          <w:p w14:paraId="015E3745" w14:textId="77777777" w:rsidR="00FB549B" w:rsidRDefault="00FB549B" w:rsidP="00FB549B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167B0864" w14:textId="77777777" w:rsidR="00FB549B" w:rsidRPr="00120F4B" w:rsidRDefault="00FB549B" w:rsidP="00FB549B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0DDE6B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>Kässpätzle – Spätzle mit Käsesauce,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3C3090">
              <w:rPr>
                <w:rFonts w:ascii="Comic Sans MS" w:hAnsi="Comic Sans MS"/>
                <w:szCs w:val="24"/>
              </w:rPr>
              <w:t>Röstzwiebeln und Blattsalat</w:t>
            </w:r>
            <w:r>
              <w:rPr>
                <w:rFonts w:ascii="Comic Sans MS" w:hAnsi="Comic Sans MS"/>
                <w:szCs w:val="24"/>
              </w:rPr>
              <w:t xml:space="preserve"> mit Schmand</w:t>
            </w:r>
          </w:p>
          <w:p w14:paraId="591A8470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6957A729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Obst </w:t>
            </w:r>
            <w:r w:rsidRPr="003C3090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13F7386C" w14:textId="62B4AE01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43B99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>Putengeschnetzeltes mit Pilzen, Reis und Gurkensalat</w:t>
            </w:r>
            <w:r>
              <w:rPr>
                <w:rFonts w:ascii="Comic Sans MS" w:hAnsi="Comic Sans MS"/>
                <w:szCs w:val="24"/>
              </w:rPr>
              <w:t xml:space="preserve"> mit Essig-Öl</w:t>
            </w:r>
          </w:p>
          <w:p w14:paraId="13EF3141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5A4147D4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Obst </w:t>
            </w:r>
            <w:r w:rsidRPr="003C3090">
              <w:rPr>
                <w:rFonts w:ascii="Comic Sans MS" w:hAnsi="Comic Sans MS"/>
                <w:sz w:val="16"/>
                <w:szCs w:val="16"/>
              </w:rPr>
              <w:t>(7)</w:t>
            </w:r>
          </w:p>
          <w:p w14:paraId="5017552C" w14:textId="156D7938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Senf</w:t>
            </w:r>
          </w:p>
        </w:tc>
      </w:tr>
      <w:bookmarkEnd w:id="2"/>
      <w:tr w:rsidR="00FB549B" w14:paraId="1336A095" w14:textId="77777777" w:rsidTr="00341BDA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CCFE668" w14:textId="77777777" w:rsidR="00FB549B" w:rsidRPr="004C76CF" w:rsidRDefault="00FB549B" w:rsidP="00FB549B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Dienstag</w:t>
            </w:r>
          </w:p>
          <w:p w14:paraId="2EC70EB5" w14:textId="77777777" w:rsidR="00FB549B" w:rsidRDefault="00FB549B" w:rsidP="00FB549B">
            <w:pPr>
              <w:jc w:val="center"/>
              <w:rPr>
                <w:rFonts w:ascii="Comic Sans MS" w:hAnsi="Comic Sans MS"/>
                <w:color w:val="008000"/>
                <w:sz w:val="16"/>
                <w:szCs w:val="16"/>
              </w:rPr>
            </w:pPr>
          </w:p>
          <w:p w14:paraId="258BF0F3" w14:textId="77777777" w:rsidR="00FB549B" w:rsidRPr="00120F4B" w:rsidRDefault="00FB549B" w:rsidP="00FB549B">
            <w:pPr>
              <w:jc w:val="center"/>
              <w:rPr>
                <w:rFonts w:ascii="Comic Sans MS" w:hAnsi="Comic Sans MS"/>
                <w:color w:val="339966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00DB8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>Tagessuppe</w:t>
            </w:r>
          </w:p>
          <w:p w14:paraId="7FAB2468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63A09E71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>Milchreis mit Zimt und Zucker</w:t>
            </w:r>
          </w:p>
          <w:p w14:paraId="23EB4E36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  <w:r w:rsidRPr="003C3090">
              <w:rPr>
                <w:rFonts w:ascii="Comic Sans MS" w:hAnsi="Comic Sans MS"/>
                <w:szCs w:val="24"/>
              </w:rPr>
              <w:t xml:space="preserve"> </w:t>
            </w:r>
          </w:p>
          <w:p w14:paraId="15243C72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>Apfelkompott</w:t>
            </w:r>
          </w:p>
          <w:p w14:paraId="38FD0EEB" w14:textId="2A2F9830" w:rsidR="00FB549B" w:rsidRPr="0050603D" w:rsidRDefault="00FB549B" w:rsidP="00FB549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C3090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EE3ACE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>Nürnberger Rostbratwürstchen</w:t>
            </w:r>
            <w:r>
              <w:rPr>
                <w:rFonts w:ascii="Comic Sans MS" w:hAnsi="Comic Sans MS"/>
                <w:szCs w:val="24"/>
              </w:rPr>
              <w:t xml:space="preserve"> </w:t>
            </w:r>
            <w:r w:rsidRPr="003C3090">
              <w:rPr>
                <w:rFonts w:ascii="Comic Sans MS" w:hAnsi="Comic Sans MS"/>
                <w:sz w:val="18"/>
                <w:szCs w:val="18"/>
              </w:rPr>
              <w:t>(Schwein</w:t>
            </w:r>
            <w:r>
              <w:rPr>
                <w:rFonts w:ascii="Comic Sans MS" w:hAnsi="Comic Sans MS"/>
                <w:sz w:val="18"/>
                <w:szCs w:val="18"/>
              </w:rPr>
              <w:t>,2,3,8</w:t>
            </w:r>
            <w:r w:rsidRPr="003C3090">
              <w:rPr>
                <w:rFonts w:ascii="Comic Sans MS" w:hAnsi="Comic Sans MS"/>
                <w:sz w:val="18"/>
                <w:szCs w:val="18"/>
              </w:rPr>
              <w:t>)</w:t>
            </w:r>
            <w:r w:rsidRPr="003C3090">
              <w:rPr>
                <w:rFonts w:ascii="Comic Sans MS" w:hAnsi="Comic Sans MS"/>
                <w:szCs w:val="24"/>
              </w:rPr>
              <w:t xml:space="preserve"> mit </w:t>
            </w:r>
            <w:r>
              <w:rPr>
                <w:rFonts w:ascii="Comic Sans MS" w:hAnsi="Comic Sans MS"/>
                <w:szCs w:val="24"/>
              </w:rPr>
              <w:t>Blumenkohl</w:t>
            </w:r>
            <w:r w:rsidRPr="003C3090">
              <w:rPr>
                <w:rFonts w:ascii="Comic Sans MS" w:hAnsi="Comic Sans MS"/>
                <w:szCs w:val="24"/>
              </w:rPr>
              <w:t xml:space="preserve"> und Kartoffelpüree</w:t>
            </w:r>
          </w:p>
          <w:p w14:paraId="1452FB15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  <w:r w:rsidRPr="003C3090">
              <w:rPr>
                <w:rFonts w:ascii="Comic Sans MS" w:hAnsi="Comic Sans MS"/>
                <w:szCs w:val="24"/>
              </w:rPr>
              <w:t xml:space="preserve"> </w:t>
            </w:r>
          </w:p>
          <w:p w14:paraId="4E770D0D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>Apfelkompott</w:t>
            </w:r>
          </w:p>
          <w:p w14:paraId="672F0DF0" w14:textId="483C7CF2" w:rsidR="00FB549B" w:rsidRPr="0050603D" w:rsidRDefault="00FB549B" w:rsidP="00FB549B">
            <w:pPr>
              <w:jc w:val="center"/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3C3090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  <w:tr w:rsidR="00FB549B" w14:paraId="29C97D56" w14:textId="77777777" w:rsidTr="00341BDA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BB394A" w14:textId="77777777" w:rsidR="00FB549B" w:rsidRPr="004C76CF" w:rsidRDefault="00FB549B" w:rsidP="00FB549B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Mittwoch</w:t>
            </w:r>
          </w:p>
          <w:p w14:paraId="76919875" w14:textId="77777777" w:rsidR="00FB549B" w:rsidRDefault="00FB549B" w:rsidP="00FB549B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4A92B2C5" w14:textId="77777777" w:rsidR="00FB549B" w:rsidRDefault="00FB549B" w:rsidP="00FB549B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9225DB" w14:textId="77777777" w:rsidR="00FB549B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>
              <w:rPr>
                <w:rFonts w:ascii="Comic Sans MS" w:hAnsi="Comic Sans MS"/>
                <w:szCs w:val="24"/>
              </w:rPr>
              <w:t xml:space="preserve">Gebratene </w:t>
            </w:r>
            <w:r w:rsidRPr="00EC116F">
              <w:rPr>
                <w:rFonts w:ascii="Comic Sans MS" w:hAnsi="Comic Sans MS"/>
                <w:szCs w:val="24"/>
              </w:rPr>
              <w:t>Gnocchi</w:t>
            </w:r>
            <w:r>
              <w:rPr>
                <w:rFonts w:ascii="Comic Sans MS" w:hAnsi="Comic Sans MS"/>
                <w:szCs w:val="24"/>
              </w:rPr>
              <w:t xml:space="preserve"> mit Tomatenwürfeln und Kräutern in Rahmsauce</w:t>
            </w:r>
          </w:p>
          <w:p w14:paraId="28C32983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  <w:r w:rsidRPr="003C3090">
              <w:rPr>
                <w:rFonts w:ascii="Comic Sans MS" w:hAnsi="Comic Sans MS"/>
                <w:szCs w:val="24"/>
              </w:rPr>
              <w:t xml:space="preserve"> </w:t>
            </w:r>
          </w:p>
          <w:p w14:paraId="621C5018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Fruchtjoghurt </w:t>
            </w:r>
            <w:r w:rsidRPr="003C3090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293C4B1D" w14:textId="733989D3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694D15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>Gebratene Rindsfrikadelle mit Sauce, Nudeln und Blattsalat</w:t>
            </w:r>
            <w:r>
              <w:rPr>
                <w:rFonts w:ascii="Comic Sans MS" w:hAnsi="Comic Sans MS"/>
                <w:szCs w:val="24"/>
              </w:rPr>
              <w:t xml:space="preserve"> Joghurtdressing</w:t>
            </w:r>
          </w:p>
          <w:p w14:paraId="3FBEC19F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1416C3F0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Fruchtjoghurt </w:t>
            </w:r>
            <w:r w:rsidRPr="003C3090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2F0D3C27" w14:textId="48677E9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  <w:tr w:rsidR="00FB549B" w14:paraId="3E5B5AB1" w14:textId="77777777" w:rsidTr="00341BDA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31DA0590" w14:textId="77777777" w:rsidR="00FB549B" w:rsidRDefault="00FB549B" w:rsidP="00FB549B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Donnerstag</w:t>
            </w:r>
          </w:p>
          <w:p w14:paraId="14143D6E" w14:textId="77777777" w:rsidR="00FB549B" w:rsidRDefault="00FB549B" w:rsidP="00FB549B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67856FD0" w14:textId="77777777" w:rsidR="00FB549B" w:rsidRDefault="00FB549B" w:rsidP="00FB549B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051F6A03" w14:textId="77777777" w:rsidR="00FB549B" w:rsidRPr="00981950" w:rsidRDefault="00FB549B" w:rsidP="00FB549B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04DBB" w14:textId="77777777" w:rsidR="00FB549B" w:rsidRPr="00A76689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A76689">
              <w:rPr>
                <w:rFonts w:ascii="Comic Sans MS" w:hAnsi="Comic Sans MS"/>
                <w:szCs w:val="24"/>
              </w:rPr>
              <w:t xml:space="preserve">Vollkornspaghetti mit </w:t>
            </w:r>
            <w:r>
              <w:rPr>
                <w:rFonts w:ascii="Comic Sans MS" w:hAnsi="Comic Sans MS"/>
                <w:szCs w:val="24"/>
              </w:rPr>
              <w:t>Linsen-</w:t>
            </w:r>
            <w:r w:rsidRPr="00A76689">
              <w:rPr>
                <w:rFonts w:ascii="Comic Sans MS" w:hAnsi="Comic Sans MS"/>
                <w:szCs w:val="24"/>
              </w:rPr>
              <w:t>Gemüsebolognese und Raspelkäse</w:t>
            </w:r>
          </w:p>
          <w:p w14:paraId="0062E7D6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6D64BB9B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Fruchtquark </w:t>
            </w:r>
            <w:r w:rsidRPr="003C3090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69829F80" w14:textId="4C7E125C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32E9D" w14:textId="77777777" w:rsidR="00FB549B" w:rsidRDefault="00FB549B" w:rsidP="00FB549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Cs w:val="24"/>
              </w:rPr>
              <w:t xml:space="preserve">Linseneintopf mit Wiener Würstchen </w:t>
            </w:r>
            <w:r w:rsidRPr="001B2835">
              <w:rPr>
                <w:rFonts w:ascii="Comic Sans MS" w:hAnsi="Comic Sans MS"/>
                <w:sz w:val="18"/>
                <w:szCs w:val="18"/>
              </w:rPr>
              <w:t>(Schwein,2,3,8</w:t>
            </w:r>
            <w:r>
              <w:rPr>
                <w:rFonts w:ascii="Comic Sans MS" w:hAnsi="Comic Sans MS"/>
                <w:sz w:val="18"/>
                <w:szCs w:val="18"/>
              </w:rPr>
              <w:t>)</w:t>
            </w:r>
            <w:r>
              <w:rPr>
                <w:rFonts w:ascii="Comic Sans MS" w:hAnsi="Comic Sans MS"/>
                <w:szCs w:val="24"/>
              </w:rPr>
              <w:t xml:space="preserve"> und Graubrot</w:t>
            </w:r>
          </w:p>
          <w:p w14:paraId="786FF2AE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</w:p>
          <w:p w14:paraId="79BDFF82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Fruchtquark </w:t>
            </w:r>
            <w:r w:rsidRPr="003C3090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2B6E37B1" w14:textId="090019A3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</w:tr>
      <w:tr w:rsidR="00FB549B" w14:paraId="2273E261" w14:textId="77777777" w:rsidTr="007D0B85">
        <w:trPr>
          <w:trHeight w:val="1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1B30686" w14:textId="77777777" w:rsidR="00FB549B" w:rsidRPr="004C76CF" w:rsidRDefault="00FB549B" w:rsidP="00FB549B">
            <w:pPr>
              <w:jc w:val="center"/>
              <w:rPr>
                <w:rFonts w:ascii="Comic Sans MS" w:hAnsi="Comic Sans MS"/>
                <w:b/>
                <w:sz w:val="20"/>
                <w:u w:val="single"/>
              </w:rPr>
            </w:pPr>
            <w:r>
              <w:rPr>
                <w:rFonts w:ascii="Comic Sans MS" w:hAnsi="Comic Sans MS"/>
                <w:b/>
                <w:sz w:val="20"/>
                <w:u w:val="single"/>
              </w:rPr>
              <w:t>Freitag</w:t>
            </w:r>
          </w:p>
          <w:p w14:paraId="5C0E34CB" w14:textId="77777777" w:rsidR="00FB549B" w:rsidRDefault="00FB549B" w:rsidP="00FB549B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  <w:p w14:paraId="280C4217" w14:textId="77777777" w:rsidR="00FB549B" w:rsidRPr="004D52A7" w:rsidRDefault="00FB549B" w:rsidP="00FB549B">
            <w:pPr>
              <w:jc w:val="center"/>
              <w:rPr>
                <w:rFonts w:ascii="Comic Sans MS" w:hAnsi="Comic Sans MS"/>
                <w:color w:val="008000"/>
                <w:sz w:val="16"/>
              </w:rPr>
            </w:pPr>
          </w:p>
        </w:tc>
        <w:tc>
          <w:tcPr>
            <w:tcW w:w="4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43BFC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Hausgemachte Gemüselasagne mit Sauce Béchamel, Käse </w:t>
            </w:r>
          </w:p>
          <w:p w14:paraId="45DE0E1C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  <w:r w:rsidRPr="003C3090">
              <w:rPr>
                <w:rFonts w:ascii="Comic Sans MS" w:hAnsi="Comic Sans MS"/>
                <w:szCs w:val="24"/>
              </w:rPr>
              <w:t xml:space="preserve"> </w:t>
            </w:r>
          </w:p>
          <w:p w14:paraId="72D020A9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Vanillecreme </w:t>
            </w:r>
            <w:r w:rsidRPr="003C3090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3C30B5D2" w14:textId="3581E11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Milch, Senf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50632" w14:textId="77777777" w:rsidR="00FB549B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Bockwurst </w:t>
            </w:r>
            <w:r w:rsidRPr="003C3090">
              <w:rPr>
                <w:rFonts w:ascii="Comic Sans MS" w:hAnsi="Comic Sans MS"/>
                <w:sz w:val="18"/>
                <w:szCs w:val="18"/>
              </w:rPr>
              <w:t>(Schwein, 2,3,8)</w:t>
            </w:r>
            <w:r w:rsidRPr="003C3090">
              <w:rPr>
                <w:rFonts w:ascii="Comic Sans MS" w:hAnsi="Comic Sans MS"/>
                <w:szCs w:val="24"/>
              </w:rPr>
              <w:t xml:space="preserve"> mit </w:t>
            </w:r>
            <w:r>
              <w:rPr>
                <w:rFonts w:ascii="Comic Sans MS" w:hAnsi="Comic Sans MS"/>
                <w:szCs w:val="24"/>
              </w:rPr>
              <w:t xml:space="preserve">Blumenkohl und </w:t>
            </w:r>
            <w:r w:rsidRPr="003C3090">
              <w:rPr>
                <w:rFonts w:ascii="Comic Sans MS" w:hAnsi="Comic Sans MS"/>
                <w:szCs w:val="24"/>
              </w:rPr>
              <w:t>Kartoffel</w:t>
            </w:r>
            <w:r>
              <w:rPr>
                <w:rFonts w:ascii="Comic Sans MS" w:hAnsi="Comic Sans MS"/>
                <w:szCs w:val="24"/>
              </w:rPr>
              <w:t>püree</w:t>
            </w:r>
            <w:r w:rsidRPr="003C3090">
              <w:rPr>
                <w:rFonts w:ascii="Comic Sans MS" w:hAnsi="Comic Sans MS"/>
                <w:szCs w:val="24"/>
              </w:rPr>
              <w:t xml:space="preserve"> </w:t>
            </w:r>
          </w:p>
          <w:p w14:paraId="1FEB9A03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Cs w:val="24"/>
              </w:rPr>
            </w:pPr>
            <w:r w:rsidRPr="003C3090">
              <w:rPr>
                <w:rFonts w:ascii="Comic Sans MS" w:hAnsi="Comic Sans MS"/>
                <w:szCs w:val="24"/>
              </w:rPr>
              <w:sym w:font="Wingdings" w:char="F09B"/>
            </w:r>
            <w:r w:rsidRPr="003C3090">
              <w:rPr>
                <w:rFonts w:ascii="Comic Sans MS" w:hAnsi="Comic Sans MS"/>
                <w:szCs w:val="24"/>
              </w:rPr>
              <w:t xml:space="preserve"> </w:t>
            </w:r>
          </w:p>
          <w:p w14:paraId="2C802382" w14:textId="77777777" w:rsidR="00FB549B" w:rsidRPr="003C3090" w:rsidRDefault="00FB549B" w:rsidP="00FB549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C3090">
              <w:rPr>
                <w:rFonts w:ascii="Comic Sans MS" w:hAnsi="Comic Sans MS"/>
                <w:szCs w:val="24"/>
              </w:rPr>
              <w:t xml:space="preserve">Vanillecreme </w:t>
            </w:r>
            <w:r w:rsidRPr="003C3090">
              <w:rPr>
                <w:rFonts w:ascii="Comic Sans MS" w:hAnsi="Comic Sans MS"/>
                <w:sz w:val="18"/>
                <w:szCs w:val="18"/>
              </w:rPr>
              <w:t>(1)</w:t>
            </w:r>
          </w:p>
          <w:p w14:paraId="1E9703A7" w14:textId="4ADEF177" w:rsidR="00FB549B" w:rsidRPr="003C3090" w:rsidRDefault="00FB549B" w:rsidP="00FB549B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 w:rsidRPr="003C3090">
              <w:rPr>
                <w:rFonts w:ascii="Comic Sans MS" w:hAnsi="Comic Sans MS"/>
                <w:sz w:val="18"/>
                <w:szCs w:val="18"/>
                <w:u w:val="single"/>
              </w:rPr>
              <w:t>Enthält: Sellerie, Weizen, Ei, Milch, Senf</w:t>
            </w:r>
          </w:p>
        </w:tc>
      </w:tr>
    </w:tbl>
    <w:p w14:paraId="52C06C5E" w14:textId="77777777" w:rsidR="00AA6944" w:rsidRDefault="00AA6944">
      <w:pPr>
        <w:ind w:left="-993" w:right="-993" w:firstLine="709"/>
        <w:rPr>
          <w:sz w:val="16"/>
        </w:rPr>
      </w:pPr>
    </w:p>
    <w:p w14:paraId="3B0A36C7" w14:textId="77777777" w:rsidR="00035D59" w:rsidRDefault="00AB48C5" w:rsidP="0078471A">
      <w:pPr>
        <w:ind w:right="-993"/>
      </w:pPr>
      <w:r>
        <w:rPr>
          <w:noProof/>
        </w:rPr>
        <w:drawing>
          <wp:anchor distT="0" distB="0" distL="114300" distR="114300" simplePos="0" relativeHeight="251654656" behindDoc="1" locked="0" layoutInCell="1" allowOverlap="1" wp14:anchorId="185EDCD8" wp14:editId="0A4B0CA2">
            <wp:simplePos x="0" y="0"/>
            <wp:positionH relativeFrom="column">
              <wp:posOffset>-473710</wp:posOffset>
            </wp:positionH>
            <wp:positionV relativeFrom="paragraph">
              <wp:posOffset>189865</wp:posOffset>
            </wp:positionV>
            <wp:extent cx="1130300" cy="978535"/>
            <wp:effectExtent l="0" t="0" r="0" b="0"/>
            <wp:wrapNone/>
            <wp:docPr id="24" name="Bild 24" descr="cea_white_background_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ea_white_background_37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6944">
        <w:rPr>
          <w:sz w:val="16"/>
        </w:rPr>
        <w:t>1.mit Farbstoff; 2. mit Konservierungsstoff; 3. mit Antioxidationsmittel; 4. mit Geschmacksverstärker; 5. geschwefelt; 6. geschwärzt; 7. gewachst;</w:t>
      </w:r>
      <w:r w:rsidR="0078471A">
        <w:rPr>
          <w:sz w:val="16"/>
        </w:rPr>
        <w:t xml:space="preserve"> </w: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C30653C" wp14:editId="67A8AC73">
                <wp:simplePos x="0" y="0"/>
                <wp:positionH relativeFrom="column">
                  <wp:posOffset>4409440</wp:posOffset>
                </wp:positionH>
                <wp:positionV relativeFrom="paragraph">
                  <wp:posOffset>163830</wp:posOffset>
                </wp:positionV>
                <wp:extent cx="1969770" cy="1694180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9770" cy="169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AEE9F" w14:textId="77777777" w:rsidR="004523A6" w:rsidRDefault="004523A6" w:rsidP="004523A6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5B13B35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Lehrküche Wabern</w:t>
                            </w:r>
                          </w:p>
                          <w:p w14:paraId="7B391407" w14:textId="77777777" w:rsidR="004523A6" w:rsidRPr="00EF7351" w:rsidRDefault="004523A6" w:rsidP="004523A6">
                            <w:pPr>
                              <w:pStyle w:val="Textkrper3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Kurfürstenstraße 32</w:t>
                            </w:r>
                          </w:p>
                          <w:p w14:paraId="57C23E16" w14:textId="77777777" w:rsidR="004523A6" w:rsidRPr="00EF7351" w:rsidRDefault="004523A6" w:rsidP="004523A6">
                            <w:pPr>
                              <w:pStyle w:val="berschrift1"/>
                              <w:rPr>
                                <w:sz w:val="24"/>
                                <w:szCs w:val="24"/>
                              </w:rPr>
                            </w:pPr>
                            <w:r w:rsidRPr="00EF7351">
                              <w:rPr>
                                <w:sz w:val="24"/>
                                <w:szCs w:val="24"/>
                              </w:rPr>
                              <w:t>34590 Wabern</w:t>
                            </w:r>
                          </w:p>
                          <w:p w14:paraId="51D4C169" w14:textId="77777777" w:rsidR="004523A6" w:rsidRPr="00EF7351" w:rsidRDefault="004523A6" w:rsidP="004523A6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A0CB6CD" w14:textId="77777777" w:rsidR="004523A6" w:rsidRPr="00EF7351" w:rsidRDefault="004523A6" w:rsidP="004523A6">
                            <w:pPr>
                              <w:rPr>
                                <w:b/>
                                <w:szCs w:val="24"/>
                              </w:rPr>
                            </w:pPr>
                            <w:r w:rsidRPr="00EF7351">
                              <w:rPr>
                                <w:b/>
                                <w:szCs w:val="24"/>
                              </w:rPr>
                              <w:t xml:space="preserve">Tel.:  </w:t>
                            </w:r>
                            <w:r w:rsidR="00A947C6">
                              <w:rPr>
                                <w:b/>
                                <w:szCs w:val="24"/>
                              </w:rPr>
                              <w:t>05683-931 52 21</w:t>
                            </w:r>
                          </w:p>
                          <w:p w14:paraId="67FC3928" w14:textId="77777777" w:rsidR="004523A6" w:rsidRPr="00740B3B" w:rsidRDefault="004523A6" w:rsidP="004523A6">
                            <w:pPr>
                              <w:rPr>
                                <w:b/>
                                <w:sz w:val="18"/>
                                <w:lang w:val="en-GB"/>
                              </w:rPr>
                            </w:pPr>
                          </w:p>
                          <w:p w14:paraId="522994DD" w14:textId="77777777" w:rsidR="004523A6" w:rsidRPr="00740B3B" w:rsidRDefault="004523A6" w:rsidP="004523A6">
                            <w:pPr>
                              <w:rPr>
                                <w:b/>
                                <w:sz w:val="20"/>
                                <w:lang w:val="en-GB"/>
                              </w:rPr>
                            </w:pPr>
                            <w:r w:rsidRPr="00740B3B">
                              <w:rPr>
                                <w:b/>
                                <w:sz w:val="20"/>
                                <w:lang w:val="en-GB"/>
                              </w:rPr>
                              <w:t>lehrkueche@starthilfe-abv.de</w:t>
                            </w:r>
                          </w:p>
                          <w:p w14:paraId="2040BA41" w14:textId="77777777" w:rsidR="004523A6" w:rsidRPr="00B43D9E" w:rsidRDefault="004523A6" w:rsidP="004523A6">
                            <w:pPr>
                              <w:rPr>
                                <w:sz w:val="20"/>
                              </w:rPr>
                            </w:pPr>
                            <w:r w:rsidRPr="00B43D9E">
                              <w:rPr>
                                <w:b/>
                                <w:sz w:val="20"/>
                              </w:rPr>
                              <w:t>www.starthilfe-abv.</w:t>
                            </w:r>
                            <w:r w:rsidR="002A3947" w:rsidRPr="00B43D9E">
                              <w:rPr>
                                <w:b/>
                                <w:sz w:val="20"/>
                              </w:rPr>
                              <w:t>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30653C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margin-left:347.2pt;margin-top:12.9pt;width:155.1pt;height:133.4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8MkhQIAABg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" stroked="f">
                <v:textbox>
                  <w:txbxContent>
                    <w:p w14:paraId="704AEE9F" w14:textId="77777777" w:rsidR="004523A6" w:rsidRDefault="004523A6" w:rsidP="004523A6">
                      <w:pPr>
                        <w:rPr>
                          <w:sz w:val="12"/>
                        </w:rPr>
                      </w:pPr>
                    </w:p>
                    <w:p w14:paraId="05B13B35" w14:textId="77777777"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Lehrküche Wabern</w:t>
                      </w:r>
                    </w:p>
                    <w:p w14:paraId="7B391407" w14:textId="77777777" w:rsidR="004523A6" w:rsidRPr="00EF7351" w:rsidRDefault="004523A6" w:rsidP="004523A6">
                      <w:pPr>
                        <w:pStyle w:val="Textkrper3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Kurfürstenstraße 32</w:t>
                      </w:r>
                    </w:p>
                    <w:p w14:paraId="57C23E16" w14:textId="77777777" w:rsidR="004523A6" w:rsidRPr="00EF7351" w:rsidRDefault="004523A6" w:rsidP="004523A6">
                      <w:pPr>
                        <w:pStyle w:val="berschrift1"/>
                        <w:rPr>
                          <w:sz w:val="24"/>
                          <w:szCs w:val="24"/>
                        </w:rPr>
                      </w:pPr>
                      <w:r w:rsidRPr="00EF7351">
                        <w:rPr>
                          <w:sz w:val="24"/>
                          <w:szCs w:val="24"/>
                        </w:rPr>
                        <w:t>34590 Wabern</w:t>
                      </w:r>
                    </w:p>
                    <w:p w14:paraId="51D4C169" w14:textId="77777777" w:rsidR="004523A6" w:rsidRPr="00EF7351" w:rsidRDefault="004523A6" w:rsidP="004523A6">
                      <w:pPr>
                        <w:rPr>
                          <w:szCs w:val="24"/>
                        </w:rPr>
                      </w:pPr>
                    </w:p>
                    <w:p w14:paraId="6A0CB6CD" w14:textId="77777777" w:rsidR="004523A6" w:rsidRPr="00EF7351" w:rsidRDefault="004523A6" w:rsidP="004523A6">
                      <w:pPr>
                        <w:rPr>
                          <w:b/>
                          <w:szCs w:val="24"/>
                        </w:rPr>
                      </w:pPr>
                      <w:r w:rsidRPr="00EF7351">
                        <w:rPr>
                          <w:b/>
                          <w:szCs w:val="24"/>
                        </w:rPr>
                        <w:t xml:space="preserve">Tel.:  </w:t>
                      </w:r>
                      <w:r w:rsidR="00A947C6">
                        <w:rPr>
                          <w:b/>
                          <w:szCs w:val="24"/>
                        </w:rPr>
                        <w:t>05683-931 52 21</w:t>
                      </w:r>
                    </w:p>
                    <w:p w14:paraId="67FC3928" w14:textId="77777777" w:rsidR="004523A6" w:rsidRPr="00740B3B" w:rsidRDefault="004523A6" w:rsidP="004523A6">
                      <w:pPr>
                        <w:rPr>
                          <w:b/>
                          <w:sz w:val="18"/>
                          <w:lang w:val="en-GB"/>
                        </w:rPr>
                      </w:pPr>
                      <w:bookmarkStart w:id="3" w:name="_GoBack"/>
                      <w:bookmarkEnd w:id="3"/>
                    </w:p>
                    <w:p w14:paraId="522994DD" w14:textId="77777777" w:rsidR="004523A6" w:rsidRPr="00740B3B" w:rsidRDefault="004523A6" w:rsidP="004523A6">
                      <w:pPr>
                        <w:rPr>
                          <w:b/>
                          <w:sz w:val="20"/>
                          <w:lang w:val="en-GB"/>
                        </w:rPr>
                      </w:pPr>
                      <w:r w:rsidRPr="00740B3B">
                        <w:rPr>
                          <w:b/>
                          <w:sz w:val="20"/>
                          <w:lang w:val="en-GB"/>
                        </w:rPr>
                        <w:t>lehrkueche@starthilfe-abv.de</w:t>
                      </w:r>
                    </w:p>
                    <w:p w14:paraId="2040BA41" w14:textId="77777777" w:rsidR="004523A6" w:rsidRPr="00B43D9E" w:rsidRDefault="004523A6" w:rsidP="004523A6">
                      <w:pPr>
                        <w:rPr>
                          <w:sz w:val="20"/>
                        </w:rPr>
                      </w:pPr>
                      <w:r w:rsidRPr="00B43D9E">
                        <w:rPr>
                          <w:b/>
                          <w:sz w:val="20"/>
                        </w:rPr>
                        <w:t>www.starthilfe-abv.</w:t>
                      </w:r>
                      <w:r w:rsidR="002A3947" w:rsidRPr="00B43D9E">
                        <w:rPr>
                          <w:b/>
                          <w:sz w:val="20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AA6944">
        <w:rPr>
          <w:sz w:val="16"/>
        </w:rPr>
        <w:t>8. mit Phosphat; 9. Chinin</w:t>
      </w:r>
      <w:r w:rsidR="002930C2">
        <w:rPr>
          <w:sz w:val="16"/>
        </w:rPr>
        <w:t xml:space="preserve"> </w:t>
      </w:r>
      <w:r w:rsidR="00AA6944">
        <w:rPr>
          <w:sz w:val="16"/>
        </w:rPr>
        <w:t xml:space="preserve">haltig; 10. </w:t>
      </w:r>
      <w:r w:rsidR="00FF52EF">
        <w:rPr>
          <w:sz w:val="16"/>
        </w:rPr>
        <w:t>Coffein</w:t>
      </w:r>
      <w:r w:rsidR="002930C2">
        <w:rPr>
          <w:sz w:val="16"/>
        </w:rPr>
        <w:t xml:space="preserve"> </w:t>
      </w:r>
      <w:r w:rsidR="00FF52EF">
        <w:rPr>
          <w:sz w:val="16"/>
        </w:rPr>
        <w:t>haltig</w:t>
      </w:r>
      <w:r w:rsidR="00035D59">
        <w:rPr>
          <w:sz w:val="16"/>
        </w:rPr>
        <w:t>; 11. mit Süßungsmitteln; 12. enthält eine Phenylaninquelle</w:t>
      </w:r>
      <w:r w:rsidR="007863FE">
        <w:rPr>
          <w:sz w:val="16"/>
        </w:rPr>
        <w:t xml:space="preserve">     </w:t>
      </w:r>
      <w:r w:rsidR="00AA6944">
        <w:t xml:space="preserve"> </w:t>
      </w:r>
    </w:p>
    <w:p w14:paraId="11E447F6" w14:textId="77777777" w:rsidR="00AA6944" w:rsidRDefault="00AA6944">
      <w:pPr>
        <w:ind w:left="-284" w:right="-993"/>
        <w:jc w:val="center"/>
        <w:rPr>
          <w:sz w:val="16"/>
        </w:rPr>
      </w:pPr>
      <w:r>
        <w:t xml:space="preserve">     </w:t>
      </w:r>
    </w:p>
    <w:p w14:paraId="7DA96FC5" w14:textId="77777777" w:rsidR="00AA6944" w:rsidRDefault="00AB48C5">
      <w:pPr>
        <w:ind w:left="-284" w:right="-993"/>
        <w:jc w:val="center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CECA925" wp14:editId="2E21C377">
                <wp:simplePos x="0" y="0"/>
                <wp:positionH relativeFrom="column">
                  <wp:posOffset>637540</wp:posOffset>
                </wp:positionH>
                <wp:positionV relativeFrom="paragraph">
                  <wp:posOffset>74930</wp:posOffset>
                </wp:positionV>
                <wp:extent cx="3771900" cy="143129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43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8B8ABC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Sehr verehrte Gäste,</w:t>
                            </w:r>
                          </w:p>
                          <w:p w14:paraId="46561328" w14:textId="77777777" w:rsidR="00AA6944" w:rsidRPr="00CA367E" w:rsidRDefault="00AA694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6F29BC98" w14:textId="77777777" w:rsidR="00CA367E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die Zutaten unserer Menüs stammen vorwiegend aus der Region. Damit entfallen lange Transportwege und die regionale Landwirtschaft wird gestärkt. </w:t>
                            </w:r>
                          </w:p>
                          <w:p w14:paraId="2F3515F8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298A396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Sofern Zusatzstoffe nicht vermieden werden können, sind diese entsprechend gekennzeichnet (*).</w:t>
                            </w:r>
                          </w:p>
                          <w:p w14:paraId="54C878D3" w14:textId="77777777" w:rsidR="00CA367E" w:rsidRDefault="00CA367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29D00D7F" w14:textId="77777777" w:rsidR="00AA6944" w:rsidRDefault="00AA694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Gentechnisch veränderte Lebensmittel werden nicht verwendet.</w:t>
                            </w:r>
                          </w:p>
                          <w:p w14:paraId="2DA2889F" w14:textId="77777777" w:rsidR="00AA6944" w:rsidRDefault="00AA6944">
                            <w:pPr>
                              <w:widowControl w:val="0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0.2pt;margin-top:5.9pt;width:297pt;height:112.7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" o:allowincell="f" stroked="f">
                <v:textbox>
                  <w:txbxContent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Sehr verehrte Gäste,</w:t>
                      </w:r>
                    </w:p>
                    <w:p w:rsidR="00AA6944" w:rsidRPr="00CA367E" w:rsidRDefault="00AA6944">
                      <w:pPr>
                        <w:rPr>
                          <w:sz w:val="14"/>
                          <w:szCs w:val="14"/>
                        </w:rPr>
                      </w:pPr>
                    </w:p>
                    <w:p w:rsidR="00CA367E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die Zutaten unserer Menüs stammen vorwiegend aus der Region. Damit entfallen lange Transportwege und die regionale Landwirtschaft wird gestärkt. </w:t>
                      </w:r>
                    </w:p>
                    <w:p w:rsidR="00CA367E" w:rsidRDefault="00CA367E">
                      <w:pPr>
                        <w:rPr>
                          <w:sz w:val="18"/>
                        </w:rPr>
                      </w:pPr>
                    </w:p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Sofern Zusatzstoffe nicht vermieden werden können, sind diese entsprechend gekennzeichnet (*).</w:t>
                      </w:r>
                    </w:p>
                    <w:p w:rsidR="00CA367E" w:rsidRDefault="00CA367E">
                      <w:pPr>
                        <w:rPr>
                          <w:sz w:val="18"/>
                        </w:rPr>
                      </w:pPr>
                    </w:p>
                    <w:p w:rsidR="00AA6944" w:rsidRDefault="00AA694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Gentechnisch veränderte Lebensmittel werden nicht verwendet.</w:t>
                      </w:r>
                    </w:p>
                    <w:p w:rsidR="00AA6944" w:rsidRDefault="00AA6944">
                      <w:pPr>
                        <w:widowControl w:val="0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831DCBD" w14:textId="77777777" w:rsidR="00AA6944" w:rsidRDefault="00AA6944">
      <w:pPr>
        <w:rPr>
          <w:sz w:val="20"/>
        </w:rPr>
      </w:pPr>
    </w:p>
    <w:p w14:paraId="5BEE2862" w14:textId="77777777" w:rsidR="00AA6944" w:rsidRDefault="00AA6944">
      <w:pPr>
        <w:rPr>
          <w:sz w:val="20"/>
        </w:rPr>
      </w:pPr>
    </w:p>
    <w:p w14:paraId="5A901CC1" w14:textId="77777777" w:rsidR="00AA6944" w:rsidRDefault="00AB48C5" w:rsidP="007E28E0">
      <w:pPr>
        <w:ind w:left="-426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60546998" wp14:editId="2163E35B">
            <wp:simplePos x="0" y="0"/>
            <wp:positionH relativeFrom="column">
              <wp:posOffset>-400685</wp:posOffset>
            </wp:positionH>
            <wp:positionV relativeFrom="paragraph">
              <wp:posOffset>194945</wp:posOffset>
            </wp:positionV>
            <wp:extent cx="1057275" cy="742950"/>
            <wp:effectExtent l="0" t="0" r="0" b="0"/>
            <wp:wrapNone/>
            <wp:docPr id="23" name="Bild 23" descr="EU N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U Numm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ABFA31" w14:textId="77777777" w:rsidR="00376EFE" w:rsidRDefault="00CB40F3">
      <w:r>
        <w:t xml:space="preserve">              </w:t>
      </w:r>
    </w:p>
    <w:p w14:paraId="11AA2117" w14:textId="77777777" w:rsidR="00AA6944" w:rsidRPr="00376EFE" w:rsidRDefault="00CB40F3">
      <w:pPr>
        <w:rPr>
          <w:b/>
        </w:rPr>
      </w:pPr>
      <w:r w:rsidRPr="00376EFE">
        <w:rPr>
          <w:b/>
        </w:rPr>
        <w:t xml:space="preserve">   </w:t>
      </w:r>
    </w:p>
    <w:sectPr w:rsidR="00AA6944" w:rsidRPr="00376EFE" w:rsidSect="00CB40F3">
      <w:pgSz w:w="11906" w:h="16838"/>
      <w:pgMar w:top="1418" w:right="1418" w:bottom="22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41B00"/>
    <w:multiLevelType w:val="hybridMultilevel"/>
    <w:tmpl w:val="91D2B1E2"/>
    <w:lvl w:ilvl="0" w:tplc="B0704AA6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570828EE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8766CC88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12BAAC4C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775C70D0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757A3348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D45A3AD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E496F2C2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8A5C64EA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abstractNum w:abstractNumId="1" w15:restartNumberingAfterBreak="0">
    <w:nsid w:val="73BD78C6"/>
    <w:multiLevelType w:val="hybridMultilevel"/>
    <w:tmpl w:val="0444FFCA"/>
    <w:lvl w:ilvl="0" w:tplc="97AC48BC">
      <w:start w:val="1"/>
      <w:numFmt w:val="decimal"/>
      <w:lvlText w:val="%1."/>
      <w:lvlJc w:val="left"/>
      <w:pPr>
        <w:tabs>
          <w:tab w:val="num" w:pos="-633"/>
        </w:tabs>
        <w:ind w:left="-633" w:hanging="360"/>
      </w:pPr>
      <w:rPr>
        <w:rFonts w:hint="default"/>
      </w:rPr>
    </w:lvl>
    <w:lvl w:ilvl="1" w:tplc="AAECD5A4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71343B90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4EC2F6F2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51489F44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6096F320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AFB065EE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C93CA85C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43F6A252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A86"/>
    <w:rsid w:val="00002D7A"/>
    <w:rsid w:val="00003D0E"/>
    <w:rsid w:val="0000400F"/>
    <w:rsid w:val="00004C40"/>
    <w:rsid w:val="000110B1"/>
    <w:rsid w:val="00022335"/>
    <w:rsid w:val="0002507A"/>
    <w:rsid w:val="0002519B"/>
    <w:rsid w:val="00026AE9"/>
    <w:rsid w:val="000303FF"/>
    <w:rsid w:val="00030D97"/>
    <w:rsid w:val="0003190A"/>
    <w:rsid w:val="00031FE2"/>
    <w:rsid w:val="00035D59"/>
    <w:rsid w:val="00037B5A"/>
    <w:rsid w:val="0004123C"/>
    <w:rsid w:val="000418E6"/>
    <w:rsid w:val="00045C88"/>
    <w:rsid w:val="000571DE"/>
    <w:rsid w:val="0006036F"/>
    <w:rsid w:val="000626D1"/>
    <w:rsid w:val="000640C6"/>
    <w:rsid w:val="000709FA"/>
    <w:rsid w:val="00070B74"/>
    <w:rsid w:val="00076730"/>
    <w:rsid w:val="00085B75"/>
    <w:rsid w:val="00090901"/>
    <w:rsid w:val="0009105B"/>
    <w:rsid w:val="00091E2F"/>
    <w:rsid w:val="0009235A"/>
    <w:rsid w:val="000925D4"/>
    <w:rsid w:val="00095536"/>
    <w:rsid w:val="0009570E"/>
    <w:rsid w:val="00097E5D"/>
    <w:rsid w:val="000A25C1"/>
    <w:rsid w:val="000A361F"/>
    <w:rsid w:val="000A494E"/>
    <w:rsid w:val="000A7C7B"/>
    <w:rsid w:val="000B0D70"/>
    <w:rsid w:val="000B1153"/>
    <w:rsid w:val="000B2AC2"/>
    <w:rsid w:val="000B5157"/>
    <w:rsid w:val="000B5249"/>
    <w:rsid w:val="000B74E0"/>
    <w:rsid w:val="000C3AB3"/>
    <w:rsid w:val="000C57C9"/>
    <w:rsid w:val="000C624D"/>
    <w:rsid w:val="000D282C"/>
    <w:rsid w:val="000D52D2"/>
    <w:rsid w:val="000D70DA"/>
    <w:rsid w:val="000E1484"/>
    <w:rsid w:val="000E18CB"/>
    <w:rsid w:val="000E2A86"/>
    <w:rsid w:val="000E3592"/>
    <w:rsid w:val="000E3EDE"/>
    <w:rsid w:val="000E6D82"/>
    <w:rsid w:val="000F2F42"/>
    <w:rsid w:val="000F4973"/>
    <w:rsid w:val="000F5DB0"/>
    <w:rsid w:val="000F6A8B"/>
    <w:rsid w:val="00101AF5"/>
    <w:rsid w:val="00101E4E"/>
    <w:rsid w:val="0010307F"/>
    <w:rsid w:val="00112B75"/>
    <w:rsid w:val="001207CE"/>
    <w:rsid w:val="00120CA8"/>
    <w:rsid w:val="00120F4B"/>
    <w:rsid w:val="00122D65"/>
    <w:rsid w:val="00123B8E"/>
    <w:rsid w:val="001247F5"/>
    <w:rsid w:val="00125A7C"/>
    <w:rsid w:val="0013424A"/>
    <w:rsid w:val="0013442F"/>
    <w:rsid w:val="001369F5"/>
    <w:rsid w:val="00137BC8"/>
    <w:rsid w:val="00137F52"/>
    <w:rsid w:val="00142A84"/>
    <w:rsid w:val="001473F1"/>
    <w:rsid w:val="001514AB"/>
    <w:rsid w:val="00154B59"/>
    <w:rsid w:val="00156358"/>
    <w:rsid w:val="00161485"/>
    <w:rsid w:val="00163E8B"/>
    <w:rsid w:val="0016541C"/>
    <w:rsid w:val="00177C96"/>
    <w:rsid w:val="00183B81"/>
    <w:rsid w:val="00184B05"/>
    <w:rsid w:val="001966A8"/>
    <w:rsid w:val="001970FE"/>
    <w:rsid w:val="001A5D3B"/>
    <w:rsid w:val="001A6A86"/>
    <w:rsid w:val="001B3C3C"/>
    <w:rsid w:val="001B4E18"/>
    <w:rsid w:val="001B50E9"/>
    <w:rsid w:val="001B622F"/>
    <w:rsid w:val="001C1557"/>
    <w:rsid w:val="001C245A"/>
    <w:rsid w:val="001C2CE2"/>
    <w:rsid w:val="001C3800"/>
    <w:rsid w:val="001C3B64"/>
    <w:rsid w:val="001D2AA1"/>
    <w:rsid w:val="001D3A9D"/>
    <w:rsid w:val="001D46C1"/>
    <w:rsid w:val="001D4A30"/>
    <w:rsid w:val="001D4F9D"/>
    <w:rsid w:val="001E2390"/>
    <w:rsid w:val="001E2AC4"/>
    <w:rsid w:val="001E41C3"/>
    <w:rsid w:val="001F12CF"/>
    <w:rsid w:val="001F18DB"/>
    <w:rsid w:val="001F2DCA"/>
    <w:rsid w:val="001F49EA"/>
    <w:rsid w:val="00203178"/>
    <w:rsid w:val="00212646"/>
    <w:rsid w:val="00212742"/>
    <w:rsid w:val="002143C1"/>
    <w:rsid w:val="002216A0"/>
    <w:rsid w:val="00224A1C"/>
    <w:rsid w:val="00235208"/>
    <w:rsid w:val="0023705F"/>
    <w:rsid w:val="002430C6"/>
    <w:rsid w:val="00243D98"/>
    <w:rsid w:val="002537D8"/>
    <w:rsid w:val="00255B32"/>
    <w:rsid w:val="0025640E"/>
    <w:rsid w:val="002573A0"/>
    <w:rsid w:val="002656E1"/>
    <w:rsid w:val="002723A8"/>
    <w:rsid w:val="00273C57"/>
    <w:rsid w:val="00274F09"/>
    <w:rsid w:val="00285BAA"/>
    <w:rsid w:val="00287083"/>
    <w:rsid w:val="00287579"/>
    <w:rsid w:val="002930C2"/>
    <w:rsid w:val="002930CC"/>
    <w:rsid w:val="002A14F1"/>
    <w:rsid w:val="002A2798"/>
    <w:rsid w:val="002A3405"/>
    <w:rsid w:val="002A3947"/>
    <w:rsid w:val="002A528E"/>
    <w:rsid w:val="002A7A08"/>
    <w:rsid w:val="002A7BE1"/>
    <w:rsid w:val="002B09D2"/>
    <w:rsid w:val="002B4DEE"/>
    <w:rsid w:val="002B550B"/>
    <w:rsid w:val="002C3ED2"/>
    <w:rsid w:val="002C4BAE"/>
    <w:rsid w:val="002D1459"/>
    <w:rsid w:val="002D22C3"/>
    <w:rsid w:val="002D3F08"/>
    <w:rsid w:val="002E28B1"/>
    <w:rsid w:val="002E3350"/>
    <w:rsid w:val="002E4996"/>
    <w:rsid w:val="002E5935"/>
    <w:rsid w:val="002E6332"/>
    <w:rsid w:val="002F5F41"/>
    <w:rsid w:val="002F6F79"/>
    <w:rsid w:val="002F7680"/>
    <w:rsid w:val="002F7DE5"/>
    <w:rsid w:val="00302376"/>
    <w:rsid w:val="00302C3F"/>
    <w:rsid w:val="003126DC"/>
    <w:rsid w:val="003155E9"/>
    <w:rsid w:val="0032629F"/>
    <w:rsid w:val="0033132D"/>
    <w:rsid w:val="00332304"/>
    <w:rsid w:val="00334913"/>
    <w:rsid w:val="003429E1"/>
    <w:rsid w:val="00356F68"/>
    <w:rsid w:val="0036544E"/>
    <w:rsid w:val="00365C90"/>
    <w:rsid w:val="003664B5"/>
    <w:rsid w:val="00367EAE"/>
    <w:rsid w:val="003719DC"/>
    <w:rsid w:val="0037516D"/>
    <w:rsid w:val="00376EFE"/>
    <w:rsid w:val="00381935"/>
    <w:rsid w:val="00381E0B"/>
    <w:rsid w:val="00383111"/>
    <w:rsid w:val="00383564"/>
    <w:rsid w:val="00384D05"/>
    <w:rsid w:val="003854A0"/>
    <w:rsid w:val="00390AE0"/>
    <w:rsid w:val="00390CB7"/>
    <w:rsid w:val="0039449D"/>
    <w:rsid w:val="00394718"/>
    <w:rsid w:val="003958DC"/>
    <w:rsid w:val="003A35C2"/>
    <w:rsid w:val="003A4E00"/>
    <w:rsid w:val="003A4E24"/>
    <w:rsid w:val="003A7410"/>
    <w:rsid w:val="003B5716"/>
    <w:rsid w:val="003B7BF1"/>
    <w:rsid w:val="003D387C"/>
    <w:rsid w:val="003E44A3"/>
    <w:rsid w:val="003E5E83"/>
    <w:rsid w:val="003E6035"/>
    <w:rsid w:val="003F4310"/>
    <w:rsid w:val="003F778E"/>
    <w:rsid w:val="00405C57"/>
    <w:rsid w:val="00410E06"/>
    <w:rsid w:val="00412671"/>
    <w:rsid w:val="0041310C"/>
    <w:rsid w:val="00415836"/>
    <w:rsid w:val="0041726F"/>
    <w:rsid w:val="004218A6"/>
    <w:rsid w:val="00421DFC"/>
    <w:rsid w:val="00427D67"/>
    <w:rsid w:val="004309B1"/>
    <w:rsid w:val="00434AC2"/>
    <w:rsid w:val="0043515B"/>
    <w:rsid w:val="00442145"/>
    <w:rsid w:val="00447DCA"/>
    <w:rsid w:val="004523A6"/>
    <w:rsid w:val="004526A3"/>
    <w:rsid w:val="0045322E"/>
    <w:rsid w:val="00453328"/>
    <w:rsid w:val="004601E9"/>
    <w:rsid w:val="0046090F"/>
    <w:rsid w:val="004656DC"/>
    <w:rsid w:val="00474DDF"/>
    <w:rsid w:val="004805D0"/>
    <w:rsid w:val="00481D7B"/>
    <w:rsid w:val="00483DFC"/>
    <w:rsid w:val="00484514"/>
    <w:rsid w:val="00492666"/>
    <w:rsid w:val="004971A1"/>
    <w:rsid w:val="004A2BD3"/>
    <w:rsid w:val="004A2E10"/>
    <w:rsid w:val="004A336E"/>
    <w:rsid w:val="004A7B87"/>
    <w:rsid w:val="004B44E2"/>
    <w:rsid w:val="004B6791"/>
    <w:rsid w:val="004B71C4"/>
    <w:rsid w:val="004C1A8E"/>
    <w:rsid w:val="004C76CF"/>
    <w:rsid w:val="004D0BFD"/>
    <w:rsid w:val="004D2864"/>
    <w:rsid w:val="004D2A38"/>
    <w:rsid w:val="004D52A7"/>
    <w:rsid w:val="004D5F00"/>
    <w:rsid w:val="004E2ADE"/>
    <w:rsid w:val="004E48DA"/>
    <w:rsid w:val="004F037B"/>
    <w:rsid w:val="004F2E0B"/>
    <w:rsid w:val="004F4F3A"/>
    <w:rsid w:val="004F6C15"/>
    <w:rsid w:val="005018D6"/>
    <w:rsid w:val="00502BF6"/>
    <w:rsid w:val="0050603D"/>
    <w:rsid w:val="005063FE"/>
    <w:rsid w:val="00506FE1"/>
    <w:rsid w:val="00511274"/>
    <w:rsid w:val="0051238D"/>
    <w:rsid w:val="005123E9"/>
    <w:rsid w:val="005176AB"/>
    <w:rsid w:val="00517D55"/>
    <w:rsid w:val="00521A24"/>
    <w:rsid w:val="0052241D"/>
    <w:rsid w:val="00522CA7"/>
    <w:rsid w:val="005346D2"/>
    <w:rsid w:val="005354B2"/>
    <w:rsid w:val="00537188"/>
    <w:rsid w:val="005445A7"/>
    <w:rsid w:val="00545712"/>
    <w:rsid w:val="00546DF5"/>
    <w:rsid w:val="0054790F"/>
    <w:rsid w:val="00557F90"/>
    <w:rsid w:val="00561A93"/>
    <w:rsid w:val="00561B04"/>
    <w:rsid w:val="00571457"/>
    <w:rsid w:val="005733B0"/>
    <w:rsid w:val="0058137B"/>
    <w:rsid w:val="00583FB3"/>
    <w:rsid w:val="005926FB"/>
    <w:rsid w:val="005979C5"/>
    <w:rsid w:val="005A3839"/>
    <w:rsid w:val="005B68F1"/>
    <w:rsid w:val="005C1064"/>
    <w:rsid w:val="005C41A5"/>
    <w:rsid w:val="005C6459"/>
    <w:rsid w:val="005C6559"/>
    <w:rsid w:val="005C7417"/>
    <w:rsid w:val="005D0353"/>
    <w:rsid w:val="005D1B45"/>
    <w:rsid w:val="005D5155"/>
    <w:rsid w:val="005E187E"/>
    <w:rsid w:val="005E3B8F"/>
    <w:rsid w:val="005E3C34"/>
    <w:rsid w:val="005F2AB7"/>
    <w:rsid w:val="005F53CA"/>
    <w:rsid w:val="005F6829"/>
    <w:rsid w:val="005F7463"/>
    <w:rsid w:val="005F7548"/>
    <w:rsid w:val="00613DFD"/>
    <w:rsid w:val="00615808"/>
    <w:rsid w:val="00616A00"/>
    <w:rsid w:val="006171FB"/>
    <w:rsid w:val="006256BB"/>
    <w:rsid w:val="006406F7"/>
    <w:rsid w:val="00650750"/>
    <w:rsid w:val="00656293"/>
    <w:rsid w:val="00660A97"/>
    <w:rsid w:val="00660AE3"/>
    <w:rsid w:val="006628AA"/>
    <w:rsid w:val="00663A20"/>
    <w:rsid w:val="00666C0E"/>
    <w:rsid w:val="006714E5"/>
    <w:rsid w:val="006767CA"/>
    <w:rsid w:val="00684A75"/>
    <w:rsid w:val="0069172D"/>
    <w:rsid w:val="0069229A"/>
    <w:rsid w:val="00694EA4"/>
    <w:rsid w:val="00696545"/>
    <w:rsid w:val="0069744F"/>
    <w:rsid w:val="006A1AB1"/>
    <w:rsid w:val="006A5523"/>
    <w:rsid w:val="006A7EB4"/>
    <w:rsid w:val="006B3192"/>
    <w:rsid w:val="006B41E0"/>
    <w:rsid w:val="006B434A"/>
    <w:rsid w:val="006B5445"/>
    <w:rsid w:val="006C03AD"/>
    <w:rsid w:val="006C0654"/>
    <w:rsid w:val="006C3FB0"/>
    <w:rsid w:val="006D20C5"/>
    <w:rsid w:val="006D3DE5"/>
    <w:rsid w:val="006D58DD"/>
    <w:rsid w:val="006D6D3F"/>
    <w:rsid w:val="006E2486"/>
    <w:rsid w:val="006E2D6D"/>
    <w:rsid w:val="006E3528"/>
    <w:rsid w:val="006F21E5"/>
    <w:rsid w:val="006F2CF6"/>
    <w:rsid w:val="006F5058"/>
    <w:rsid w:val="006F7AA2"/>
    <w:rsid w:val="0070745C"/>
    <w:rsid w:val="0071373C"/>
    <w:rsid w:val="00717A12"/>
    <w:rsid w:val="00720838"/>
    <w:rsid w:val="00722797"/>
    <w:rsid w:val="0072605D"/>
    <w:rsid w:val="00727FB6"/>
    <w:rsid w:val="00741F14"/>
    <w:rsid w:val="00744AB6"/>
    <w:rsid w:val="00745EEA"/>
    <w:rsid w:val="007502E3"/>
    <w:rsid w:val="007532B5"/>
    <w:rsid w:val="00754F34"/>
    <w:rsid w:val="0075579B"/>
    <w:rsid w:val="007560B7"/>
    <w:rsid w:val="00756496"/>
    <w:rsid w:val="00757E4A"/>
    <w:rsid w:val="00760BE2"/>
    <w:rsid w:val="00761DD8"/>
    <w:rsid w:val="00764622"/>
    <w:rsid w:val="007666AE"/>
    <w:rsid w:val="00767587"/>
    <w:rsid w:val="007718B4"/>
    <w:rsid w:val="0077281F"/>
    <w:rsid w:val="0077594C"/>
    <w:rsid w:val="00776D71"/>
    <w:rsid w:val="0078471A"/>
    <w:rsid w:val="007863FE"/>
    <w:rsid w:val="00790A56"/>
    <w:rsid w:val="00791C74"/>
    <w:rsid w:val="007927B8"/>
    <w:rsid w:val="00794417"/>
    <w:rsid w:val="007A3C8C"/>
    <w:rsid w:val="007A7C0A"/>
    <w:rsid w:val="007B051C"/>
    <w:rsid w:val="007B2AF5"/>
    <w:rsid w:val="007B4BF5"/>
    <w:rsid w:val="007B683B"/>
    <w:rsid w:val="007B763F"/>
    <w:rsid w:val="007C02C1"/>
    <w:rsid w:val="007C13CA"/>
    <w:rsid w:val="007C24B2"/>
    <w:rsid w:val="007C4AAF"/>
    <w:rsid w:val="007D6FC3"/>
    <w:rsid w:val="007E107B"/>
    <w:rsid w:val="007E28E0"/>
    <w:rsid w:val="007E3257"/>
    <w:rsid w:val="007E6A04"/>
    <w:rsid w:val="007E7362"/>
    <w:rsid w:val="007F1B16"/>
    <w:rsid w:val="007F372C"/>
    <w:rsid w:val="007F4EA9"/>
    <w:rsid w:val="007F60E6"/>
    <w:rsid w:val="007F6F00"/>
    <w:rsid w:val="00800FBF"/>
    <w:rsid w:val="00812C04"/>
    <w:rsid w:val="00817825"/>
    <w:rsid w:val="008202A4"/>
    <w:rsid w:val="0082062D"/>
    <w:rsid w:val="00821EA0"/>
    <w:rsid w:val="00826D98"/>
    <w:rsid w:val="00830495"/>
    <w:rsid w:val="00832FA8"/>
    <w:rsid w:val="0083334D"/>
    <w:rsid w:val="00834D15"/>
    <w:rsid w:val="0084054A"/>
    <w:rsid w:val="00840AEF"/>
    <w:rsid w:val="00841CCF"/>
    <w:rsid w:val="00842B2F"/>
    <w:rsid w:val="008444A6"/>
    <w:rsid w:val="00847356"/>
    <w:rsid w:val="00847B0F"/>
    <w:rsid w:val="008540C3"/>
    <w:rsid w:val="00855E84"/>
    <w:rsid w:val="008563D2"/>
    <w:rsid w:val="008713F5"/>
    <w:rsid w:val="00871415"/>
    <w:rsid w:val="00871487"/>
    <w:rsid w:val="00876A24"/>
    <w:rsid w:val="00876C90"/>
    <w:rsid w:val="00883246"/>
    <w:rsid w:val="0088387F"/>
    <w:rsid w:val="00886EC6"/>
    <w:rsid w:val="00895B31"/>
    <w:rsid w:val="0089715E"/>
    <w:rsid w:val="008B197B"/>
    <w:rsid w:val="008B1A44"/>
    <w:rsid w:val="008B2440"/>
    <w:rsid w:val="008B554D"/>
    <w:rsid w:val="008B71F4"/>
    <w:rsid w:val="008C6CCF"/>
    <w:rsid w:val="008D1208"/>
    <w:rsid w:val="008D13C6"/>
    <w:rsid w:val="008D4347"/>
    <w:rsid w:val="008D4F52"/>
    <w:rsid w:val="008D72E9"/>
    <w:rsid w:val="008E0A37"/>
    <w:rsid w:val="008E1136"/>
    <w:rsid w:val="008E1FA3"/>
    <w:rsid w:val="008E2A30"/>
    <w:rsid w:val="008E30B4"/>
    <w:rsid w:val="008E4F4B"/>
    <w:rsid w:val="008E77AC"/>
    <w:rsid w:val="008E7BBD"/>
    <w:rsid w:val="008F0995"/>
    <w:rsid w:val="008F371D"/>
    <w:rsid w:val="008F654D"/>
    <w:rsid w:val="00901D2D"/>
    <w:rsid w:val="00904583"/>
    <w:rsid w:val="0090624F"/>
    <w:rsid w:val="009067D7"/>
    <w:rsid w:val="00907971"/>
    <w:rsid w:val="009114ED"/>
    <w:rsid w:val="0091397C"/>
    <w:rsid w:val="00926C02"/>
    <w:rsid w:val="00930A35"/>
    <w:rsid w:val="00941815"/>
    <w:rsid w:val="009440F0"/>
    <w:rsid w:val="009455D2"/>
    <w:rsid w:val="009465C8"/>
    <w:rsid w:val="009547A5"/>
    <w:rsid w:val="009601DA"/>
    <w:rsid w:val="00966E1B"/>
    <w:rsid w:val="00967B16"/>
    <w:rsid w:val="009724B8"/>
    <w:rsid w:val="00981950"/>
    <w:rsid w:val="0098799E"/>
    <w:rsid w:val="00987CB9"/>
    <w:rsid w:val="00993051"/>
    <w:rsid w:val="009955D5"/>
    <w:rsid w:val="0099789D"/>
    <w:rsid w:val="009A2AC4"/>
    <w:rsid w:val="009A44CB"/>
    <w:rsid w:val="009A4CF7"/>
    <w:rsid w:val="009A5F20"/>
    <w:rsid w:val="009A6785"/>
    <w:rsid w:val="009B02A4"/>
    <w:rsid w:val="009B0561"/>
    <w:rsid w:val="009B201D"/>
    <w:rsid w:val="009B23E6"/>
    <w:rsid w:val="009B5925"/>
    <w:rsid w:val="009C4ED9"/>
    <w:rsid w:val="009C596D"/>
    <w:rsid w:val="009D0517"/>
    <w:rsid w:val="009D08B5"/>
    <w:rsid w:val="009D156E"/>
    <w:rsid w:val="009D1824"/>
    <w:rsid w:val="009E3534"/>
    <w:rsid w:val="009E3B1F"/>
    <w:rsid w:val="009E7619"/>
    <w:rsid w:val="009F2B3A"/>
    <w:rsid w:val="00A00BD2"/>
    <w:rsid w:val="00A026CF"/>
    <w:rsid w:val="00A12AB1"/>
    <w:rsid w:val="00A146F8"/>
    <w:rsid w:val="00A166EE"/>
    <w:rsid w:val="00A201BC"/>
    <w:rsid w:val="00A213A8"/>
    <w:rsid w:val="00A24D56"/>
    <w:rsid w:val="00A25560"/>
    <w:rsid w:val="00A279A2"/>
    <w:rsid w:val="00A32EF2"/>
    <w:rsid w:val="00A35FD6"/>
    <w:rsid w:val="00A37A7A"/>
    <w:rsid w:val="00A37EDC"/>
    <w:rsid w:val="00A41086"/>
    <w:rsid w:val="00A41669"/>
    <w:rsid w:val="00A44665"/>
    <w:rsid w:val="00A47229"/>
    <w:rsid w:val="00A53F75"/>
    <w:rsid w:val="00A54AA6"/>
    <w:rsid w:val="00A623E0"/>
    <w:rsid w:val="00A63813"/>
    <w:rsid w:val="00A66C0B"/>
    <w:rsid w:val="00A75F6D"/>
    <w:rsid w:val="00A849E8"/>
    <w:rsid w:val="00A875B8"/>
    <w:rsid w:val="00A92693"/>
    <w:rsid w:val="00A9465E"/>
    <w:rsid w:val="00A947C6"/>
    <w:rsid w:val="00AA1543"/>
    <w:rsid w:val="00AA16CF"/>
    <w:rsid w:val="00AA1A65"/>
    <w:rsid w:val="00AA2DB3"/>
    <w:rsid w:val="00AA5C2E"/>
    <w:rsid w:val="00AA6944"/>
    <w:rsid w:val="00AB2E14"/>
    <w:rsid w:val="00AB4248"/>
    <w:rsid w:val="00AB48C5"/>
    <w:rsid w:val="00AC0250"/>
    <w:rsid w:val="00AC1755"/>
    <w:rsid w:val="00AC798D"/>
    <w:rsid w:val="00AD1E30"/>
    <w:rsid w:val="00AD58D7"/>
    <w:rsid w:val="00AD662A"/>
    <w:rsid w:val="00AE0CD2"/>
    <w:rsid w:val="00AE3EFA"/>
    <w:rsid w:val="00AE5F6C"/>
    <w:rsid w:val="00AF38A9"/>
    <w:rsid w:val="00AF5265"/>
    <w:rsid w:val="00AF54B0"/>
    <w:rsid w:val="00B04401"/>
    <w:rsid w:val="00B0510D"/>
    <w:rsid w:val="00B05FD4"/>
    <w:rsid w:val="00B0703B"/>
    <w:rsid w:val="00B106AB"/>
    <w:rsid w:val="00B1126A"/>
    <w:rsid w:val="00B11ADC"/>
    <w:rsid w:val="00B13AE0"/>
    <w:rsid w:val="00B17199"/>
    <w:rsid w:val="00B20B23"/>
    <w:rsid w:val="00B24653"/>
    <w:rsid w:val="00B246FD"/>
    <w:rsid w:val="00B308CB"/>
    <w:rsid w:val="00B340A4"/>
    <w:rsid w:val="00B35AD8"/>
    <w:rsid w:val="00B3728A"/>
    <w:rsid w:val="00B43D9E"/>
    <w:rsid w:val="00B451B1"/>
    <w:rsid w:val="00B4638C"/>
    <w:rsid w:val="00B47DA0"/>
    <w:rsid w:val="00B5290A"/>
    <w:rsid w:val="00B602F1"/>
    <w:rsid w:val="00B63C70"/>
    <w:rsid w:val="00B6498C"/>
    <w:rsid w:val="00B65F4E"/>
    <w:rsid w:val="00B71955"/>
    <w:rsid w:val="00B725A2"/>
    <w:rsid w:val="00B74207"/>
    <w:rsid w:val="00B7492E"/>
    <w:rsid w:val="00B74D9C"/>
    <w:rsid w:val="00B81BE7"/>
    <w:rsid w:val="00B82A54"/>
    <w:rsid w:val="00B8573E"/>
    <w:rsid w:val="00B86D6C"/>
    <w:rsid w:val="00B86FA6"/>
    <w:rsid w:val="00B87013"/>
    <w:rsid w:val="00B90477"/>
    <w:rsid w:val="00B906D5"/>
    <w:rsid w:val="00B93105"/>
    <w:rsid w:val="00B94006"/>
    <w:rsid w:val="00BA11C3"/>
    <w:rsid w:val="00BA2A40"/>
    <w:rsid w:val="00BA548B"/>
    <w:rsid w:val="00BA6357"/>
    <w:rsid w:val="00BA6951"/>
    <w:rsid w:val="00BB01D7"/>
    <w:rsid w:val="00BB20FD"/>
    <w:rsid w:val="00BB2572"/>
    <w:rsid w:val="00BB44BD"/>
    <w:rsid w:val="00BC2AF7"/>
    <w:rsid w:val="00BC68F6"/>
    <w:rsid w:val="00BD0DD4"/>
    <w:rsid w:val="00BD226F"/>
    <w:rsid w:val="00BD678E"/>
    <w:rsid w:val="00BD6913"/>
    <w:rsid w:val="00BE5486"/>
    <w:rsid w:val="00BF0B3D"/>
    <w:rsid w:val="00BF1DA7"/>
    <w:rsid w:val="00BF6398"/>
    <w:rsid w:val="00C05C32"/>
    <w:rsid w:val="00C05ED2"/>
    <w:rsid w:val="00C06660"/>
    <w:rsid w:val="00C111E0"/>
    <w:rsid w:val="00C1468B"/>
    <w:rsid w:val="00C1509D"/>
    <w:rsid w:val="00C1593B"/>
    <w:rsid w:val="00C15B1B"/>
    <w:rsid w:val="00C20682"/>
    <w:rsid w:val="00C20D38"/>
    <w:rsid w:val="00C24FB5"/>
    <w:rsid w:val="00C27537"/>
    <w:rsid w:val="00C30296"/>
    <w:rsid w:val="00C307AE"/>
    <w:rsid w:val="00C336DA"/>
    <w:rsid w:val="00C45807"/>
    <w:rsid w:val="00C4594F"/>
    <w:rsid w:val="00C46CE8"/>
    <w:rsid w:val="00C476C0"/>
    <w:rsid w:val="00C53498"/>
    <w:rsid w:val="00C55D6E"/>
    <w:rsid w:val="00C57666"/>
    <w:rsid w:val="00C606DA"/>
    <w:rsid w:val="00C62A5E"/>
    <w:rsid w:val="00C65E8E"/>
    <w:rsid w:val="00C67B6B"/>
    <w:rsid w:val="00C704E8"/>
    <w:rsid w:val="00C744BD"/>
    <w:rsid w:val="00C81462"/>
    <w:rsid w:val="00C8531A"/>
    <w:rsid w:val="00C86A62"/>
    <w:rsid w:val="00C90CAA"/>
    <w:rsid w:val="00C9415C"/>
    <w:rsid w:val="00CA367E"/>
    <w:rsid w:val="00CA3AAB"/>
    <w:rsid w:val="00CA492D"/>
    <w:rsid w:val="00CA6153"/>
    <w:rsid w:val="00CB38F8"/>
    <w:rsid w:val="00CB40F3"/>
    <w:rsid w:val="00CB5668"/>
    <w:rsid w:val="00CC1F3B"/>
    <w:rsid w:val="00CC1FDA"/>
    <w:rsid w:val="00CC690F"/>
    <w:rsid w:val="00CC706F"/>
    <w:rsid w:val="00CC78A7"/>
    <w:rsid w:val="00CD7D8B"/>
    <w:rsid w:val="00CE029E"/>
    <w:rsid w:val="00CE1BF0"/>
    <w:rsid w:val="00CF3D7D"/>
    <w:rsid w:val="00CF605D"/>
    <w:rsid w:val="00D029C5"/>
    <w:rsid w:val="00D159D5"/>
    <w:rsid w:val="00D350B0"/>
    <w:rsid w:val="00D420F2"/>
    <w:rsid w:val="00D4482D"/>
    <w:rsid w:val="00D458A7"/>
    <w:rsid w:val="00D46CF2"/>
    <w:rsid w:val="00D548F3"/>
    <w:rsid w:val="00D555DB"/>
    <w:rsid w:val="00D601EF"/>
    <w:rsid w:val="00D62432"/>
    <w:rsid w:val="00D6383F"/>
    <w:rsid w:val="00D65174"/>
    <w:rsid w:val="00D666DD"/>
    <w:rsid w:val="00D700B2"/>
    <w:rsid w:val="00D74B0E"/>
    <w:rsid w:val="00D77364"/>
    <w:rsid w:val="00D8036A"/>
    <w:rsid w:val="00D8267E"/>
    <w:rsid w:val="00D83838"/>
    <w:rsid w:val="00D85162"/>
    <w:rsid w:val="00D86005"/>
    <w:rsid w:val="00D92CF0"/>
    <w:rsid w:val="00DA16B8"/>
    <w:rsid w:val="00DA3B08"/>
    <w:rsid w:val="00DA43AC"/>
    <w:rsid w:val="00DB0A7C"/>
    <w:rsid w:val="00DB17AE"/>
    <w:rsid w:val="00DB74FF"/>
    <w:rsid w:val="00DC074F"/>
    <w:rsid w:val="00DC203B"/>
    <w:rsid w:val="00DC706F"/>
    <w:rsid w:val="00DD023A"/>
    <w:rsid w:val="00DD04D2"/>
    <w:rsid w:val="00DD5AAA"/>
    <w:rsid w:val="00DD7D84"/>
    <w:rsid w:val="00DE302B"/>
    <w:rsid w:val="00DE4AD9"/>
    <w:rsid w:val="00DF2BCD"/>
    <w:rsid w:val="00DF6CAF"/>
    <w:rsid w:val="00E0200D"/>
    <w:rsid w:val="00E021F6"/>
    <w:rsid w:val="00E058D2"/>
    <w:rsid w:val="00E06771"/>
    <w:rsid w:val="00E20FAB"/>
    <w:rsid w:val="00E2421D"/>
    <w:rsid w:val="00E30CC8"/>
    <w:rsid w:val="00E32532"/>
    <w:rsid w:val="00E32868"/>
    <w:rsid w:val="00E41BD9"/>
    <w:rsid w:val="00E43FF2"/>
    <w:rsid w:val="00E51B3C"/>
    <w:rsid w:val="00E52BF0"/>
    <w:rsid w:val="00E56A6D"/>
    <w:rsid w:val="00E573C6"/>
    <w:rsid w:val="00E57D7E"/>
    <w:rsid w:val="00E611DD"/>
    <w:rsid w:val="00E6256F"/>
    <w:rsid w:val="00E62AC4"/>
    <w:rsid w:val="00E71AFD"/>
    <w:rsid w:val="00E72B44"/>
    <w:rsid w:val="00E741C1"/>
    <w:rsid w:val="00E81F18"/>
    <w:rsid w:val="00E83FE8"/>
    <w:rsid w:val="00EA430D"/>
    <w:rsid w:val="00EA49D1"/>
    <w:rsid w:val="00EA5211"/>
    <w:rsid w:val="00EA6F16"/>
    <w:rsid w:val="00EB3C23"/>
    <w:rsid w:val="00EB5296"/>
    <w:rsid w:val="00EC0FB0"/>
    <w:rsid w:val="00EC1589"/>
    <w:rsid w:val="00EC5A19"/>
    <w:rsid w:val="00ED0C15"/>
    <w:rsid w:val="00ED0C85"/>
    <w:rsid w:val="00ED183D"/>
    <w:rsid w:val="00ED742C"/>
    <w:rsid w:val="00EE44A9"/>
    <w:rsid w:val="00EE55B9"/>
    <w:rsid w:val="00EF7351"/>
    <w:rsid w:val="00F03464"/>
    <w:rsid w:val="00F10613"/>
    <w:rsid w:val="00F10C5E"/>
    <w:rsid w:val="00F313BD"/>
    <w:rsid w:val="00F314AA"/>
    <w:rsid w:val="00F3269D"/>
    <w:rsid w:val="00F35B93"/>
    <w:rsid w:val="00F4481A"/>
    <w:rsid w:val="00F44DB2"/>
    <w:rsid w:val="00F479A7"/>
    <w:rsid w:val="00F479AA"/>
    <w:rsid w:val="00F47B9A"/>
    <w:rsid w:val="00F51009"/>
    <w:rsid w:val="00F56901"/>
    <w:rsid w:val="00F578A5"/>
    <w:rsid w:val="00F62480"/>
    <w:rsid w:val="00F6301E"/>
    <w:rsid w:val="00F636E0"/>
    <w:rsid w:val="00F63DFE"/>
    <w:rsid w:val="00F659D9"/>
    <w:rsid w:val="00F70BAF"/>
    <w:rsid w:val="00F755CB"/>
    <w:rsid w:val="00F756DD"/>
    <w:rsid w:val="00F801A6"/>
    <w:rsid w:val="00F80571"/>
    <w:rsid w:val="00F85ED9"/>
    <w:rsid w:val="00F935AD"/>
    <w:rsid w:val="00FA09CD"/>
    <w:rsid w:val="00FA44D3"/>
    <w:rsid w:val="00FA7A2C"/>
    <w:rsid w:val="00FB04A2"/>
    <w:rsid w:val="00FB0991"/>
    <w:rsid w:val="00FB1329"/>
    <w:rsid w:val="00FB195F"/>
    <w:rsid w:val="00FB29AE"/>
    <w:rsid w:val="00FB486D"/>
    <w:rsid w:val="00FB4CC0"/>
    <w:rsid w:val="00FB549B"/>
    <w:rsid w:val="00FC2736"/>
    <w:rsid w:val="00FC285E"/>
    <w:rsid w:val="00FC3B39"/>
    <w:rsid w:val="00FD07C9"/>
    <w:rsid w:val="00FD68F4"/>
    <w:rsid w:val="00FE14BB"/>
    <w:rsid w:val="00FE299C"/>
    <w:rsid w:val="00FE3850"/>
    <w:rsid w:val="00FE3C3F"/>
    <w:rsid w:val="00FE40E5"/>
    <w:rsid w:val="00FF103A"/>
    <w:rsid w:val="00FF4381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14D65"/>
  <w15:chartTrackingRefBased/>
  <w15:docId w15:val="{798A78A6-33F5-4818-A73C-46C59968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4D52A7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Comic Sans MS" w:hAnsi="Comic Sans MS"/>
      <w:b/>
      <w:color w:val="008000"/>
      <w:sz w:val="20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22"/>
    </w:rPr>
  </w:style>
  <w:style w:type="paragraph" w:customStyle="1" w:styleId="Textkrperneu">
    <w:name w:val="Textkörper neu"/>
    <w:basedOn w:val="Standard"/>
    <w:autoRedefine/>
    <w:pPr>
      <w:jc w:val="center"/>
    </w:pPr>
    <w:rPr>
      <w:rFonts w:ascii="Comic Sans MS" w:hAnsi="Comic Sans MS"/>
      <w:szCs w:val="24"/>
    </w:rPr>
  </w:style>
  <w:style w:type="paragraph" w:styleId="Textkrper3">
    <w:name w:val="Body Text 3"/>
    <w:basedOn w:val="Standard"/>
    <w:rPr>
      <w:b/>
      <w:sz w:val="22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Formatvorlage1">
    <w:name w:val="Formatvorlage1"/>
    <w:basedOn w:val="Standard"/>
    <w:pPr>
      <w:jc w:val="center"/>
    </w:pPr>
    <w:rPr>
      <w:rFonts w:ascii="News Gothic MT" w:hAnsi="News Gothic MT"/>
      <w:b/>
      <w:sz w:val="28"/>
    </w:rPr>
  </w:style>
  <w:style w:type="paragraph" w:customStyle="1" w:styleId="Formatvorlage2">
    <w:name w:val="Formatvorlage2"/>
    <w:basedOn w:val="Standard"/>
    <w:pPr>
      <w:ind w:left="2694" w:firstLine="425"/>
    </w:pPr>
    <w:rPr>
      <w:b/>
      <w:sz w:val="40"/>
      <w:szCs w:val="40"/>
    </w:rPr>
  </w:style>
  <w:style w:type="character" w:customStyle="1" w:styleId="Textkrper3Zchn">
    <w:name w:val="Textkörper 3 Zchn"/>
    <w:rPr>
      <w:rFonts w:ascii="Arial" w:hAnsi="Arial"/>
      <w:b/>
      <w:noProof w:val="0"/>
      <w:sz w:val="22"/>
      <w:lang w:val="de-DE" w:eastAsia="de-DE" w:bidi="ar-SA"/>
    </w:rPr>
  </w:style>
  <w:style w:type="character" w:customStyle="1" w:styleId="TextkrperneuZchn">
    <w:name w:val="Textkörper neu Zchn"/>
    <w:rPr>
      <w:rFonts w:ascii="Comic Sans MS" w:hAnsi="Comic Sans MS"/>
      <w:noProof w:val="0"/>
      <w:sz w:val="24"/>
      <w:szCs w:val="24"/>
      <w:lang w:val="de-DE" w:eastAsia="de-DE" w:bidi="ar-SA"/>
    </w:rPr>
  </w:style>
  <w:style w:type="paragraph" w:styleId="Textkrper2">
    <w:name w:val="Body Text 2"/>
    <w:basedOn w:val="Standard"/>
    <w:rsid w:val="004D2864"/>
    <w:pPr>
      <w:jc w:val="center"/>
    </w:pPr>
    <w:rPr>
      <w:rFonts w:ascii="News Gothic MT" w:hAnsi="News Gothic MT"/>
      <w:b/>
      <w:sz w:val="20"/>
    </w:rPr>
  </w:style>
  <w:style w:type="character" w:customStyle="1" w:styleId="berschrift1Zchn">
    <w:name w:val="Überschrift 1 Zchn"/>
    <w:link w:val="berschrift1"/>
    <w:rsid w:val="004523A6"/>
    <w:rPr>
      <w:rFonts w:ascii="Arial" w:hAnsi="Arial"/>
      <w:b/>
      <w:sz w:val="22"/>
    </w:rPr>
  </w:style>
  <w:style w:type="paragraph" w:styleId="StandardWeb">
    <w:name w:val="Normal (Web)"/>
    <w:basedOn w:val="Standard"/>
    <w:uiPriority w:val="99"/>
    <w:unhideWhenUsed/>
    <w:rsid w:val="00AB48C5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tarthilfe-ABV\Documents\Men&#252;planung\Men&#252;pl&#228;ne%2017\Schulen-KW-Vdrk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Schulen-KW-Vdrk</Template>
  <TotalTime>0</TotalTime>
  <Pages>1</Pages>
  <Words>203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Ausbildungsverbund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Starthilfe-ABV</dc:creator>
  <cp:keywords/>
  <cp:lastModifiedBy>Wettlaufer, Roland</cp:lastModifiedBy>
  <cp:revision>12</cp:revision>
  <cp:lastPrinted>2026-02-13T07:16:00Z</cp:lastPrinted>
  <dcterms:created xsi:type="dcterms:W3CDTF">2026-02-13T12:56:00Z</dcterms:created>
  <dcterms:modified xsi:type="dcterms:W3CDTF">2026-02-23T13:59:00Z</dcterms:modified>
</cp:coreProperties>
</file>